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B98B" w14:textId="2634131E" w:rsidR="00DD052D" w:rsidRDefault="00DD052D" w:rsidP="00DD052D">
      <w:pPr>
        <w:pStyle w:val="Title"/>
        <w:kinsoku w:val="0"/>
        <w:overflowPunct w:val="0"/>
        <w:rPr>
          <w:spacing w:val="-4"/>
        </w:rPr>
      </w:pPr>
      <w:r>
        <w:t>COMPLAINT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5625DF96" w14:textId="77777777" w:rsidR="00DD052D" w:rsidRDefault="00DD052D" w:rsidP="00DD052D">
      <w:pPr>
        <w:pStyle w:val="BodyText"/>
        <w:kinsoku w:val="0"/>
        <w:overflowPunct w:val="0"/>
        <w:spacing w:before="38"/>
        <w:ind w:left="142" w:right="439"/>
        <w:jc w:val="center"/>
        <w:rPr>
          <w:i/>
          <w:iCs/>
          <w:spacing w:val="-5"/>
        </w:rPr>
      </w:pPr>
      <w:r>
        <w:rPr>
          <w:i/>
          <w:iCs/>
        </w:rPr>
        <w:t>Form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be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completed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by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complainant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lodging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complaint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against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5"/>
        </w:rPr>
        <w:t>FSP</w:t>
      </w:r>
    </w:p>
    <w:p w14:paraId="05FF7262" w14:textId="77777777" w:rsidR="00DD052D" w:rsidRDefault="00DD052D" w:rsidP="00DD052D">
      <w:pPr>
        <w:pStyle w:val="BodyText"/>
        <w:kinsoku w:val="0"/>
        <w:overflowPunct w:val="0"/>
        <w:rPr>
          <w:i/>
          <w:iCs/>
          <w:sz w:val="20"/>
          <w:szCs w:val="20"/>
        </w:rPr>
      </w:pPr>
    </w:p>
    <w:p w14:paraId="33D3DADD" w14:textId="77777777" w:rsidR="00DD052D" w:rsidRDefault="00DD052D" w:rsidP="00DD052D">
      <w:pPr>
        <w:pStyle w:val="BodyText"/>
        <w:kinsoku w:val="0"/>
        <w:overflowPunct w:val="0"/>
        <w:spacing w:before="1"/>
        <w:rPr>
          <w:i/>
          <w:iCs/>
          <w:sz w:val="19"/>
          <w:szCs w:val="19"/>
        </w:rPr>
      </w:pPr>
    </w:p>
    <w:tbl>
      <w:tblPr>
        <w:tblW w:w="10209" w:type="dxa"/>
        <w:tblInd w:w="-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232"/>
      </w:tblGrid>
      <w:tr w:rsidR="00DD052D" w14:paraId="0E107176" w14:textId="77777777" w:rsidTr="00DD052D">
        <w:trPr>
          <w:trHeight w:val="503"/>
        </w:trPr>
        <w:tc>
          <w:tcPr>
            <w:tcW w:w="10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3224" w14:textId="77777777" w:rsidR="00DD052D" w:rsidRDefault="00DD052D" w:rsidP="00AF72D8">
            <w:pPr>
              <w:pStyle w:val="TableParagraph"/>
              <w:kinsoku w:val="0"/>
              <w:overflowPunct w:val="0"/>
              <w:spacing w:line="194" w:lineRule="exact"/>
              <w:rPr>
                <w:spacing w:val="-5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NOTE!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All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written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complaints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submitted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Key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Person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FSP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via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email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at;</w:t>
            </w:r>
          </w:p>
        </w:tc>
      </w:tr>
      <w:tr w:rsidR="00DD052D" w14:paraId="6423974E" w14:textId="77777777" w:rsidTr="00DD052D">
        <w:trPr>
          <w:trHeight w:val="50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824D" w14:textId="77777777" w:rsidR="00DD052D" w:rsidRDefault="00DD052D" w:rsidP="00AF72D8">
            <w:pPr>
              <w:pStyle w:val="TableParagraph"/>
              <w:kinsoku w:val="0"/>
              <w:overflowPunct w:val="0"/>
              <w:spacing w:line="194" w:lineRule="exac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Name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&amp;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Surname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93EB" w14:textId="77777777" w:rsidR="00DD052D" w:rsidRDefault="00DD052D" w:rsidP="00AF72D8">
            <w:pPr>
              <w:pStyle w:val="TableParagraph"/>
              <w:kinsoku w:val="0"/>
              <w:overflowPunct w:val="0"/>
              <w:spacing w:line="194" w:lineRule="exact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Gerhard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Smith</w:t>
            </w:r>
          </w:p>
        </w:tc>
      </w:tr>
      <w:tr w:rsidR="00DD052D" w14:paraId="528D9C95" w14:textId="77777777" w:rsidTr="00DD052D">
        <w:trPr>
          <w:trHeight w:val="50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6BC5" w14:textId="77777777" w:rsidR="00DD052D" w:rsidRDefault="00DD052D" w:rsidP="00AF72D8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Email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address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35A4" w14:textId="77777777" w:rsidR="00DD052D" w:rsidRDefault="00DD052D" w:rsidP="00AF72D8">
            <w:pPr>
              <w:pStyle w:val="TableParagraph"/>
              <w:kinsoku w:val="0"/>
              <w:overflowPunct w:val="0"/>
              <w:spacing w:before="2"/>
              <w:rPr>
                <w:spacing w:val="-2"/>
                <w:sz w:val="16"/>
                <w:szCs w:val="16"/>
              </w:rPr>
            </w:pPr>
            <w:hyperlink r:id="rId7" w:history="1">
              <w:r>
                <w:rPr>
                  <w:spacing w:val="-2"/>
                  <w:sz w:val="16"/>
                  <w:szCs w:val="16"/>
                </w:rPr>
                <w:t>gerhard@tnwa.co.za</w:t>
              </w:r>
            </w:hyperlink>
          </w:p>
        </w:tc>
      </w:tr>
      <w:tr w:rsidR="00DD052D" w14:paraId="5873AB6E" w14:textId="77777777" w:rsidTr="00DD052D">
        <w:trPr>
          <w:trHeight w:val="5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EF53" w14:textId="77777777" w:rsidR="00DD052D" w:rsidRDefault="00DD052D" w:rsidP="00AF72D8">
            <w:pPr>
              <w:pStyle w:val="TableParagraph"/>
              <w:kinsoku w:val="0"/>
              <w:overflowPunct w:val="0"/>
              <w:spacing w:line="194" w:lineRule="exac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Physical-</w:t>
            </w:r>
            <w:r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postal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address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0BE8" w14:textId="77777777" w:rsidR="00DD052D" w:rsidRDefault="00DD052D" w:rsidP="00AF72D8">
            <w:pPr>
              <w:pStyle w:val="TableParagraph"/>
              <w:kinsoku w:val="0"/>
              <w:overflowPunct w:val="0"/>
              <w:spacing w:line="194" w:lineRule="exact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27 Victoria Link, Route 21 Business Park, Irene, Pretoria, 0157</w:t>
            </w:r>
          </w:p>
        </w:tc>
      </w:tr>
      <w:tr w:rsidR="00DD052D" w14:paraId="3F4A8E12" w14:textId="77777777" w:rsidTr="00DD052D">
        <w:trPr>
          <w:trHeight w:val="503"/>
        </w:trPr>
        <w:tc>
          <w:tcPr>
            <w:tcW w:w="10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848761" w14:textId="77777777" w:rsidR="00DD052D" w:rsidRDefault="00DD052D" w:rsidP="00AF72D8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52D" w14:paraId="6366C892" w14:textId="77777777" w:rsidTr="00DD052D">
        <w:trPr>
          <w:trHeight w:val="5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2FB8" w14:textId="77777777" w:rsidR="00DD052D" w:rsidRDefault="00DD052D" w:rsidP="00AF72D8">
            <w:pPr>
              <w:pStyle w:val="TableParagraph"/>
              <w:kinsoku w:val="0"/>
              <w:overflowPunct w:val="0"/>
              <w:spacing w:line="194" w:lineRule="exac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Name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of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client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5DE3" w14:textId="77777777" w:rsidR="00DD052D" w:rsidRDefault="00DD052D" w:rsidP="00AF72D8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52D" w14:paraId="2DCEF432" w14:textId="77777777" w:rsidTr="00DD052D">
        <w:trPr>
          <w:trHeight w:val="74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73A9" w14:textId="77777777" w:rsidR="00DD052D" w:rsidRDefault="00DD052D" w:rsidP="00AF72D8">
            <w:pPr>
              <w:pStyle w:val="TableParagraph"/>
              <w:kinsoku w:val="0"/>
              <w:overflowPunct w:val="0"/>
              <w:spacing w:line="276" w:lineRule="auto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ID</w:t>
            </w:r>
            <w:r>
              <w:rPr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number</w:t>
            </w:r>
            <w:r>
              <w:rPr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registration </w:t>
            </w:r>
            <w:r>
              <w:rPr>
                <w:b/>
                <w:bCs/>
                <w:spacing w:val="-2"/>
                <w:sz w:val="16"/>
                <w:szCs w:val="16"/>
              </w:rPr>
              <w:t>number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0671" w14:textId="77777777" w:rsidR="00DD052D" w:rsidRDefault="00DD052D" w:rsidP="00AF72D8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52D" w14:paraId="234AE6D5" w14:textId="77777777" w:rsidTr="00DD052D">
        <w:trPr>
          <w:trHeight w:val="5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DF27" w14:textId="77777777" w:rsidR="00DD052D" w:rsidRDefault="00DD052D" w:rsidP="00AF72D8">
            <w:pPr>
              <w:pStyle w:val="TableParagraph"/>
              <w:kinsoku w:val="0"/>
              <w:overflowPunct w:val="0"/>
              <w:spacing w:line="194" w:lineRule="exac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Contact</w:t>
            </w:r>
            <w:r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number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D5D3" w14:textId="77777777" w:rsidR="00DD052D" w:rsidRDefault="00DD052D" w:rsidP="00AF72D8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52D" w14:paraId="7677AF27" w14:textId="77777777" w:rsidTr="00DD052D">
        <w:trPr>
          <w:trHeight w:val="5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316E" w14:textId="77777777" w:rsidR="00DD052D" w:rsidRDefault="00DD052D" w:rsidP="00AF72D8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Email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address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F758" w14:textId="77777777" w:rsidR="00DD052D" w:rsidRDefault="00DD052D" w:rsidP="00AF72D8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52D" w14:paraId="69BF20E9" w14:textId="77777777" w:rsidTr="00DD052D">
        <w:trPr>
          <w:trHeight w:val="48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503E" w14:textId="77777777" w:rsidR="00DD052D" w:rsidRDefault="00DD052D" w:rsidP="00AF72D8">
            <w:pPr>
              <w:pStyle w:val="TableParagraph"/>
              <w:kinsoku w:val="0"/>
              <w:overflowPunct w:val="0"/>
              <w:spacing w:line="194" w:lineRule="exac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Policy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Financial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Product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5C13" w14:textId="77777777" w:rsidR="00DD052D" w:rsidRDefault="00DD052D" w:rsidP="00AF72D8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52D" w14:paraId="552C5B31" w14:textId="77777777" w:rsidTr="00DD052D">
        <w:trPr>
          <w:trHeight w:val="50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8CF1" w14:textId="77777777" w:rsidR="00DD052D" w:rsidRDefault="00DD052D" w:rsidP="00AF72D8">
            <w:pPr>
              <w:pStyle w:val="TableParagraph"/>
              <w:kinsoku w:val="0"/>
              <w:overflowPunct w:val="0"/>
              <w:spacing w:before="2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Policy number / Contract number</w:t>
            </w:r>
            <w:r>
              <w:rPr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&amp;</w:t>
            </w:r>
            <w:r>
              <w:rPr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Product</w:t>
            </w:r>
            <w:r>
              <w:rPr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Provider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F4E3" w14:textId="77777777" w:rsidR="00DD052D" w:rsidRDefault="00DD052D" w:rsidP="00AF72D8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52D" w14:paraId="1A872D48" w14:textId="77777777" w:rsidTr="00DD052D">
        <w:trPr>
          <w:trHeight w:val="424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3F85" w14:textId="77777777" w:rsidR="00DD052D" w:rsidRDefault="00DD052D" w:rsidP="00AF72D8">
            <w:pPr>
              <w:pStyle w:val="TableParagraph"/>
              <w:kinsoku w:val="0"/>
              <w:overflowPunct w:val="0"/>
              <w:spacing w:line="276" w:lineRule="auto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Detailed</w:t>
            </w:r>
            <w:r>
              <w:rPr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Description</w:t>
            </w:r>
            <w:r>
              <w:rPr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of </w:t>
            </w:r>
            <w:r>
              <w:rPr>
                <w:b/>
                <w:bCs/>
                <w:spacing w:val="-2"/>
                <w:sz w:val="16"/>
                <w:szCs w:val="16"/>
              </w:rPr>
              <w:t>complaint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8730" w14:textId="77777777" w:rsidR="00DD052D" w:rsidRDefault="00DD052D" w:rsidP="00AF72D8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078D887" w14:textId="77777777" w:rsidR="00DD052D" w:rsidRDefault="00DD052D" w:rsidP="00CB48E7"/>
    <w:p w14:paraId="2990B94C" w14:textId="77777777" w:rsidR="00DD052D" w:rsidRDefault="00DD052D" w:rsidP="00CB48E7"/>
    <w:p w14:paraId="0D0B44A5" w14:textId="668EDEC6" w:rsidR="00DD052D" w:rsidRPr="00DD052D" w:rsidRDefault="00DD052D" w:rsidP="00CB48E7">
      <w:pPr>
        <w:rPr>
          <w:b/>
          <w:bCs/>
          <w:sz w:val="20"/>
          <w:szCs w:val="20"/>
        </w:rPr>
      </w:pPr>
      <w:r w:rsidRPr="00DD052D">
        <w:rPr>
          <w:b/>
          <w:bCs/>
          <w:sz w:val="20"/>
          <w:szCs w:val="20"/>
        </w:rPr>
        <w:t>Review of Complaint Form V1</w:t>
      </w:r>
    </w:p>
    <w:p w14:paraId="6F2A2B2C" w14:textId="77777777" w:rsidR="00DD052D" w:rsidRDefault="00DD052D" w:rsidP="00CB48E7">
      <w:pPr>
        <w:rPr>
          <w:b/>
          <w:bCs/>
        </w:rPr>
      </w:pPr>
    </w:p>
    <w:p w14:paraId="2DE64B30" w14:textId="1191BAA0" w:rsidR="00DD052D" w:rsidRDefault="00DD052D" w:rsidP="00CB48E7">
      <w:pPr>
        <w:rPr>
          <w:sz w:val="20"/>
          <w:szCs w:val="20"/>
        </w:rPr>
      </w:pPr>
      <w:r>
        <w:rPr>
          <w:sz w:val="20"/>
          <w:szCs w:val="20"/>
        </w:rPr>
        <w:t>Review of the Complaint Form V1</w:t>
      </w:r>
      <w:r w:rsidR="00B14AB0">
        <w:rPr>
          <w:sz w:val="20"/>
          <w:szCs w:val="20"/>
        </w:rPr>
        <w:t xml:space="preserve"> to </w:t>
      </w:r>
      <w:r>
        <w:rPr>
          <w:sz w:val="20"/>
          <w:szCs w:val="20"/>
        </w:rPr>
        <w:t>be done at least annually.</w:t>
      </w:r>
    </w:p>
    <w:p w14:paraId="56D392C4" w14:textId="6B666714" w:rsidR="00DD052D" w:rsidRPr="00DD052D" w:rsidRDefault="00DD052D" w:rsidP="00CB48E7">
      <w:pPr>
        <w:rPr>
          <w:sz w:val="20"/>
          <w:szCs w:val="20"/>
        </w:rPr>
      </w:pPr>
      <w:r>
        <w:rPr>
          <w:sz w:val="20"/>
          <w:szCs w:val="20"/>
        </w:rPr>
        <w:t>Next review of the form to be May 2027.</w:t>
      </w:r>
    </w:p>
    <w:p w14:paraId="541C521E" w14:textId="77777777" w:rsidR="00DD052D" w:rsidRPr="00DD052D" w:rsidRDefault="00DD052D" w:rsidP="00CB48E7"/>
    <w:p w14:paraId="386DBFB2" w14:textId="77777777" w:rsidR="00CB08BF" w:rsidRDefault="00CB08BF" w:rsidP="00CB48E7"/>
    <w:p w14:paraId="655FE54E" w14:textId="77777777" w:rsidR="00CB08BF" w:rsidRDefault="00CB08BF" w:rsidP="00CB48E7"/>
    <w:p w14:paraId="2AECD2C7" w14:textId="375ECCD9" w:rsidR="00CB08BF" w:rsidRDefault="00CB08BF" w:rsidP="00CB48E7"/>
    <w:p w14:paraId="5A5EF648" w14:textId="77777777" w:rsidR="00CB08BF" w:rsidRDefault="00CB08BF" w:rsidP="00CB48E7"/>
    <w:p w14:paraId="081B07C5" w14:textId="77777777" w:rsidR="00CB08BF" w:rsidRDefault="00CB08BF" w:rsidP="00CB48E7"/>
    <w:p w14:paraId="1005BB5B" w14:textId="77777777" w:rsidR="00CB08BF" w:rsidRDefault="00CB08BF" w:rsidP="00CB48E7"/>
    <w:p w14:paraId="46F13AAB" w14:textId="77777777" w:rsidR="00CB08BF" w:rsidRDefault="00CB08BF" w:rsidP="00CB48E7"/>
    <w:p w14:paraId="2F649D32" w14:textId="77777777" w:rsidR="00CB08BF" w:rsidRPr="00637E42" w:rsidRDefault="00CB08BF" w:rsidP="00CB48E7"/>
    <w:p w14:paraId="41EF504B" w14:textId="77777777" w:rsidR="00C1662E" w:rsidRPr="00637E42" w:rsidRDefault="00C1662E" w:rsidP="00CB48E7"/>
    <w:p w14:paraId="14E831E1" w14:textId="77777777" w:rsidR="00C1662E" w:rsidRPr="00637E42" w:rsidRDefault="00C1662E" w:rsidP="00CB48E7"/>
    <w:p w14:paraId="2ACE360B" w14:textId="77777777" w:rsidR="00C1662E" w:rsidRPr="00637E42" w:rsidRDefault="00C1662E" w:rsidP="00CB48E7"/>
    <w:p w14:paraId="43FC0B67" w14:textId="77777777" w:rsidR="00C1662E" w:rsidRPr="00637E42" w:rsidRDefault="00C1662E" w:rsidP="00CB48E7"/>
    <w:p w14:paraId="374E4C3B" w14:textId="77777777" w:rsidR="00C1662E" w:rsidRPr="00637E42" w:rsidRDefault="00C1662E" w:rsidP="00CB48E7"/>
    <w:p w14:paraId="51CF36CB" w14:textId="77777777" w:rsidR="00C1662E" w:rsidRPr="00637E42" w:rsidRDefault="00C1662E" w:rsidP="00CB48E7"/>
    <w:p w14:paraId="1575EEE7" w14:textId="77777777" w:rsidR="00C1662E" w:rsidRPr="00637E42" w:rsidRDefault="00C1662E" w:rsidP="00CB48E7"/>
    <w:sectPr w:rsidR="00C1662E" w:rsidRPr="00637E42" w:rsidSect="00B66E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54" w:right="1440" w:bottom="87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29A3" w14:textId="77777777" w:rsidR="00FA68CD" w:rsidRDefault="00FA68CD" w:rsidP="00F05B94">
      <w:r>
        <w:separator/>
      </w:r>
    </w:p>
  </w:endnote>
  <w:endnote w:type="continuationSeparator" w:id="0">
    <w:p w14:paraId="225E04EF" w14:textId="77777777" w:rsidR="00FA68CD" w:rsidRDefault="00FA68CD" w:rsidP="00F0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0A85" w14:textId="77777777" w:rsidR="00F05B94" w:rsidRDefault="00D621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888922" wp14:editId="0801DC0F">
              <wp:simplePos x="0" y="0"/>
              <wp:positionH relativeFrom="column">
                <wp:posOffset>5247944</wp:posOffset>
              </wp:positionH>
              <wp:positionV relativeFrom="paragraph">
                <wp:posOffset>350713</wp:posOffset>
              </wp:positionV>
              <wp:extent cx="1280160" cy="294199"/>
              <wp:effectExtent l="0" t="0" r="0" b="0"/>
              <wp:wrapNone/>
              <wp:docPr id="559093857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" cy="2941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0300AB" w14:textId="77777777" w:rsidR="00D621BA" w:rsidRPr="00CB48E7" w:rsidRDefault="00D621BA" w:rsidP="00D621BA">
                          <w:pPr>
                            <w:jc w:val="center"/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CB48E7">
                            <w:rPr>
                              <w:rFonts w:ascii="Times New Roman" w:hAnsi="Times New Roman" w:cs="Times New Roman"/>
                              <w:color w:val="FFFFFF" w:themeColor="background1"/>
                              <w:lang w:val="en-GB"/>
                            </w:rPr>
                            <w:t xml:space="preserve">Page </w:t>
                          </w:r>
                          <w:r w:rsidRPr="00CB48E7">
                            <w:rPr>
                              <w:rFonts w:ascii="Times New Roman" w:hAnsi="Times New Roman" w:cs="Times New Roman"/>
                              <w:color w:val="FFFFFF" w:themeColor="background1"/>
                              <w:lang w:val="en-GB"/>
                            </w:rPr>
                            <w:fldChar w:fldCharType="begin"/>
                          </w:r>
                          <w:r w:rsidRPr="00CB48E7">
                            <w:rPr>
                              <w:rFonts w:ascii="Times New Roman" w:hAnsi="Times New Roman" w:cs="Times New Roman"/>
                              <w:color w:val="FFFFFF" w:themeColor="background1"/>
                              <w:lang w:val="en-GB"/>
                            </w:rPr>
                            <w:instrText xml:space="preserve"> PAGE </w:instrText>
                          </w:r>
                          <w:r w:rsidRPr="00CB48E7">
                            <w:rPr>
                              <w:rFonts w:ascii="Times New Roman" w:hAnsi="Times New Roman" w:cs="Times New Roman"/>
                              <w:color w:val="FFFFFF" w:themeColor="background1"/>
                              <w:lang w:val="en-GB"/>
                            </w:rPr>
                            <w:fldChar w:fldCharType="separate"/>
                          </w:r>
                          <w:r w:rsidRPr="00CB48E7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lang w:val="en-GB"/>
                            </w:rPr>
                            <w:t>2</w:t>
                          </w:r>
                          <w:r w:rsidRPr="00CB48E7">
                            <w:rPr>
                              <w:rFonts w:ascii="Times New Roman" w:hAnsi="Times New Roman" w:cs="Times New Roman"/>
                              <w:color w:val="FFFFFF" w:themeColor="background1"/>
                              <w:lang w:val="en-GB"/>
                            </w:rPr>
                            <w:fldChar w:fldCharType="end"/>
                          </w:r>
                          <w:r w:rsidRPr="00CB48E7">
                            <w:rPr>
                              <w:rFonts w:ascii="Times New Roman" w:hAnsi="Times New Roman" w:cs="Times New Roman"/>
                              <w:color w:val="FFFFFF" w:themeColor="background1"/>
                              <w:lang w:val="en-GB"/>
                            </w:rPr>
                            <w:t xml:space="preserve"> of </w:t>
                          </w:r>
                          <w:r w:rsidRPr="00CB48E7">
                            <w:rPr>
                              <w:rFonts w:ascii="Times New Roman" w:hAnsi="Times New Roman" w:cs="Times New Roman"/>
                              <w:color w:val="FFFFFF" w:themeColor="background1"/>
                              <w:lang w:val="en-GB"/>
                            </w:rPr>
                            <w:fldChar w:fldCharType="begin"/>
                          </w:r>
                          <w:r w:rsidRPr="00CB48E7">
                            <w:rPr>
                              <w:rFonts w:ascii="Times New Roman" w:hAnsi="Times New Roman" w:cs="Times New Roman"/>
                              <w:color w:val="FFFFFF" w:themeColor="background1"/>
                              <w:lang w:val="en-GB"/>
                            </w:rPr>
                            <w:instrText xml:space="preserve"> NUMPAGES </w:instrText>
                          </w:r>
                          <w:r w:rsidRPr="00CB48E7">
                            <w:rPr>
                              <w:rFonts w:ascii="Times New Roman" w:hAnsi="Times New Roman" w:cs="Times New Roman"/>
                              <w:color w:val="FFFFFF" w:themeColor="background1"/>
                              <w:lang w:val="en-GB"/>
                            </w:rPr>
                            <w:fldChar w:fldCharType="separate"/>
                          </w:r>
                          <w:r w:rsidRPr="00CB48E7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lang w:val="en-GB"/>
                            </w:rPr>
                            <w:t>2</w:t>
                          </w:r>
                          <w:r w:rsidRPr="00CB48E7">
                            <w:rPr>
                              <w:rFonts w:ascii="Times New Roman" w:hAnsi="Times New Roman" w:cs="Times New Roman"/>
                              <w:color w:val="FFFFFF" w:themeColor="background1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889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13.2pt;margin-top:27.6pt;width:100.8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" filled="f" stroked="f" strokeweight=".5pt">
              <v:textbox>
                <w:txbxContent>
                  <w:p w14:paraId="280300AB" w14:textId="77777777" w:rsidR="00D621BA" w:rsidRPr="00CB48E7" w:rsidRDefault="00D621BA" w:rsidP="00D621BA">
                    <w:pPr>
                      <w:jc w:val="center"/>
                      <w:rPr>
                        <w:color w:val="FFFFFF" w:themeColor="background1"/>
                        <w:lang w:val="en-US"/>
                      </w:rPr>
                    </w:pPr>
                    <w:r w:rsidRPr="00CB48E7">
                      <w:rPr>
                        <w:rFonts w:ascii="Times New Roman" w:hAnsi="Times New Roman" w:cs="Times New Roman"/>
                        <w:color w:val="FFFFFF" w:themeColor="background1"/>
                        <w:lang w:val="en-GB"/>
                      </w:rPr>
                      <w:t xml:space="preserve">Page </w:t>
                    </w:r>
                    <w:r w:rsidRPr="00CB48E7">
                      <w:rPr>
                        <w:rFonts w:ascii="Times New Roman" w:hAnsi="Times New Roman" w:cs="Times New Roman"/>
                        <w:color w:val="FFFFFF" w:themeColor="background1"/>
                        <w:lang w:val="en-GB"/>
                      </w:rPr>
                      <w:fldChar w:fldCharType="begin"/>
                    </w:r>
                    <w:r w:rsidRPr="00CB48E7">
                      <w:rPr>
                        <w:rFonts w:ascii="Times New Roman" w:hAnsi="Times New Roman" w:cs="Times New Roman"/>
                        <w:color w:val="FFFFFF" w:themeColor="background1"/>
                        <w:lang w:val="en-GB"/>
                      </w:rPr>
                      <w:instrText xml:space="preserve"> PAGE </w:instrText>
                    </w:r>
                    <w:r w:rsidRPr="00CB48E7">
                      <w:rPr>
                        <w:rFonts w:ascii="Times New Roman" w:hAnsi="Times New Roman" w:cs="Times New Roman"/>
                        <w:color w:val="FFFFFF" w:themeColor="background1"/>
                        <w:lang w:val="en-GB"/>
                      </w:rPr>
                      <w:fldChar w:fldCharType="separate"/>
                    </w:r>
                    <w:r w:rsidRPr="00CB48E7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lang w:val="en-GB"/>
                      </w:rPr>
                      <w:t>2</w:t>
                    </w:r>
                    <w:r w:rsidRPr="00CB48E7">
                      <w:rPr>
                        <w:rFonts w:ascii="Times New Roman" w:hAnsi="Times New Roman" w:cs="Times New Roman"/>
                        <w:color w:val="FFFFFF" w:themeColor="background1"/>
                        <w:lang w:val="en-GB"/>
                      </w:rPr>
                      <w:fldChar w:fldCharType="end"/>
                    </w:r>
                    <w:r w:rsidRPr="00CB48E7">
                      <w:rPr>
                        <w:rFonts w:ascii="Times New Roman" w:hAnsi="Times New Roman" w:cs="Times New Roman"/>
                        <w:color w:val="FFFFFF" w:themeColor="background1"/>
                        <w:lang w:val="en-GB"/>
                      </w:rPr>
                      <w:t xml:space="preserve"> of </w:t>
                    </w:r>
                    <w:r w:rsidRPr="00CB48E7">
                      <w:rPr>
                        <w:rFonts w:ascii="Times New Roman" w:hAnsi="Times New Roman" w:cs="Times New Roman"/>
                        <w:color w:val="FFFFFF" w:themeColor="background1"/>
                        <w:lang w:val="en-GB"/>
                      </w:rPr>
                      <w:fldChar w:fldCharType="begin"/>
                    </w:r>
                    <w:r w:rsidRPr="00CB48E7">
                      <w:rPr>
                        <w:rFonts w:ascii="Times New Roman" w:hAnsi="Times New Roman" w:cs="Times New Roman"/>
                        <w:color w:val="FFFFFF" w:themeColor="background1"/>
                        <w:lang w:val="en-GB"/>
                      </w:rPr>
                      <w:instrText xml:space="preserve"> NUMPAGES </w:instrText>
                    </w:r>
                    <w:r w:rsidRPr="00CB48E7">
                      <w:rPr>
                        <w:rFonts w:ascii="Times New Roman" w:hAnsi="Times New Roman" w:cs="Times New Roman"/>
                        <w:color w:val="FFFFFF" w:themeColor="background1"/>
                        <w:lang w:val="en-GB"/>
                      </w:rPr>
                      <w:fldChar w:fldCharType="separate"/>
                    </w:r>
                    <w:r w:rsidRPr="00CB48E7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lang w:val="en-GB"/>
                      </w:rPr>
                      <w:t>2</w:t>
                    </w:r>
                    <w:r w:rsidRPr="00CB48E7">
                      <w:rPr>
                        <w:rFonts w:ascii="Times New Roman" w:hAnsi="Times New Roman" w:cs="Times New Roman"/>
                        <w:color w:val="FFFFFF" w:themeColor="background1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B6B89">
      <w:rPr>
        <w:noProof/>
      </w:rPr>
      <w:drawing>
        <wp:anchor distT="0" distB="0" distL="114300" distR="114300" simplePos="0" relativeHeight="251666432" behindDoc="1" locked="0" layoutInCell="1" allowOverlap="1" wp14:anchorId="4A63E4D8" wp14:editId="754F118D">
          <wp:simplePos x="0" y="0"/>
          <wp:positionH relativeFrom="column">
            <wp:posOffset>-2125649</wp:posOffset>
          </wp:positionH>
          <wp:positionV relativeFrom="paragraph">
            <wp:posOffset>351155</wp:posOffset>
          </wp:positionV>
          <wp:extent cx="8800392" cy="250576"/>
          <wp:effectExtent l="0" t="0" r="0" b="3810"/>
          <wp:wrapNone/>
          <wp:docPr id="175564058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640582" name="Picture 17556405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0392" cy="250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A2FD" w14:textId="77777777" w:rsidR="00F05B94" w:rsidRDefault="00914A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1D283C0" wp14:editId="13AE9465">
              <wp:simplePos x="0" y="0"/>
              <wp:positionH relativeFrom="margin">
                <wp:posOffset>-200025</wp:posOffset>
              </wp:positionH>
              <wp:positionV relativeFrom="paragraph">
                <wp:posOffset>285115</wp:posOffset>
              </wp:positionV>
              <wp:extent cx="1584960" cy="487680"/>
              <wp:effectExtent l="0" t="0" r="15240" b="26670"/>
              <wp:wrapNone/>
              <wp:docPr id="175149552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960" cy="487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D2C8209" w14:textId="77777777" w:rsidR="00914A44" w:rsidRPr="00914A44" w:rsidRDefault="00914A44" w:rsidP="00914A44">
                          <w:pPr>
                            <w:rPr>
                              <w:color w:val="BFBFBF" w:themeColor="background1" w:themeShade="BF"/>
                            </w:rPr>
                          </w:pPr>
                          <w:r w:rsidRPr="00914A44">
                            <w:rPr>
                              <w:color w:val="BFBFBF" w:themeColor="background1" w:themeShade="BF"/>
                            </w:rPr>
                            <w:t xml:space="preserve">064 540 8659 </w:t>
                          </w:r>
                        </w:p>
                        <w:p w14:paraId="4F8547B8" w14:textId="77777777" w:rsidR="00914A44" w:rsidRPr="00914A44" w:rsidRDefault="00914A44" w:rsidP="00914A44">
                          <w:pPr>
                            <w:rPr>
                              <w:color w:val="BFBFBF" w:themeColor="background1" w:themeShade="BF"/>
                            </w:rPr>
                          </w:pPr>
                          <w:r w:rsidRPr="00914A44">
                            <w:rPr>
                              <w:color w:val="BFBFBF" w:themeColor="background1" w:themeShade="BF"/>
                            </w:rPr>
                            <w:t>admin@tnwa.co.za</w:t>
                          </w:r>
                        </w:p>
                        <w:p w14:paraId="471D3D61" w14:textId="77777777" w:rsidR="00914A44" w:rsidRDefault="00914A44" w:rsidP="00914A4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283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15.75pt;margin-top:22.45pt;width:124.8pt;height:38.4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" fillcolor="white [3201]" strokecolor="white [3212]" strokeweight=".5pt">
              <v:textbox>
                <w:txbxContent>
                  <w:p w14:paraId="1D2C8209" w14:textId="77777777" w:rsidR="00914A44" w:rsidRPr="00914A44" w:rsidRDefault="00914A44" w:rsidP="00914A44">
                    <w:pPr>
                      <w:rPr>
                        <w:color w:val="BFBFBF" w:themeColor="background1" w:themeShade="BF"/>
                      </w:rPr>
                    </w:pPr>
                    <w:r w:rsidRPr="00914A44">
                      <w:rPr>
                        <w:color w:val="BFBFBF" w:themeColor="background1" w:themeShade="BF"/>
                      </w:rPr>
                      <w:t xml:space="preserve">064 540 8659 </w:t>
                    </w:r>
                  </w:p>
                  <w:p w14:paraId="4F8547B8" w14:textId="77777777" w:rsidR="00914A44" w:rsidRPr="00914A44" w:rsidRDefault="00914A44" w:rsidP="00914A44">
                    <w:pPr>
                      <w:rPr>
                        <w:color w:val="BFBFBF" w:themeColor="background1" w:themeShade="BF"/>
                      </w:rPr>
                    </w:pPr>
                    <w:r w:rsidRPr="00914A44">
                      <w:rPr>
                        <w:color w:val="BFBFBF" w:themeColor="background1" w:themeShade="BF"/>
                      </w:rPr>
                      <w:t>admin@tnwa.co.za</w:t>
                    </w:r>
                  </w:p>
                  <w:p w14:paraId="471D3D61" w14:textId="77777777" w:rsidR="00914A44" w:rsidRDefault="00914A44" w:rsidP="00914A44"/>
                </w:txbxContent>
              </v:textbox>
              <w10:wrap anchorx="margin"/>
            </v:shape>
          </w:pict>
        </mc:Fallback>
      </mc:AlternateContent>
    </w:r>
    <w:r w:rsidR="00F05B94">
      <w:rPr>
        <w:noProof/>
      </w:rPr>
      <w:drawing>
        <wp:anchor distT="0" distB="0" distL="114300" distR="114300" simplePos="0" relativeHeight="251663360" behindDoc="1" locked="0" layoutInCell="1" allowOverlap="1" wp14:anchorId="22511F6A" wp14:editId="44D53AF5">
          <wp:simplePos x="0" y="0"/>
          <wp:positionH relativeFrom="column">
            <wp:posOffset>-958215</wp:posOffset>
          </wp:positionH>
          <wp:positionV relativeFrom="paragraph">
            <wp:posOffset>323215</wp:posOffset>
          </wp:positionV>
          <wp:extent cx="7601153" cy="1248051"/>
          <wp:effectExtent l="0" t="0" r="0" b="9525"/>
          <wp:wrapNone/>
          <wp:docPr id="970323285" name="Picture 2" descr="A black and blue screen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960087" name="Picture 2" descr="A black and blue screen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153" cy="124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B7B95" w14:textId="77777777" w:rsidR="00C1662E" w:rsidRDefault="00C1662E">
    <w:pPr>
      <w:pStyle w:val="Footer"/>
    </w:pPr>
  </w:p>
  <w:p w14:paraId="7DC0DB65" w14:textId="77777777" w:rsidR="00C1662E" w:rsidRDefault="00C1662E">
    <w:pPr>
      <w:pStyle w:val="Footer"/>
    </w:pPr>
  </w:p>
  <w:p w14:paraId="6AADA17B" w14:textId="77777777" w:rsidR="00C1662E" w:rsidRDefault="00C16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56FD" w14:textId="77777777" w:rsidR="00FA68CD" w:rsidRDefault="00FA68CD" w:rsidP="00F05B94">
      <w:r>
        <w:separator/>
      </w:r>
    </w:p>
  </w:footnote>
  <w:footnote w:type="continuationSeparator" w:id="0">
    <w:p w14:paraId="20E3C6D8" w14:textId="77777777" w:rsidR="00FA68CD" w:rsidRDefault="00FA68CD" w:rsidP="00F0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4572" w14:textId="77777777" w:rsidR="004B6B89" w:rsidRDefault="004B6B89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E8A0B8E" wp14:editId="70EA31E1">
          <wp:simplePos x="0" y="0"/>
          <wp:positionH relativeFrom="column">
            <wp:posOffset>-922351</wp:posOffset>
          </wp:positionH>
          <wp:positionV relativeFrom="paragraph">
            <wp:posOffset>-449580</wp:posOffset>
          </wp:positionV>
          <wp:extent cx="7600950" cy="420216"/>
          <wp:effectExtent l="0" t="0" r="0" b="0"/>
          <wp:wrapNone/>
          <wp:docPr id="140549130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491309" name="Picture 1405491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901" cy="438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8800" w14:textId="77777777" w:rsidR="00C1662E" w:rsidRDefault="00C1662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5613B51" wp14:editId="2E2D7E40">
          <wp:simplePos x="0" y="0"/>
          <wp:positionH relativeFrom="column">
            <wp:posOffset>-893445</wp:posOffset>
          </wp:positionH>
          <wp:positionV relativeFrom="paragraph">
            <wp:posOffset>-451485</wp:posOffset>
          </wp:positionV>
          <wp:extent cx="7593496" cy="2327853"/>
          <wp:effectExtent l="0" t="0" r="7620" b="0"/>
          <wp:wrapNone/>
          <wp:docPr id="17692545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25452" name="Picture 176925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496" cy="2327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95BC4" w14:textId="77777777" w:rsidR="00C1662E" w:rsidRDefault="00C1662E">
    <w:pPr>
      <w:pStyle w:val="Header"/>
    </w:pPr>
  </w:p>
  <w:p w14:paraId="2E523A08" w14:textId="77777777" w:rsidR="00C1662E" w:rsidRDefault="00C1662E">
    <w:pPr>
      <w:pStyle w:val="Header"/>
    </w:pPr>
  </w:p>
  <w:p w14:paraId="238917DB" w14:textId="77777777" w:rsidR="00C1662E" w:rsidRDefault="00C1662E">
    <w:pPr>
      <w:pStyle w:val="Header"/>
    </w:pPr>
  </w:p>
  <w:p w14:paraId="5D64E2F4" w14:textId="77777777" w:rsidR="00C1662E" w:rsidRDefault="00C1662E">
    <w:pPr>
      <w:pStyle w:val="Header"/>
    </w:pPr>
  </w:p>
  <w:p w14:paraId="0263A5E7" w14:textId="77777777" w:rsidR="00C1662E" w:rsidRDefault="00914A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01B79BB" wp14:editId="0B370DF7">
              <wp:simplePos x="0" y="0"/>
              <wp:positionH relativeFrom="page">
                <wp:posOffset>5988685</wp:posOffset>
              </wp:positionH>
              <wp:positionV relativeFrom="paragraph">
                <wp:posOffset>275590</wp:posOffset>
              </wp:positionV>
              <wp:extent cx="1485900" cy="289560"/>
              <wp:effectExtent l="0" t="0" r="19050" b="15240"/>
              <wp:wrapNone/>
              <wp:docPr id="155858688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895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DF8957F" w14:textId="77777777" w:rsidR="00914A44" w:rsidRPr="00914A44" w:rsidRDefault="00914A44" w:rsidP="00914A44">
                          <w:pPr>
                            <w:rPr>
                              <w:color w:val="BFBFBF" w:themeColor="background1" w:themeShade="BF"/>
                              <w:sz w:val="20"/>
                              <w:szCs w:val="20"/>
                            </w:rPr>
                          </w:pPr>
                          <w:r w:rsidRPr="00914A44">
                            <w:rPr>
                              <w:color w:val="BFBFBF" w:themeColor="background1" w:themeShade="BF"/>
                              <w:sz w:val="20"/>
                              <w:szCs w:val="20"/>
                            </w:rPr>
                            <w:t>VAT No 4180321533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79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71.55pt;margin-top:21.7pt;width:117pt;height:22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" fillcolor="white [3212]" strokecolor="white [3212]" strokeweight=".5pt">
              <v:textbox>
                <w:txbxContent>
                  <w:p w14:paraId="4DF8957F" w14:textId="77777777" w:rsidR="00914A44" w:rsidRPr="00914A44" w:rsidRDefault="00914A44" w:rsidP="00914A44">
                    <w:pPr>
                      <w:rPr>
                        <w:color w:val="BFBFBF" w:themeColor="background1" w:themeShade="BF"/>
                        <w:sz w:val="20"/>
                        <w:szCs w:val="20"/>
                      </w:rPr>
                    </w:pPr>
                    <w:r w:rsidRPr="00914A44">
                      <w:rPr>
                        <w:color w:val="BFBFBF" w:themeColor="background1" w:themeShade="BF"/>
                        <w:sz w:val="20"/>
                        <w:szCs w:val="20"/>
                      </w:rPr>
                      <w:t>VAT No 4180321533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3E03AAD" w14:textId="77777777" w:rsidR="00C1662E" w:rsidRDefault="00C1662E">
    <w:pPr>
      <w:pStyle w:val="Header"/>
    </w:pPr>
  </w:p>
  <w:p w14:paraId="0C37DBB1" w14:textId="77777777" w:rsidR="00F05B94" w:rsidRDefault="00F05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B27"/>
    <w:multiLevelType w:val="multilevel"/>
    <w:tmpl w:val="3CE0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05E53"/>
    <w:multiLevelType w:val="multilevel"/>
    <w:tmpl w:val="B00A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8A19B9"/>
    <w:multiLevelType w:val="hybridMultilevel"/>
    <w:tmpl w:val="092AF4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E68A5"/>
    <w:multiLevelType w:val="multilevel"/>
    <w:tmpl w:val="8AD4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1700548">
    <w:abstractNumId w:val="2"/>
  </w:num>
  <w:num w:numId="2" w16cid:durableId="69620689">
    <w:abstractNumId w:val="1"/>
  </w:num>
  <w:num w:numId="3" w16cid:durableId="537160359">
    <w:abstractNumId w:val="0"/>
  </w:num>
  <w:num w:numId="4" w16cid:durableId="1521700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4D"/>
    <w:rsid w:val="00015BDC"/>
    <w:rsid w:val="000211BB"/>
    <w:rsid w:val="000339EA"/>
    <w:rsid w:val="000C40AD"/>
    <w:rsid w:val="001E29E0"/>
    <w:rsid w:val="0022774D"/>
    <w:rsid w:val="00247C80"/>
    <w:rsid w:val="002C6AC5"/>
    <w:rsid w:val="003614F5"/>
    <w:rsid w:val="003E222A"/>
    <w:rsid w:val="003E5B7D"/>
    <w:rsid w:val="004A2CCE"/>
    <w:rsid w:val="004A48CC"/>
    <w:rsid w:val="004B6B89"/>
    <w:rsid w:val="004F7938"/>
    <w:rsid w:val="00554402"/>
    <w:rsid w:val="005F651A"/>
    <w:rsid w:val="00601BBB"/>
    <w:rsid w:val="00637E42"/>
    <w:rsid w:val="00642D0C"/>
    <w:rsid w:val="006907F0"/>
    <w:rsid w:val="006B1D22"/>
    <w:rsid w:val="006D7D2A"/>
    <w:rsid w:val="007406DD"/>
    <w:rsid w:val="00796266"/>
    <w:rsid w:val="007D73E9"/>
    <w:rsid w:val="007F4BA5"/>
    <w:rsid w:val="00804867"/>
    <w:rsid w:val="00843A27"/>
    <w:rsid w:val="00893DCE"/>
    <w:rsid w:val="00914A44"/>
    <w:rsid w:val="0095262E"/>
    <w:rsid w:val="00997FF3"/>
    <w:rsid w:val="00A12A2A"/>
    <w:rsid w:val="00A62844"/>
    <w:rsid w:val="00A9020E"/>
    <w:rsid w:val="00A92D4D"/>
    <w:rsid w:val="00A930EB"/>
    <w:rsid w:val="00AA6F81"/>
    <w:rsid w:val="00AF0BC2"/>
    <w:rsid w:val="00B14AB0"/>
    <w:rsid w:val="00B66E1C"/>
    <w:rsid w:val="00B6755F"/>
    <w:rsid w:val="00BD46CC"/>
    <w:rsid w:val="00C07C66"/>
    <w:rsid w:val="00C1662E"/>
    <w:rsid w:val="00C210BF"/>
    <w:rsid w:val="00CA0F64"/>
    <w:rsid w:val="00CB08BF"/>
    <w:rsid w:val="00CB48E7"/>
    <w:rsid w:val="00D34FCB"/>
    <w:rsid w:val="00D45AB8"/>
    <w:rsid w:val="00D621BA"/>
    <w:rsid w:val="00D81CE3"/>
    <w:rsid w:val="00D94181"/>
    <w:rsid w:val="00DD052D"/>
    <w:rsid w:val="00E63DFC"/>
    <w:rsid w:val="00E703F4"/>
    <w:rsid w:val="00F05B94"/>
    <w:rsid w:val="00FA68CD"/>
    <w:rsid w:val="00FC7C51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DB61D9D"/>
  <w15:chartTrackingRefBased/>
  <w15:docId w15:val="{D56C12B8-04A7-401E-B872-8D0E6AA1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052D"/>
    <w:pPr>
      <w:widowControl w:val="0"/>
      <w:autoSpaceDE w:val="0"/>
      <w:autoSpaceDN w:val="0"/>
      <w:adjustRightInd w:val="0"/>
    </w:pPr>
    <w:rPr>
      <w:rFonts w:ascii="Verdana" w:eastAsiaTheme="minorEastAsia" w:hAnsi="Verdana" w:cs="Verdana"/>
      <w:kern w:val="0"/>
      <w:sz w:val="22"/>
      <w:szCs w:val="22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7F0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5" w:themeShade="BF"/>
      <w:kern w:val="2"/>
      <w:sz w:val="32"/>
      <w:szCs w:val="3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7F0"/>
    <w:pPr>
      <w:keepNext/>
      <w:keepLines/>
      <w:widowControl/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5" w:themeShade="BF"/>
      <w:kern w:val="2"/>
      <w:sz w:val="26"/>
      <w:szCs w:val="26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1D22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="Times New Roman" w:hAnsiTheme="majorHAnsi" w:cstheme="majorBidi"/>
      <w:color w:val="2E74B5" w:themeColor="accent5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B94"/>
    <w:pPr>
      <w:widowControl/>
      <w:tabs>
        <w:tab w:val="center" w:pos="4513"/>
        <w:tab w:val="right" w:pos="9026"/>
      </w:tabs>
      <w:autoSpaceDE/>
      <w:autoSpaceDN/>
      <w:adjustRightInd/>
      <w:spacing w:after="160" w:line="259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05B94"/>
  </w:style>
  <w:style w:type="paragraph" w:styleId="Footer">
    <w:name w:val="footer"/>
    <w:basedOn w:val="Normal"/>
    <w:link w:val="FooterChar"/>
    <w:uiPriority w:val="99"/>
    <w:unhideWhenUsed/>
    <w:rsid w:val="00F05B94"/>
    <w:pPr>
      <w:widowControl/>
      <w:tabs>
        <w:tab w:val="center" w:pos="4513"/>
        <w:tab w:val="right" w:pos="9026"/>
      </w:tabs>
      <w:autoSpaceDE/>
      <w:autoSpaceDN/>
      <w:adjustRightInd/>
      <w:spacing w:after="160" w:line="259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05B94"/>
  </w:style>
  <w:style w:type="paragraph" w:styleId="ListParagraph">
    <w:name w:val="List Paragraph"/>
    <w:basedOn w:val="Normal"/>
    <w:uiPriority w:val="34"/>
    <w:qFormat/>
    <w:rsid w:val="007406D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7406D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07F0"/>
    <w:rPr>
      <w:rFonts w:asciiTheme="majorHAnsi" w:eastAsiaTheme="majorEastAsia" w:hAnsiTheme="majorHAnsi" w:cstheme="majorBidi"/>
      <w:b/>
      <w:bCs/>
      <w:color w:val="2E74B5" w:themeColor="accent5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07F0"/>
    <w:rPr>
      <w:rFonts w:asciiTheme="majorHAnsi" w:eastAsiaTheme="majorEastAsia" w:hAnsiTheme="majorHAnsi" w:cstheme="majorBidi"/>
      <w:color w:val="2E74B5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1D22"/>
    <w:rPr>
      <w:rFonts w:asciiTheme="majorHAnsi" w:eastAsia="Times New Roman" w:hAnsiTheme="majorHAnsi" w:cstheme="majorBidi"/>
      <w:color w:val="2E74B5" w:themeColor="accent5" w:themeShade="BF"/>
      <w:lang w:eastAsia="en-ZA"/>
    </w:rPr>
  </w:style>
  <w:style w:type="character" w:styleId="Strong">
    <w:name w:val="Strong"/>
    <w:basedOn w:val="DefaultParagraphFont"/>
    <w:uiPriority w:val="22"/>
    <w:qFormat/>
    <w:rsid w:val="00015BDC"/>
    <w:rPr>
      <w:b/>
      <w:bCs/>
    </w:rPr>
  </w:style>
  <w:style w:type="table" w:styleId="GridTable3-Accent1">
    <w:name w:val="Grid Table 3 Accent 1"/>
    <w:basedOn w:val="TableNormal"/>
    <w:uiPriority w:val="48"/>
    <w:rsid w:val="00015BD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A2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CC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D052D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D052D"/>
    <w:rPr>
      <w:rFonts w:ascii="Verdana" w:eastAsiaTheme="minorEastAsia" w:hAnsi="Verdana" w:cs="Verdana"/>
      <w:kern w:val="0"/>
      <w:sz w:val="16"/>
      <w:szCs w:val="16"/>
      <w:lang w:eastAsia="en-ZA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DD052D"/>
    <w:pPr>
      <w:spacing w:before="99"/>
      <w:ind w:left="139" w:right="439"/>
      <w:jc w:val="center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DD052D"/>
    <w:rPr>
      <w:rFonts w:ascii="Verdana" w:eastAsiaTheme="minorEastAsia" w:hAnsi="Verdana" w:cs="Verdana"/>
      <w:b/>
      <w:bCs/>
      <w:kern w:val="0"/>
      <w:sz w:val="20"/>
      <w:szCs w:val="20"/>
      <w:lang w:eastAsia="en-Z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D052D"/>
    <w:pPr>
      <w:ind w:left="10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rhard@tnwa.co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liance%20Officer\Downloads\20260123%20TNWA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20260123 TNWA - Letterhead</Template>
  <TotalTime>21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Compliance Officer</dc:creator>
  <cp:keywords/>
  <dc:description/>
  <cp:lastModifiedBy>Compliance Officer</cp:lastModifiedBy>
  <cp:revision>4</cp:revision>
  <cp:lastPrinted>2026-01-23T07:39:00Z</cp:lastPrinted>
  <dcterms:created xsi:type="dcterms:W3CDTF">2026-05-20T07:51:00Z</dcterms:created>
  <dcterms:modified xsi:type="dcterms:W3CDTF">2026-05-25T08:38:00Z</dcterms:modified>
</cp:coreProperties>
</file>