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FDF4" w14:textId="42BA8198" w:rsidR="00521879" w:rsidRDefault="00521879" w:rsidP="00521879">
      <w:pPr>
        <w:rPr>
          <w:sz w:val="28"/>
          <w:szCs w:val="28"/>
        </w:rPr>
      </w:pPr>
      <w:r>
        <w:rPr>
          <w:sz w:val="28"/>
          <w:szCs w:val="28"/>
        </w:rPr>
        <w:t xml:space="preserve">                                    </w:t>
      </w:r>
      <w:r w:rsidR="001A21C9">
        <w:rPr>
          <w:sz w:val="28"/>
          <w:szCs w:val="28"/>
        </w:rPr>
        <w:t xml:space="preserve"> </w:t>
      </w:r>
      <w:r w:rsidRPr="001A21C9">
        <w:rPr>
          <w:sz w:val="32"/>
          <w:szCs w:val="32"/>
        </w:rPr>
        <w:t>COMPLAINTS</w:t>
      </w:r>
      <w:r w:rsidRPr="00521879">
        <w:rPr>
          <w:sz w:val="28"/>
          <w:szCs w:val="28"/>
        </w:rPr>
        <w:t xml:space="preserve"> MANAGEMENT POLICY</w:t>
      </w:r>
    </w:p>
    <w:p w14:paraId="7461B627" w14:textId="77777777" w:rsidR="00521879" w:rsidRDefault="00521879" w:rsidP="00521879">
      <w:pPr>
        <w:rPr>
          <w:sz w:val="28"/>
          <w:szCs w:val="28"/>
        </w:rPr>
      </w:pPr>
    </w:p>
    <w:p w14:paraId="0B048C2C" w14:textId="72E5BFC7" w:rsidR="00521879" w:rsidRDefault="00521879" w:rsidP="00521879">
      <w:r>
        <w:t xml:space="preserve">              Applicable to Category I Financial Services Providers in terms of the Financial Advisory                    </w:t>
      </w:r>
    </w:p>
    <w:p w14:paraId="54AE2342" w14:textId="00AD4E4E" w:rsidR="00521879" w:rsidRPr="00521879" w:rsidRDefault="00521879" w:rsidP="00521879">
      <w:r>
        <w:t xml:space="preserve">                                                              and Intermediary Services Act</w:t>
      </w:r>
    </w:p>
    <w:p w14:paraId="378B721E" w14:textId="77777777" w:rsidR="00521879" w:rsidRDefault="00521879" w:rsidP="00521879"/>
    <w:p w14:paraId="7BA5CC40" w14:textId="77777777" w:rsidR="00521879" w:rsidRDefault="00521879" w:rsidP="00521879"/>
    <w:p w14:paraId="2299ADE9" w14:textId="77777777" w:rsidR="00521879" w:rsidRDefault="00521879" w:rsidP="00521879"/>
    <w:p w14:paraId="7CB18474" w14:textId="77777777" w:rsidR="00521879" w:rsidRDefault="00521879" w:rsidP="00521879"/>
    <w:p w14:paraId="41335AEA" w14:textId="77777777" w:rsidR="00521879" w:rsidRDefault="00521879" w:rsidP="00521879"/>
    <w:p w14:paraId="6BE1C3A4" w14:textId="0D5823C3" w:rsidR="00521879" w:rsidRPr="001A21C9" w:rsidRDefault="00521879" w:rsidP="00521879">
      <w:pPr>
        <w:rPr>
          <w:sz w:val="32"/>
          <w:szCs w:val="32"/>
        </w:rPr>
      </w:pPr>
      <w:r w:rsidRPr="001A21C9">
        <w:rPr>
          <w:sz w:val="32"/>
          <w:szCs w:val="32"/>
        </w:rPr>
        <w:t xml:space="preserve">                                TrueNorth Wealth Advisory (Pty) Ltd</w:t>
      </w:r>
    </w:p>
    <w:p w14:paraId="13CFA37C" w14:textId="77777777" w:rsidR="00521879" w:rsidRDefault="00521879" w:rsidP="00521879">
      <w:r>
        <w:rPr>
          <w:sz w:val="28"/>
          <w:szCs w:val="28"/>
        </w:rPr>
        <w:t xml:space="preserve">                                                            </w:t>
      </w:r>
      <w:r>
        <w:t>FSP NR: 509</w:t>
      </w:r>
    </w:p>
    <w:p w14:paraId="0F4A17D7" w14:textId="77777777" w:rsidR="00521879" w:rsidRDefault="00521879" w:rsidP="00521879"/>
    <w:p w14:paraId="3AE91370" w14:textId="1FBF7722" w:rsidR="00521879" w:rsidRPr="00521879" w:rsidRDefault="00521879" w:rsidP="00521879">
      <w:pPr>
        <w:ind w:left="2160"/>
        <w:rPr>
          <w:sz w:val="28"/>
          <w:szCs w:val="28"/>
        </w:rPr>
      </w:pPr>
      <w:r>
        <w:t>(Hereinafter referred to by name or as the “FSP”)</w:t>
      </w:r>
    </w:p>
    <w:p w14:paraId="1A9B76A6" w14:textId="77777777" w:rsidR="00521879" w:rsidRDefault="00521879" w:rsidP="00521879"/>
    <w:p w14:paraId="5923724E" w14:textId="77777777" w:rsidR="00521879" w:rsidRDefault="00521879" w:rsidP="00521879"/>
    <w:p w14:paraId="3FE4F66C" w14:textId="77777777" w:rsidR="00521879" w:rsidRDefault="00521879" w:rsidP="00521879"/>
    <w:p w14:paraId="4DCE7024" w14:textId="77777777" w:rsidR="00521879" w:rsidRDefault="00521879" w:rsidP="00521879"/>
    <w:p w14:paraId="03B0E5EE" w14:textId="77777777" w:rsidR="00521879" w:rsidRDefault="00521879" w:rsidP="00521879"/>
    <w:p w14:paraId="34718E90" w14:textId="77777777" w:rsidR="00521879" w:rsidRDefault="00521879" w:rsidP="00521879"/>
    <w:p w14:paraId="0376FF83" w14:textId="77777777" w:rsidR="00521879" w:rsidRDefault="00521879" w:rsidP="00521879"/>
    <w:p w14:paraId="0734E5DD" w14:textId="77777777" w:rsidR="00521879" w:rsidRDefault="00521879" w:rsidP="00521879"/>
    <w:p w14:paraId="1362F547" w14:textId="77777777" w:rsidR="00521879" w:rsidRDefault="00521879" w:rsidP="00521879"/>
    <w:p w14:paraId="56685BCA" w14:textId="77777777" w:rsidR="00521879" w:rsidRDefault="00521879" w:rsidP="00521879"/>
    <w:p w14:paraId="7C963AA8" w14:textId="77777777" w:rsidR="00521879" w:rsidRDefault="00521879" w:rsidP="00521879"/>
    <w:p w14:paraId="2A553CEA" w14:textId="77777777" w:rsidR="00521879" w:rsidRDefault="00521879" w:rsidP="00521879"/>
    <w:p w14:paraId="230E967B" w14:textId="77777777" w:rsidR="00521879" w:rsidRDefault="00521879" w:rsidP="00521879"/>
    <w:p w14:paraId="01AFAC60" w14:textId="7C4AE587" w:rsidR="00521879" w:rsidRPr="003608DE" w:rsidRDefault="00521879" w:rsidP="00521879">
      <w:pPr>
        <w:rPr>
          <w:b/>
          <w:bCs/>
        </w:rPr>
      </w:pPr>
      <w:r w:rsidRPr="003608DE">
        <w:rPr>
          <w:b/>
          <w:bCs/>
        </w:rPr>
        <w:t>C</w:t>
      </w:r>
      <w:r w:rsidR="009B5505" w:rsidRPr="003608DE">
        <w:rPr>
          <w:b/>
          <w:bCs/>
        </w:rPr>
        <w:t>ONTENTS</w:t>
      </w:r>
    </w:p>
    <w:p w14:paraId="4B74A17C" w14:textId="22256F2F" w:rsidR="00521879" w:rsidRDefault="001074FA" w:rsidP="001074FA">
      <w:r>
        <w:t>1)</w:t>
      </w:r>
      <w:r w:rsidR="00521879">
        <w:t>INTRODUCTION:</w:t>
      </w:r>
      <w:r w:rsidR="001A21C9">
        <w:t xml:space="preserve"> </w:t>
      </w:r>
      <w:r w:rsidR="00521879">
        <w:t xml:space="preserve"> 2</w:t>
      </w:r>
    </w:p>
    <w:p w14:paraId="78C94F0D" w14:textId="23B0B632" w:rsidR="001074FA" w:rsidRDefault="001074FA" w:rsidP="001074FA">
      <w:r>
        <w:t>2)</w:t>
      </w:r>
      <w:r w:rsidR="00521879">
        <w:t>PURPOSE OF THE POLICY:</w:t>
      </w:r>
      <w:r w:rsidR="001A21C9">
        <w:t xml:space="preserve"> </w:t>
      </w:r>
      <w:r w:rsidR="00521879">
        <w:t xml:space="preserve"> </w:t>
      </w:r>
      <w:r w:rsidR="001A21C9">
        <w:t>3</w:t>
      </w:r>
    </w:p>
    <w:p w14:paraId="1B1D8C75" w14:textId="291D85ED" w:rsidR="00521879" w:rsidRDefault="001074FA" w:rsidP="001074FA">
      <w:r>
        <w:t>3</w:t>
      </w:r>
      <w:r w:rsidR="00C978BD">
        <w:t>)</w:t>
      </w:r>
      <w:r w:rsidR="00521879">
        <w:t xml:space="preserve">DEFINITIONS AS PER GENERAL CODE OF CONDUCT: </w:t>
      </w:r>
      <w:r w:rsidR="001A21C9">
        <w:t xml:space="preserve"> 3</w:t>
      </w:r>
    </w:p>
    <w:p w14:paraId="57A2289D" w14:textId="7482464D" w:rsidR="00521879" w:rsidRDefault="00C978BD" w:rsidP="00521879">
      <w:r>
        <w:t>4)</w:t>
      </w:r>
      <w:r w:rsidR="00521879">
        <w:t xml:space="preserve">COMMITMENTS TOWARDS FAIR RESOLUTIONS OF COMPLAINTS: </w:t>
      </w:r>
      <w:r w:rsidR="001A21C9">
        <w:t xml:space="preserve"> 6</w:t>
      </w:r>
    </w:p>
    <w:p w14:paraId="02FCED26" w14:textId="78067863" w:rsidR="00521879" w:rsidRDefault="00C978BD" w:rsidP="00521879">
      <w:r>
        <w:t>5)</w:t>
      </w:r>
      <w:r w:rsidR="00521879">
        <w:t>INTERNAL COMPLAINTS</w:t>
      </w:r>
      <w:r w:rsidR="001074FA">
        <w:t xml:space="preserve"> </w:t>
      </w:r>
      <w:r w:rsidR="00521879">
        <w:t>RESOLUTIO</w:t>
      </w:r>
      <w:r w:rsidR="001074FA">
        <w:t xml:space="preserve">N </w:t>
      </w:r>
      <w:r w:rsidR="00521879">
        <w:t>PROCEDUR</w:t>
      </w:r>
      <w:r w:rsidR="009B5505">
        <w:t xml:space="preserve">E: </w:t>
      </w:r>
      <w:r w:rsidR="001A21C9">
        <w:t xml:space="preserve"> 7</w:t>
      </w:r>
    </w:p>
    <w:p w14:paraId="3C2283AD" w14:textId="1FEE2CD3" w:rsidR="00521879" w:rsidRDefault="00C978BD" w:rsidP="00521879">
      <w:r>
        <w:t>6)</w:t>
      </w:r>
      <w:r w:rsidR="00521879">
        <w:t>CATEGORISATION OF COMPLAINTS</w:t>
      </w:r>
      <w:r w:rsidR="009B5505">
        <w:t xml:space="preserve">: </w:t>
      </w:r>
      <w:r w:rsidR="001074FA">
        <w:t xml:space="preserve"> 8</w:t>
      </w:r>
    </w:p>
    <w:p w14:paraId="13225886" w14:textId="4C07ABD2" w:rsidR="00521879" w:rsidRDefault="00C978BD" w:rsidP="00521879">
      <w:r>
        <w:t>7)</w:t>
      </w:r>
      <w:r w:rsidR="00521879">
        <w:t>DECISION MAKING WITH RELATION TO COMPLAINTS</w:t>
      </w:r>
      <w:r w:rsidR="009B5505">
        <w:t xml:space="preserve">: </w:t>
      </w:r>
      <w:r w:rsidR="001074FA">
        <w:t xml:space="preserve"> 9</w:t>
      </w:r>
    </w:p>
    <w:p w14:paraId="27AABA8A" w14:textId="01730FF2" w:rsidR="00521879" w:rsidRDefault="00C978BD" w:rsidP="00521879">
      <w:r>
        <w:t>8)</w:t>
      </w:r>
      <w:r w:rsidR="00521879">
        <w:t>FLOWCHART</w:t>
      </w:r>
      <w:r w:rsidR="009B5505">
        <w:t xml:space="preserve">: </w:t>
      </w:r>
      <w:r w:rsidR="001074FA">
        <w:t xml:space="preserve"> 11</w:t>
      </w:r>
    </w:p>
    <w:p w14:paraId="5BC2F9E7" w14:textId="178DDA25" w:rsidR="00521879" w:rsidRDefault="00C978BD" w:rsidP="00521879">
      <w:r>
        <w:t>9)</w:t>
      </w:r>
      <w:r w:rsidR="00521879">
        <w:t>REVIEW OF</w:t>
      </w:r>
      <w:r w:rsidR="009B5505">
        <w:t xml:space="preserve"> </w:t>
      </w:r>
      <w:r w:rsidR="00521879">
        <w:t>POLICY</w:t>
      </w:r>
      <w:r w:rsidR="009B5505">
        <w:t xml:space="preserve">: </w:t>
      </w:r>
      <w:r w:rsidR="001074FA">
        <w:t xml:space="preserve"> 1</w:t>
      </w:r>
      <w:r w:rsidR="00D955F8">
        <w:t>2</w:t>
      </w:r>
    </w:p>
    <w:p w14:paraId="61F9EE7B" w14:textId="061A04BE" w:rsidR="00521879" w:rsidRDefault="00C978BD" w:rsidP="00521879">
      <w:r>
        <w:t>10)</w:t>
      </w:r>
      <w:r w:rsidR="00521879">
        <w:t>CONTACT DETAILS OF THE FAIS OMBUD</w:t>
      </w:r>
      <w:r w:rsidR="009B5505">
        <w:t xml:space="preserve">: </w:t>
      </w:r>
      <w:r w:rsidR="001074FA">
        <w:t xml:space="preserve"> 1</w:t>
      </w:r>
      <w:r w:rsidR="00D955F8">
        <w:t>2</w:t>
      </w:r>
    </w:p>
    <w:p w14:paraId="4C3EBD2C" w14:textId="7083FA91" w:rsidR="00521879" w:rsidRDefault="00C978BD" w:rsidP="00521879">
      <w:r>
        <w:t>11)</w:t>
      </w:r>
      <w:r w:rsidR="00521879">
        <w:t>PROCESS TO LODGE</w:t>
      </w:r>
      <w:r w:rsidR="006431FA">
        <w:t xml:space="preserve"> </w:t>
      </w:r>
      <w:r w:rsidR="00521879">
        <w:t>A COMPLAINT WITH THE FAIS OMBU</w:t>
      </w:r>
      <w:r w:rsidR="009B5505">
        <w:t xml:space="preserve">D: </w:t>
      </w:r>
      <w:r w:rsidR="001074FA">
        <w:t xml:space="preserve"> 12</w:t>
      </w:r>
    </w:p>
    <w:p w14:paraId="6D540091" w14:textId="146DF67F" w:rsidR="00521879" w:rsidRDefault="00521879" w:rsidP="00521879"/>
    <w:p w14:paraId="6A999111" w14:textId="77777777" w:rsidR="00C978BD" w:rsidRDefault="00C978BD" w:rsidP="00521879">
      <w:pPr>
        <w:rPr>
          <w:b/>
          <w:bCs/>
        </w:rPr>
      </w:pPr>
    </w:p>
    <w:p w14:paraId="4AA69F74" w14:textId="12308636" w:rsidR="00521879" w:rsidRPr="003608DE" w:rsidRDefault="00521879" w:rsidP="00521879">
      <w:pPr>
        <w:rPr>
          <w:b/>
          <w:bCs/>
        </w:rPr>
      </w:pPr>
      <w:r w:rsidRPr="003608DE">
        <w:rPr>
          <w:b/>
          <w:bCs/>
        </w:rPr>
        <w:t>1)</w:t>
      </w:r>
      <w:r w:rsidRPr="003608DE">
        <w:rPr>
          <w:b/>
          <w:bCs/>
        </w:rPr>
        <w:tab/>
        <w:t>INTRODUCTION</w:t>
      </w:r>
    </w:p>
    <w:p w14:paraId="34EBE06C" w14:textId="77777777" w:rsidR="00521879" w:rsidRDefault="00521879" w:rsidP="00521879">
      <w:r>
        <w:t>The Financial Advisory and Intermediary Services Act (FAIS) and the General Code of Conduct require that all authorised financial services providers (FSP’s) implement an internal complaint resolution system and framework. These procedures provide for the handling of client complaints in a timely and fair manner. The FSP undertakes to maintain and operate an adequate and effective complaints management framework to ensure the effective resolution of all complaints and the fair treatment of complainants that</w:t>
      </w:r>
    </w:p>
    <w:p w14:paraId="580D69AC" w14:textId="03827314" w:rsidR="00521879" w:rsidRDefault="00521879" w:rsidP="009B5505">
      <w:pPr>
        <w:pStyle w:val="ListParagraph"/>
        <w:numPr>
          <w:ilvl w:val="0"/>
          <w:numId w:val="8"/>
        </w:numPr>
      </w:pPr>
      <w:r>
        <w:t>proportionate to the nature, scale and complexity of the business and risks of the FSP;</w:t>
      </w:r>
    </w:p>
    <w:p w14:paraId="159BCE8B" w14:textId="064D48E7" w:rsidR="00521879" w:rsidRDefault="009B5505" w:rsidP="00521879">
      <w:r>
        <w:t xml:space="preserve">       b. </w:t>
      </w:r>
      <w:r w:rsidR="00521879">
        <w:t>appropriate for the business model, policies, services, and clients of the FSP;</w:t>
      </w:r>
    </w:p>
    <w:p w14:paraId="01999A6A" w14:textId="6EAC532C" w:rsidR="009B5505" w:rsidRDefault="009B5505" w:rsidP="00521879">
      <w:r>
        <w:t xml:space="preserve">       </w:t>
      </w:r>
      <w:r w:rsidR="00521879">
        <w:t xml:space="preserve">c. complaints to be considered after taking reasonable steps to gather and investigate all relevant </w:t>
      </w:r>
      <w:r>
        <w:t xml:space="preserve">        </w:t>
      </w:r>
      <w:r w:rsidR="00521879">
        <w:t>and appropriate information and circumstances, with due regard to the fair treatment of complainants; and.</w:t>
      </w:r>
    </w:p>
    <w:p w14:paraId="2192A298" w14:textId="5FAEEC5C" w:rsidR="00521879" w:rsidRDefault="009B5505" w:rsidP="00521879">
      <w:r>
        <w:t xml:space="preserve">     d. </w:t>
      </w:r>
      <w:r w:rsidR="00521879">
        <w:t xml:space="preserve"> does not impose unreasonable barriers to complainants.</w:t>
      </w:r>
    </w:p>
    <w:p w14:paraId="1174772A" w14:textId="77777777" w:rsidR="00521879" w:rsidRDefault="00521879" w:rsidP="00521879"/>
    <w:p w14:paraId="3C0C46D9" w14:textId="77777777" w:rsidR="00521879" w:rsidRDefault="00521879" w:rsidP="00521879">
      <w:r>
        <w:t>The TNWA understand and values the importance of its relationship with clients and places a strong emphasis on the maintenance of such relationship.</w:t>
      </w:r>
    </w:p>
    <w:p w14:paraId="7FA7B5BA" w14:textId="77777777" w:rsidR="00C978BD" w:rsidRDefault="00C978BD" w:rsidP="00521879"/>
    <w:p w14:paraId="1F66095F" w14:textId="77777777" w:rsidR="00C978BD" w:rsidRDefault="00C978BD" w:rsidP="00521879"/>
    <w:p w14:paraId="3E06BC56" w14:textId="5FF399F4" w:rsidR="00521879" w:rsidRDefault="00521879" w:rsidP="00521879">
      <w:r>
        <w:t>The TNWA will always strive to ensure that complaints are avoided and where possible, that complaints are used as a method to improve the business and service to its clients.</w:t>
      </w:r>
    </w:p>
    <w:p w14:paraId="2374105A" w14:textId="77777777" w:rsidR="00521879" w:rsidRDefault="00521879" w:rsidP="00521879">
      <w:r>
        <w:t>Should the complaint turn out to be not of a serious nature, it will still be investigated, and the merits of the complaint will be considered and addressed to ensure more effective service to clients and to assist the client in redirecting the complaint, if possible.</w:t>
      </w:r>
    </w:p>
    <w:p w14:paraId="36A40FC2" w14:textId="77777777" w:rsidR="00521879" w:rsidRDefault="00521879" w:rsidP="00521879"/>
    <w:p w14:paraId="4EFD4EC1" w14:textId="77777777" w:rsidR="00521879" w:rsidRDefault="00521879" w:rsidP="00521879"/>
    <w:p w14:paraId="66C334AD" w14:textId="77777777" w:rsidR="00521879" w:rsidRPr="003608DE" w:rsidRDefault="00521879" w:rsidP="00521879">
      <w:pPr>
        <w:rPr>
          <w:b/>
          <w:bCs/>
        </w:rPr>
      </w:pPr>
      <w:r w:rsidRPr="003608DE">
        <w:rPr>
          <w:b/>
          <w:bCs/>
        </w:rPr>
        <w:t>2)</w:t>
      </w:r>
      <w:r w:rsidRPr="003608DE">
        <w:rPr>
          <w:b/>
          <w:bCs/>
        </w:rPr>
        <w:tab/>
        <w:t>PURPOSE OF THE POLICY</w:t>
      </w:r>
    </w:p>
    <w:p w14:paraId="69C8C6A2" w14:textId="77777777" w:rsidR="00521879" w:rsidRDefault="00521879" w:rsidP="00521879"/>
    <w:p w14:paraId="5679235F" w14:textId="77777777" w:rsidR="00521879" w:rsidRDefault="00521879" w:rsidP="00521879">
      <w:r>
        <w:t>In terms of the General Code of Conduct, an FSP must maintain an internal complaints resolution procedure if a client complains about a financial service rendered by the FSP or a Representative of the FSP. The complaints policy is written in plain language and is aimed at providing a clear and easily understood procedure which considers the reasonably assumed level of knowledge of persons to whom the communication is targeted. This document aims to ensure that complainants are not confronted with unreasonable barriers in the complaints process.</w:t>
      </w:r>
    </w:p>
    <w:p w14:paraId="38B37A8F" w14:textId="77777777" w:rsidR="003608DE" w:rsidRDefault="00521879" w:rsidP="00521879">
      <w:r>
        <w:t xml:space="preserve">The complaints procedure is based on the following TCF (Treating Customers Fairly) outcomes: </w:t>
      </w:r>
    </w:p>
    <w:p w14:paraId="004ECA48" w14:textId="5889C766" w:rsidR="00521879" w:rsidRDefault="00521879" w:rsidP="00521879">
      <w:r>
        <w:t>TRANSPARENCY AND VISIBILITY</w:t>
      </w:r>
    </w:p>
    <w:p w14:paraId="69B2ECAB" w14:textId="77777777" w:rsidR="00521879" w:rsidRDefault="00521879" w:rsidP="00521879">
      <w:r>
        <w:t>Ensuring that complainants have full knowledge of the procedures that will be followed when submitting a complaint</w:t>
      </w:r>
    </w:p>
    <w:p w14:paraId="5A1AC46E" w14:textId="77777777" w:rsidR="00521879" w:rsidRDefault="00521879" w:rsidP="00521879">
      <w:r>
        <w:t>ACCESSIBILITY OF FACILITIES</w:t>
      </w:r>
    </w:p>
    <w:p w14:paraId="4FEE9437" w14:textId="77777777" w:rsidR="00521879" w:rsidRDefault="00521879" w:rsidP="00521879">
      <w:r>
        <w:t>Ensuring that clients are provided with an easily accessible facility to submit a complaint</w:t>
      </w:r>
    </w:p>
    <w:p w14:paraId="650996A2" w14:textId="77777777" w:rsidR="00521879" w:rsidRDefault="00521879" w:rsidP="00521879">
      <w:r>
        <w:t>FAIRNESS</w:t>
      </w:r>
    </w:p>
    <w:p w14:paraId="3BE4A0CA" w14:textId="77777777" w:rsidR="00521879" w:rsidRDefault="00521879" w:rsidP="00521879">
      <w:r>
        <w:t>Ensuring that the complaint resolution process is fair to both a complainant and the FSP. To achieve these outcomes, the FSP has adopted a complaints policy outlining our commitment towards the fair resolution of complaints.</w:t>
      </w:r>
    </w:p>
    <w:p w14:paraId="4CF93A5A" w14:textId="77777777" w:rsidR="00521879" w:rsidRDefault="00521879" w:rsidP="00521879"/>
    <w:p w14:paraId="020AA28A" w14:textId="77777777" w:rsidR="00521879" w:rsidRPr="003608DE" w:rsidRDefault="00521879" w:rsidP="00521879">
      <w:pPr>
        <w:rPr>
          <w:b/>
          <w:bCs/>
        </w:rPr>
      </w:pPr>
      <w:r w:rsidRPr="003608DE">
        <w:rPr>
          <w:b/>
          <w:bCs/>
        </w:rPr>
        <w:t>3)</w:t>
      </w:r>
      <w:r w:rsidRPr="003608DE">
        <w:rPr>
          <w:b/>
          <w:bCs/>
        </w:rPr>
        <w:tab/>
        <w:t>DEFINITIONS AS PER GENERAL CODE OF CONDUCT</w:t>
      </w:r>
    </w:p>
    <w:p w14:paraId="6D0A2C3F" w14:textId="77777777" w:rsidR="00521879" w:rsidRDefault="00521879" w:rsidP="00521879"/>
    <w:p w14:paraId="37E0D1C7" w14:textId="162ECE33" w:rsidR="00521879" w:rsidRDefault="00521879" w:rsidP="00521879">
      <w:r>
        <w:t>“Complaint” means an expression of dissatisfaction by a person to a provider or, to the knowledge of the provider, to the provider's service supplier relating to a financial product or financial service provided or offered by that provider which indicates or alleges, regardless of whether such an expression of dissatisfaction is submitted together with or in relation to a client query, that -</w:t>
      </w:r>
    </w:p>
    <w:p w14:paraId="46DC8460" w14:textId="77777777" w:rsidR="00521879" w:rsidRDefault="00521879" w:rsidP="00521879">
      <w:r>
        <w:t>a)</w:t>
      </w:r>
      <w:r>
        <w:tab/>
        <w:t>the provider or Its service supplier has contravened or failed to comply with an agreement, a law, a rule, or a code of conduct which is binding on the provider or to which it subscribes.</w:t>
      </w:r>
    </w:p>
    <w:p w14:paraId="2A9B8D04" w14:textId="77777777" w:rsidR="00C978BD" w:rsidRDefault="00C978BD" w:rsidP="00521879"/>
    <w:p w14:paraId="6C336BD2" w14:textId="77777777" w:rsidR="00C978BD" w:rsidRDefault="00C978BD" w:rsidP="00521879"/>
    <w:p w14:paraId="51F6FFCB" w14:textId="77777777" w:rsidR="00C978BD" w:rsidRDefault="00C978BD" w:rsidP="00521879"/>
    <w:p w14:paraId="14CF42DA" w14:textId="0BBC4D88" w:rsidR="00521879" w:rsidRDefault="00521879" w:rsidP="00521879">
      <w:r>
        <w:t>b)</w:t>
      </w:r>
      <w:r>
        <w:tab/>
        <w:t>the provider or Its service supplier's maladministration or wilful or negligent action or failure to act, has caused the person harm, prejudice, distress, or substantial inconvenience; or</w:t>
      </w:r>
    </w:p>
    <w:p w14:paraId="6E444EDA" w14:textId="77777777" w:rsidR="00521879" w:rsidRDefault="00521879" w:rsidP="00521879">
      <w:r>
        <w:t>c)</w:t>
      </w:r>
      <w:r>
        <w:tab/>
        <w:t>the provider or its service suppliers has treated the person unfairly.</w:t>
      </w:r>
    </w:p>
    <w:p w14:paraId="4D920119" w14:textId="77777777" w:rsidR="00521879" w:rsidRDefault="00521879" w:rsidP="00521879">
      <w:r>
        <w:t xml:space="preserve"> </w:t>
      </w:r>
    </w:p>
    <w:p w14:paraId="72218282" w14:textId="77777777" w:rsidR="001074FA" w:rsidRDefault="001074FA" w:rsidP="00521879"/>
    <w:p w14:paraId="7540F851" w14:textId="599632A3" w:rsidR="00521879" w:rsidRDefault="00521879" w:rsidP="00521879">
      <w:r>
        <w:t>“Complainant” means a person who submits a complaint and includes a</w:t>
      </w:r>
    </w:p>
    <w:p w14:paraId="58832C44" w14:textId="77777777" w:rsidR="00521879" w:rsidRDefault="00521879" w:rsidP="00521879">
      <w:r>
        <w:t>a)</w:t>
      </w:r>
      <w:r>
        <w:tab/>
        <w:t>client;</w:t>
      </w:r>
    </w:p>
    <w:p w14:paraId="3B461BD3" w14:textId="77777777" w:rsidR="00521879" w:rsidRDefault="00521879" w:rsidP="00521879">
      <w:r>
        <w:t>b)</w:t>
      </w:r>
      <w:r>
        <w:tab/>
        <w:t>person nominated as the person in respect of whom a product supplier should meet financial product benefits or that persons' successor in title;</w:t>
      </w:r>
    </w:p>
    <w:p w14:paraId="0BA62F71" w14:textId="77777777" w:rsidR="00521879" w:rsidRDefault="00521879" w:rsidP="00521879">
      <w:r>
        <w:t>c)</w:t>
      </w:r>
      <w:r>
        <w:tab/>
        <w:t>person whose life is insured under a financial product that is an insurance policy;</w:t>
      </w:r>
    </w:p>
    <w:p w14:paraId="0176C7F7" w14:textId="77777777" w:rsidR="00521879" w:rsidRDefault="00521879" w:rsidP="00521879">
      <w:r>
        <w:t>d)</w:t>
      </w:r>
      <w:r>
        <w:tab/>
        <w:t>person that pays a premium or an investment amount in respect of a financial product;</w:t>
      </w:r>
    </w:p>
    <w:p w14:paraId="44E1EDE7" w14:textId="77777777" w:rsidR="00521879" w:rsidRDefault="00521879" w:rsidP="00521879">
      <w:r>
        <w:t>e)</w:t>
      </w:r>
      <w:r>
        <w:tab/>
        <w:t>member;</w:t>
      </w:r>
    </w:p>
    <w:p w14:paraId="2A707FFA" w14:textId="77777777" w:rsidR="00521879" w:rsidRDefault="00521879" w:rsidP="00521879">
      <w:r>
        <w:t>f)</w:t>
      </w:r>
      <w:r>
        <w:tab/>
        <w:t>person whose dissatisfaction relates to the approach, solicitation marketing or advertising material or an advertisement in respect of a financial product, financial service or related service of the provider, who has a direct interest in the agreement, financial product or financial service to which the complaint relates, or a person acting on behalf of a person referred to in (a) to (f);</w:t>
      </w:r>
    </w:p>
    <w:p w14:paraId="0C6B0433" w14:textId="77777777" w:rsidR="003608DE" w:rsidRDefault="003608DE" w:rsidP="00521879"/>
    <w:p w14:paraId="11EE93E7" w14:textId="534EADB6" w:rsidR="00521879" w:rsidRDefault="00521879" w:rsidP="00521879">
      <w:r>
        <w:t xml:space="preserve"> “Client” a specific person or group of persons, excluding the </w:t>
      </w:r>
      <w:r w:rsidR="003608DE">
        <w:t>public</w:t>
      </w:r>
      <w:r>
        <w:t>, who is or may become the subject to whom a financial service is rendered intentionally, or is the successor in title of such person or the beneficiary of such service</w:t>
      </w:r>
    </w:p>
    <w:p w14:paraId="34ABF1D6" w14:textId="77777777" w:rsidR="003608DE" w:rsidRDefault="003608DE" w:rsidP="00521879"/>
    <w:p w14:paraId="65980772" w14:textId="008CCD48" w:rsidR="00521879" w:rsidRDefault="00521879" w:rsidP="00521879">
      <w:r>
        <w:t>“Ombud” The Ombud for Financial Services Providers</w:t>
      </w:r>
    </w:p>
    <w:p w14:paraId="41325E92" w14:textId="77777777" w:rsidR="003608DE" w:rsidRDefault="003608DE" w:rsidP="00521879"/>
    <w:p w14:paraId="262EA548" w14:textId="43697ECD" w:rsidR="00521879" w:rsidRDefault="00521879" w:rsidP="00521879">
      <w:r>
        <w:t>“Internal Complaint Resolution System” the system and procedures established and maintained by the FSP in accordance with the General Code of Conduct for the resolution of complaints by clients</w:t>
      </w:r>
    </w:p>
    <w:p w14:paraId="6687742D" w14:textId="77777777" w:rsidR="00521879" w:rsidRDefault="00521879" w:rsidP="00521879"/>
    <w:p w14:paraId="7580C4F3" w14:textId="77777777" w:rsidR="00521879" w:rsidRDefault="00521879" w:rsidP="00521879">
      <w:r>
        <w:t>“Internal Resolution” the process of resolving a complaint through and in accordance with the internal complaint resolution system and procedures of the FSP</w:t>
      </w:r>
    </w:p>
    <w:p w14:paraId="68109FFA" w14:textId="77777777" w:rsidR="00521879" w:rsidRDefault="00521879" w:rsidP="00521879"/>
    <w:p w14:paraId="60D623D8" w14:textId="77777777" w:rsidR="00521879" w:rsidRDefault="00521879" w:rsidP="00521879">
      <w:r>
        <w:t>“Plain Language” means communication that is clear and easy to understand, avoid uncertainty and or confusion and is adequate and appropriate in the circumstances, considering the factually established or reasonably assumed level of knowledge of the person or average person at whom the communication is targeted</w:t>
      </w:r>
    </w:p>
    <w:p w14:paraId="1229F023" w14:textId="77777777" w:rsidR="00521879" w:rsidRDefault="00521879" w:rsidP="00521879"/>
    <w:p w14:paraId="5FF689DF" w14:textId="77777777" w:rsidR="00C978BD" w:rsidRDefault="00521879" w:rsidP="00521879">
      <w:r>
        <w:t xml:space="preserve">"Compensation Payment" means a payment, whether in monetary form or in the form of a benefit or service, by or on behalf of a provider to a complainant to compensate the complainant for a proven </w:t>
      </w:r>
    </w:p>
    <w:p w14:paraId="70BE68D5" w14:textId="77777777" w:rsidR="00C978BD" w:rsidRDefault="00C978BD" w:rsidP="00521879"/>
    <w:p w14:paraId="5367E66D" w14:textId="77777777" w:rsidR="00C978BD" w:rsidRDefault="00C978BD" w:rsidP="00521879"/>
    <w:p w14:paraId="6DEE19F2" w14:textId="1E4BA8F3" w:rsidR="00521879" w:rsidRDefault="00521879" w:rsidP="00521879">
      <w:r>
        <w:t xml:space="preserve">or estimated financial loss incurred </w:t>
      </w:r>
      <w:r w:rsidR="00310ABB">
        <w:t>because of</w:t>
      </w:r>
      <w:r>
        <w:t xml:space="preserve"> the provider's contravention, non -compliance, action, failure to act, or unfair treatment forming the basis of the complaint, where the provider accepts liability for having caused the loss concerned, but excludes any –</w:t>
      </w:r>
    </w:p>
    <w:p w14:paraId="626651B2" w14:textId="77777777" w:rsidR="00521879" w:rsidRDefault="00521879" w:rsidP="00521879">
      <w:r>
        <w:t>(a)</w:t>
      </w:r>
      <w:r>
        <w:tab/>
        <w:t>goodwill payment;</w:t>
      </w:r>
    </w:p>
    <w:p w14:paraId="0A591261" w14:textId="673C6B8B" w:rsidR="00521879" w:rsidRDefault="00521879" w:rsidP="00521879">
      <w:r>
        <w:t>(b)</w:t>
      </w:r>
      <w:r>
        <w:tab/>
        <w:t>payment contractually due to the complainant in terms of the financial product or financial service concerned; or</w:t>
      </w:r>
    </w:p>
    <w:p w14:paraId="1622B841" w14:textId="77777777" w:rsidR="00521879" w:rsidRDefault="00521879" w:rsidP="00521879">
      <w:r>
        <w:t>(c)</w:t>
      </w:r>
      <w:r>
        <w:tab/>
        <w:t>refund of an amount paid by or on behalf of the complainant to the provider where such payment was not contractually due; and includes any interest on late payment of any amount referred to in (b) or (c);</w:t>
      </w:r>
    </w:p>
    <w:p w14:paraId="4D03651D" w14:textId="77777777" w:rsidR="00521879" w:rsidRDefault="00521879" w:rsidP="00521879"/>
    <w:p w14:paraId="164AD8AA" w14:textId="77777777" w:rsidR="00521879" w:rsidRDefault="00521879" w:rsidP="00521879">
      <w:r>
        <w:t>"Goodwill Payment" means a payment, whether in monetary form or in the form of a benefit or service, by or</w:t>
      </w:r>
    </w:p>
    <w:p w14:paraId="50669E0A" w14:textId="77777777" w:rsidR="00521879" w:rsidRDefault="00521879" w:rsidP="00521879">
      <w:r>
        <w:t xml:space="preserve"> </w:t>
      </w:r>
    </w:p>
    <w:p w14:paraId="0BC9CCE3" w14:textId="77777777" w:rsidR="00521879" w:rsidRDefault="00521879" w:rsidP="00521879">
      <w:r>
        <w:t>on behalf of a provider to a complainant as an expression of goodwill aimed at resolving a complaint, where the provider does not accept liability for any financial loss to the complainant because of the matter complained about;</w:t>
      </w:r>
    </w:p>
    <w:p w14:paraId="57C5DF7A" w14:textId="77777777" w:rsidR="00521879" w:rsidRDefault="00521879" w:rsidP="00521879"/>
    <w:p w14:paraId="5D1B424E" w14:textId="77777777" w:rsidR="00521879" w:rsidRDefault="00521879" w:rsidP="00521879">
      <w:r>
        <w:t>"Rejected' in relation to a complaint means that a complaint has not been upheld and the provider regards the complaint as finalised after advising the complainant that it does not intend to take any further action to resolve the complaint and includes complaints regarded by the provider as unjustified or Invalid, or where the complainant does not accept or respond to the providers proposals to resolve the complaint;</w:t>
      </w:r>
    </w:p>
    <w:p w14:paraId="79CB9541" w14:textId="77777777" w:rsidR="00521879" w:rsidRDefault="00521879" w:rsidP="00521879"/>
    <w:p w14:paraId="1229E689" w14:textId="77777777" w:rsidR="00521879" w:rsidRDefault="00521879" w:rsidP="00521879">
      <w:r>
        <w:t>"Reportable Complaint" means any complaint other than a complaint that has been</w:t>
      </w:r>
    </w:p>
    <w:p w14:paraId="6C7DDC6D" w14:textId="77777777" w:rsidR="00521879" w:rsidRDefault="00521879" w:rsidP="00521879">
      <w:r>
        <w:t>(a)</w:t>
      </w:r>
      <w:r>
        <w:tab/>
        <w:t>upheld immediately by the person who initially received the complaint;</w:t>
      </w:r>
    </w:p>
    <w:p w14:paraId="337E2674" w14:textId="77777777" w:rsidR="00521879" w:rsidRDefault="00521879" w:rsidP="00521879">
      <w:r>
        <w:t>(b)</w:t>
      </w:r>
      <w:r>
        <w:tab/>
        <w:t>upheld within the provider's ordinary processes for handling client queries in relation to the type of financial product or financial service complained about, provided that such process does not take more than five business days from the date the complaint Is received; or</w:t>
      </w:r>
    </w:p>
    <w:p w14:paraId="0995F680" w14:textId="77777777" w:rsidR="00521879" w:rsidRDefault="00521879" w:rsidP="00521879">
      <w:r>
        <w:t>(c)</w:t>
      </w:r>
      <w:r>
        <w:tab/>
        <w:t>submitted to or brought to the attention of the provider in such a manner that the provider does not have a reasonable opportunity to record such details of the complaint as may be prescribed in relation to reportable complaints; and</w:t>
      </w:r>
    </w:p>
    <w:p w14:paraId="591E557B" w14:textId="77777777" w:rsidR="00521879" w:rsidRDefault="00521879" w:rsidP="00521879"/>
    <w:p w14:paraId="7BC2265F" w14:textId="77777777" w:rsidR="00521879" w:rsidRDefault="00521879" w:rsidP="00521879">
      <w:r>
        <w:t>"Upheld" means that a complaint has been finalised wholly or partially in favour of the complainant and that –</w:t>
      </w:r>
    </w:p>
    <w:p w14:paraId="624710C8" w14:textId="77777777" w:rsidR="00521879" w:rsidRDefault="00521879" w:rsidP="00521879">
      <w:r>
        <w:t>(a)</w:t>
      </w:r>
      <w:r>
        <w:tab/>
        <w:t>the complainant has explicitly accepted that the matter is fully resolved; or</w:t>
      </w:r>
    </w:p>
    <w:p w14:paraId="18074159" w14:textId="77777777" w:rsidR="00C978BD" w:rsidRDefault="00C978BD" w:rsidP="00521879"/>
    <w:p w14:paraId="0CE1D41E" w14:textId="77777777" w:rsidR="00C978BD" w:rsidRDefault="00C978BD" w:rsidP="00521879"/>
    <w:p w14:paraId="036B5217" w14:textId="77777777" w:rsidR="00C978BD" w:rsidRDefault="00C978BD" w:rsidP="00521879"/>
    <w:p w14:paraId="5B5BB5AD" w14:textId="4E93492E" w:rsidR="00521879" w:rsidRDefault="00521879" w:rsidP="00521879">
      <w:r>
        <w:t>(b)</w:t>
      </w:r>
      <w:r>
        <w:tab/>
        <w:t>it is reasonable for the provider to assume that the complainant has so accepted; and</w:t>
      </w:r>
    </w:p>
    <w:p w14:paraId="685592B3" w14:textId="77777777" w:rsidR="00521879" w:rsidRDefault="00521879" w:rsidP="00521879">
      <w:r>
        <w:t>(c)</w:t>
      </w:r>
      <w:r>
        <w:tab/>
        <w:t>all undertakings made by the provider to resolve the complaint have been met or the complainant has explicitly indicated Its satisfaction with any arrangements to ensure such undertakings will be met by the provider within a time acceptable to the complainant.</w:t>
      </w:r>
    </w:p>
    <w:p w14:paraId="35E9C999" w14:textId="77777777" w:rsidR="00521879" w:rsidRDefault="00521879" w:rsidP="00521879">
      <w:r>
        <w:t xml:space="preserve"> </w:t>
      </w:r>
    </w:p>
    <w:p w14:paraId="6E7AEE5E" w14:textId="77777777" w:rsidR="00C978BD" w:rsidRDefault="00C978BD" w:rsidP="00521879"/>
    <w:p w14:paraId="541B90A0" w14:textId="4738F0CE" w:rsidR="00521879" w:rsidRPr="003608DE" w:rsidRDefault="00521879" w:rsidP="00521879">
      <w:pPr>
        <w:rPr>
          <w:b/>
          <w:bCs/>
        </w:rPr>
      </w:pPr>
      <w:r w:rsidRPr="003608DE">
        <w:rPr>
          <w:b/>
          <w:bCs/>
        </w:rPr>
        <w:t>4)</w:t>
      </w:r>
      <w:r w:rsidRPr="003608DE">
        <w:rPr>
          <w:b/>
          <w:bCs/>
        </w:rPr>
        <w:tab/>
        <w:t>THE TRUENORTH WEALTH ADVISORY COMMITMENT TOWARDS THE FAIR RESOLUTION OF COMPLAINTS</w:t>
      </w:r>
    </w:p>
    <w:p w14:paraId="40883E30" w14:textId="77777777" w:rsidR="00521879" w:rsidRDefault="00521879" w:rsidP="00521879"/>
    <w:p w14:paraId="45C69F23" w14:textId="77777777" w:rsidR="00521879" w:rsidRDefault="00521879" w:rsidP="00521879">
      <w:r>
        <w:t>The FSP is committed towards rendering financial services with proper due skill and diligence and in the best interests of clients and the integrity of the financial services industry.</w:t>
      </w:r>
    </w:p>
    <w:p w14:paraId="6FD3EA89" w14:textId="77777777" w:rsidR="00521879" w:rsidRDefault="00521879" w:rsidP="00521879"/>
    <w:p w14:paraId="2FD98E65" w14:textId="77777777" w:rsidR="00521879" w:rsidRDefault="00521879" w:rsidP="00521879">
      <w:r>
        <w:t>Despite our high service standards, there may be instances where a client nevertheless prefers to submit a formal complaint against the FSP. In such instances the FSP will follow the complaints procedure as outlined herein.</w:t>
      </w:r>
    </w:p>
    <w:p w14:paraId="48387FA6" w14:textId="77777777" w:rsidR="00521879" w:rsidRDefault="00521879" w:rsidP="00521879"/>
    <w:p w14:paraId="3A85DDAB" w14:textId="77777777" w:rsidR="00521879" w:rsidRDefault="00521879" w:rsidP="00521879">
      <w:r>
        <w:t>“TNWA is committed to transparent and accessible complaints resolution processes that is fair to all parties involved”</w:t>
      </w:r>
    </w:p>
    <w:p w14:paraId="3C95C535" w14:textId="77777777" w:rsidR="00521879" w:rsidRDefault="00521879" w:rsidP="00521879"/>
    <w:p w14:paraId="58BB6528" w14:textId="63343EC1" w:rsidR="00521879" w:rsidRDefault="009B5505" w:rsidP="00521879">
      <w:r>
        <w:t>To</w:t>
      </w:r>
      <w:r w:rsidR="00521879">
        <w:t xml:space="preserve"> achieve these outcomes, the TNWA commits to the following;</w:t>
      </w:r>
    </w:p>
    <w:p w14:paraId="2824A6BE" w14:textId="77777777" w:rsidR="00521879" w:rsidRDefault="00521879" w:rsidP="00521879"/>
    <w:p w14:paraId="211DA07D" w14:textId="433073C9" w:rsidR="00521879" w:rsidRDefault="00521879" w:rsidP="00521879">
      <w:r>
        <w:t>We will openly disclose and make readily available in writing the appropriate procedures to submit a complaint</w:t>
      </w:r>
    </w:p>
    <w:p w14:paraId="08A2B09B" w14:textId="2B5D85AF" w:rsidR="00521879" w:rsidRDefault="00521879" w:rsidP="00521879">
      <w:r>
        <w:t>We will resolve client complaints by means of a practical resolution process that is managed effectively</w:t>
      </w:r>
    </w:p>
    <w:p w14:paraId="645DF1F0" w14:textId="16C21390" w:rsidR="00521879" w:rsidRDefault="00521879" w:rsidP="00521879">
      <w:r>
        <w:t>We will train and empower all relevant staff members to facilitate and resolve complaints</w:t>
      </w:r>
    </w:p>
    <w:p w14:paraId="031776E8" w14:textId="631A6FD3" w:rsidR="00521879" w:rsidRDefault="00521879" w:rsidP="00521879">
      <w:r>
        <w:t>We will deal with complaints in a timely, transparent, objective and fair manner, with each complaint receiving proper due consideration</w:t>
      </w:r>
    </w:p>
    <w:p w14:paraId="36395948" w14:textId="3CE1C35F" w:rsidR="00521879" w:rsidRDefault="00521879" w:rsidP="00521879">
      <w:r>
        <w:t>We will take the necessary steps to investigate and respond promptly to a complainant</w:t>
      </w:r>
    </w:p>
    <w:p w14:paraId="35450684" w14:textId="6FC7AEDE" w:rsidR="00E4547D" w:rsidRDefault="00521879" w:rsidP="00521879">
      <w:r>
        <w:t>Where deemed necessary, we will appoint an independent mediator to resolve the complaint</w:t>
      </w:r>
    </w:p>
    <w:p w14:paraId="15A6AA38" w14:textId="517254D3" w:rsidR="00521879" w:rsidRDefault="00521879" w:rsidP="00521879">
      <w:r>
        <w:t xml:space="preserve"> </w:t>
      </w:r>
      <w:r w:rsidR="00E4547D">
        <w:t>W</w:t>
      </w:r>
      <w:r>
        <w:t xml:space="preserve">here the complaint is resolved in favour of the complainant, we will offer the appropriate level </w:t>
      </w:r>
      <w:r w:rsidR="00E4547D">
        <w:t>of redress</w:t>
      </w:r>
      <w:r>
        <w:t xml:space="preserve"> to the complainant without delay</w:t>
      </w:r>
    </w:p>
    <w:p w14:paraId="35DCE6DC" w14:textId="5CDAB2B2" w:rsidR="00521879" w:rsidRDefault="00E4547D" w:rsidP="00521879">
      <w:r>
        <w:t>Where</w:t>
      </w:r>
      <w:r w:rsidR="00521879">
        <w:t xml:space="preserve"> the complaint is not resolved in favour of the complainant, we will provide written reasons for our decision and inform the complainant of any rights afforded to the complainant to escalate the complaint to another forum</w:t>
      </w:r>
    </w:p>
    <w:p w14:paraId="76914875" w14:textId="1B049DC4" w:rsidR="00521879" w:rsidRDefault="00521879" w:rsidP="00521879">
      <w:r>
        <w:lastRenderedPageBreak/>
        <w:t xml:space="preserve">We will maintain a record of all complaints for a period of five years together with an indication of </w:t>
      </w:r>
      <w:r w:rsidR="00E4547D">
        <w:t>whether</w:t>
      </w:r>
      <w:r>
        <w:t xml:space="preserve"> the complaint has been resolved</w:t>
      </w:r>
    </w:p>
    <w:p w14:paraId="3E9595BC" w14:textId="1D37ED7F" w:rsidR="00521879" w:rsidRDefault="00521879" w:rsidP="00521879">
      <w:r>
        <w:t xml:space="preserve">We will investigate and, where necessary, take appropriate action </w:t>
      </w:r>
      <w:r w:rsidR="003608DE">
        <w:t>to</w:t>
      </w:r>
      <w:r>
        <w:t xml:space="preserve"> avoid and prevent similar circumstances that gave rise to the complaint</w:t>
      </w:r>
    </w:p>
    <w:p w14:paraId="0B9E1010" w14:textId="6E578DBD" w:rsidR="00521879" w:rsidRDefault="00521879" w:rsidP="00521879">
      <w:r>
        <w:t>We will keep accurate, efficient, and secure recording of complaints and complaints - related information, which will include all relevant information of the complainant and the subject matter of the complaint, copies of all relevant evidence, correspondence, decisions and complaint categorisation</w:t>
      </w:r>
    </w:p>
    <w:p w14:paraId="49DAE338" w14:textId="572DF998" w:rsidR="00521879" w:rsidRDefault="00521879" w:rsidP="00521879">
      <w:r>
        <w:t>We will keep record of all progress made and the status of the complaint, including whether such progress Is within or outside any set timelines.</w:t>
      </w:r>
    </w:p>
    <w:p w14:paraId="6D4BB807" w14:textId="5865DCA1" w:rsidR="00521879" w:rsidRDefault="00521879" w:rsidP="00521879">
      <w:r>
        <w:t>We will scrutinize and analyse on an ongoing basis all complaints received, and we will use all complaints received to manage conduct risks and effectively improve outcomes and processes for our clients</w:t>
      </w:r>
    </w:p>
    <w:p w14:paraId="0CDFD8D6" w14:textId="0087BC88" w:rsidR="00521879" w:rsidRDefault="00521879" w:rsidP="00521879">
      <w:r>
        <w:t>We will use our best efforts to prevent recurrences of poor outcomes and errors.</w:t>
      </w:r>
    </w:p>
    <w:p w14:paraId="028E39A0" w14:textId="77777777" w:rsidR="00521879" w:rsidRDefault="00521879" w:rsidP="00521879"/>
    <w:p w14:paraId="2545653A" w14:textId="77777777" w:rsidR="00521879" w:rsidRDefault="00521879" w:rsidP="00521879"/>
    <w:p w14:paraId="72491B17" w14:textId="77777777" w:rsidR="00521879" w:rsidRPr="003608DE" w:rsidRDefault="00521879" w:rsidP="00521879">
      <w:pPr>
        <w:rPr>
          <w:b/>
          <w:bCs/>
        </w:rPr>
      </w:pPr>
      <w:r w:rsidRPr="003608DE">
        <w:rPr>
          <w:b/>
          <w:bCs/>
        </w:rPr>
        <w:t>5)</w:t>
      </w:r>
      <w:r w:rsidRPr="003608DE">
        <w:rPr>
          <w:b/>
          <w:bCs/>
        </w:rPr>
        <w:tab/>
        <w:t>INTERNAL COMPLAINTS RESOLUTION PROCEDURE &amp; FLOWCHART</w:t>
      </w:r>
    </w:p>
    <w:p w14:paraId="79A13AF6" w14:textId="77777777" w:rsidR="00521879" w:rsidRDefault="00521879" w:rsidP="00521879"/>
    <w:p w14:paraId="395FE814" w14:textId="77777777" w:rsidR="00521879" w:rsidRDefault="00521879" w:rsidP="00521879">
      <w:r>
        <w:t>Where a complaint has been received, or where a client has indicated his, her or its intention to submit a formal complaint to the FSP, the following procedure will be followed:</w:t>
      </w:r>
    </w:p>
    <w:p w14:paraId="2F5712B8" w14:textId="77777777" w:rsidR="00521879" w:rsidRDefault="00521879" w:rsidP="00521879"/>
    <w:p w14:paraId="3A75F350" w14:textId="55D402AC" w:rsidR="00521879" w:rsidRDefault="00521879" w:rsidP="00521879">
      <w:r>
        <w:t>We will review the Complaint form submitted to the FSP and as provided for in Annexure A herein. All written complaints to be directed to the appointed Key Individual, which contact details are provided on the Complaints form</w:t>
      </w:r>
    </w:p>
    <w:p w14:paraId="5A040F11" w14:textId="1B9D0AA5" w:rsidR="00521879" w:rsidRDefault="00521879" w:rsidP="00521879">
      <w:r>
        <w:t>We will furnish the complainant with a copy of the Complaints resolution procedure of the FSP.</w:t>
      </w:r>
      <w:r>
        <w:tab/>
        <w:t>A copy of this procedure is also available on our client facing website (refer to Annexure B)</w:t>
      </w:r>
    </w:p>
    <w:p w14:paraId="68C2D232" w14:textId="1CA6159F" w:rsidR="00521879" w:rsidRDefault="00521879" w:rsidP="00521879">
      <w:r>
        <w:t>Where the complainant has previously communicated the grievance verbally, we will instruct the complainant to resubmit the complaint in writing to the FSP</w:t>
      </w:r>
    </w:p>
    <w:p w14:paraId="3BFD40F7" w14:textId="56BF78F5" w:rsidR="00521879" w:rsidRDefault="00521879" w:rsidP="00521879">
      <w:r>
        <w:t>As soon as the complaint is received in writing, we will proceed to record the complaint in FSP’s Client Complaints Register</w:t>
      </w:r>
      <w:r w:rsidR="00E4547D">
        <w:t xml:space="preserve"> </w:t>
      </w:r>
      <w:r>
        <w:t>within 1 working day of receipt</w:t>
      </w:r>
    </w:p>
    <w:p w14:paraId="7DB21639" w14:textId="5833AFDD" w:rsidR="00521879" w:rsidRDefault="00521879" w:rsidP="00521879">
      <w:r>
        <w:t>The FSP will provide the complainant with written acknowledgement of receipt of the complaint within 1 working day of receipt</w:t>
      </w:r>
    </w:p>
    <w:p w14:paraId="340B8863" w14:textId="4802D4CC" w:rsidR="00521879" w:rsidRDefault="00521879" w:rsidP="00521879">
      <w:r>
        <w:t>All communications made to the complainant to be in plain language able to be easily understood</w:t>
      </w:r>
    </w:p>
    <w:p w14:paraId="397C0539" w14:textId="37311EFD" w:rsidR="00521879" w:rsidRDefault="00521879" w:rsidP="00521879">
      <w:r>
        <w:t>A Facilitator will be appointed by the Key Individual (should he/she not be handling the complaint) within 1 working day of receipt. The Facilitator appointed will vary depending on the complexity of the complaint</w:t>
      </w:r>
    </w:p>
    <w:p w14:paraId="65E12B94" w14:textId="7C496A33" w:rsidR="00521879" w:rsidRDefault="00521879" w:rsidP="00521879">
      <w:r>
        <w:t>The FSP will review its Professional Indemnity Cover policy wording and inform the relevant insurers of the complaint and potential claim</w:t>
      </w:r>
    </w:p>
    <w:p w14:paraId="0917658D" w14:textId="77777777" w:rsidR="00C978BD" w:rsidRDefault="00C978BD" w:rsidP="00521879"/>
    <w:p w14:paraId="3EB982A2" w14:textId="77777777" w:rsidR="00C978BD" w:rsidRDefault="00C978BD" w:rsidP="00521879"/>
    <w:p w14:paraId="0A51BEBC" w14:textId="6DD55059" w:rsidR="00521879" w:rsidRDefault="00521879" w:rsidP="00521879">
      <w:r>
        <w:t>The Facilitator will categorise each complaint to ensure the complaint is handled appropriately</w:t>
      </w:r>
    </w:p>
    <w:p w14:paraId="7D0EF056" w14:textId="52A600C4" w:rsidR="00521879" w:rsidRDefault="00521879" w:rsidP="00521879">
      <w:r>
        <w:t>The Facilitator will investigate the complaint and review the file and or transaction/s which gave rise to the complaint, discuss his or her preliminary findings with all internal parties concerned and revert to the complainant with preliminary findings. Each compliant will be appropriately categorised (see section on “categorisation of complaints” herein below)</w:t>
      </w:r>
    </w:p>
    <w:p w14:paraId="4126FC5E" w14:textId="2FACF29E" w:rsidR="00521879" w:rsidRDefault="00521879" w:rsidP="00521879">
      <w:r>
        <w:t>Requests for supporting documents and/or additional information from the complainant where necessary will be communicated to the Complainant within 7 working days. In all instances the Facilitator will provide reasons for any decisions taken and communicate any anticipated deviation from the specified timelines directly to the Complainant</w:t>
      </w:r>
    </w:p>
    <w:p w14:paraId="0FAC75FF" w14:textId="34679AB5" w:rsidR="00521879" w:rsidRDefault="00521879" w:rsidP="00521879">
      <w:r>
        <w:t>If necessary, the matter will be referred to the relevant product supplier for a response, and the complainant will be kept informed at all times of any development</w:t>
      </w:r>
    </w:p>
    <w:p w14:paraId="663774ED" w14:textId="72162DD8" w:rsidR="00521879" w:rsidRDefault="00521879" w:rsidP="00521879">
      <w:r>
        <w:t>The Facilitator will, in consultation with the Key Individual/s and the FSP’s appointed Compliance Officer formulate a joint response to the complaint. Where deemed necessary, an independent mediator could be appointed</w:t>
      </w:r>
    </w:p>
    <w:p w14:paraId="788D9843" w14:textId="05F5D6B9" w:rsidR="00521879" w:rsidRDefault="00521879" w:rsidP="00521879">
      <w:r>
        <w:t>The Facilitator will revert to the complainant with a proposed solution, with the option of first escalating the matter to the Managing Director of the FSP, within 14 working days of receipt.</w:t>
      </w:r>
    </w:p>
    <w:p w14:paraId="6B173F51" w14:textId="77777777" w:rsidR="00521879" w:rsidRDefault="00521879" w:rsidP="00521879">
      <w:r>
        <w:t>In all instances the Facilitator will provide reasons for any decisions taken and communicate any anticipated deviation from the specified timelines</w:t>
      </w:r>
    </w:p>
    <w:p w14:paraId="75E505BA" w14:textId="77777777" w:rsidR="00521879" w:rsidRDefault="00521879" w:rsidP="00521879"/>
    <w:p w14:paraId="6E19A1C9" w14:textId="77777777" w:rsidR="00521879" w:rsidRDefault="00521879" w:rsidP="00521879">
      <w:r>
        <w:t>THE FACILITATOR, responsible for making decisions or recommendations in respect of complaints are;</w:t>
      </w:r>
    </w:p>
    <w:p w14:paraId="6860878A" w14:textId="28DDB571" w:rsidR="00521879" w:rsidRDefault="003608DE" w:rsidP="00521879">
      <w:r>
        <w:t>a.</w:t>
      </w:r>
      <w:r w:rsidR="00521879">
        <w:tab/>
        <w:t>adequately trained;</w:t>
      </w:r>
    </w:p>
    <w:p w14:paraId="5A3CAC25" w14:textId="24DC9952" w:rsidR="00521879" w:rsidRDefault="003608DE" w:rsidP="00521879">
      <w:r>
        <w:t>b.</w:t>
      </w:r>
      <w:r w:rsidR="00521879">
        <w:tab/>
        <w:t>has the appropriate mix of experience, knowledge and skills in complaints handling, fair treatment of customers, the subject matter of the complaints concerned and relevant legal and regulatory matters;</w:t>
      </w:r>
    </w:p>
    <w:p w14:paraId="64A500AC" w14:textId="68491968" w:rsidR="00521879" w:rsidRDefault="003608DE" w:rsidP="00521879">
      <w:r>
        <w:t>c.</w:t>
      </w:r>
      <w:r w:rsidR="00521879">
        <w:tab/>
        <w:t>is not subjected to any conflict of interest; and</w:t>
      </w:r>
    </w:p>
    <w:p w14:paraId="2917C2A4" w14:textId="2FA0AF97" w:rsidR="00521879" w:rsidRDefault="003608DE" w:rsidP="00521879">
      <w:r>
        <w:t>d.</w:t>
      </w:r>
      <w:r w:rsidR="00521879">
        <w:tab/>
      </w:r>
      <w:r w:rsidR="001074FA">
        <w:t>is</w:t>
      </w:r>
      <w:r w:rsidR="00521879">
        <w:t xml:space="preserve"> adequately empowered to make impartial decisions or recommendations for and on behalf of the FSP.</w:t>
      </w:r>
    </w:p>
    <w:p w14:paraId="0F92E699" w14:textId="77777777" w:rsidR="00521879" w:rsidRDefault="00521879" w:rsidP="00521879">
      <w:r>
        <w:t xml:space="preserve"> </w:t>
      </w:r>
    </w:p>
    <w:p w14:paraId="11A526F8" w14:textId="77777777" w:rsidR="00521879" w:rsidRPr="003608DE" w:rsidRDefault="00521879" w:rsidP="00521879">
      <w:pPr>
        <w:rPr>
          <w:b/>
          <w:bCs/>
        </w:rPr>
      </w:pPr>
      <w:r w:rsidRPr="003608DE">
        <w:rPr>
          <w:b/>
          <w:bCs/>
        </w:rPr>
        <w:t>6)</w:t>
      </w:r>
      <w:r w:rsidRPr="003608DE">
        <w:rPr>
          <w:b/>
          <w:bCs/>
        </w:rPr>
        <w:tab/>
        <w:t>CATEGORISATION OF COMPLAINTS</w:t>
      </w:r>
    </w:p>
    <w:p w14:paraId="07D4B218" w14:textId="77777777" w:rsidR="00521879" w:rsidRDefault="00521879" w:rsidP="00521879"/>
    <w:p w14:paraId="05C0E677" w14:textId="77777777" w:rsidR="00521879" w:rsidRDefault="00521879" w:rsidP="00521879">
      <w:r>
        <w:t>The FSP will categorise, record and report on all reportable complaints by identifying the category of each complaint received and considering to which group of complaint it most closely relates. The FSP will categorise all reportable complaints in accordance with the following minimum prescribed categories.</w:t>
      </w:r>
    </w:p>
    <w:p w14:paraId="545608FE" w14:textId="77777777" w:rsidR="00521879" w:rsidRDefault="00521879" w:rsidP="00521879"/>
    <w:p w14:paraId="750BC87D" w14:textId="77777777" w:rsidR="00C978BD" w:rsidRDefault="00C978BD" w:rsidP="00521879"/>
    <w:p w14:paraId="7DA2D7B4" w14:textId="77777777" w:rsidR="00C978BD" w:rsidRDefault="00C978BD" w:rsidP="00521879"/>
    <w:p w14:paraId="2FE1299F" w14:textId="77777777" w:rsidR="00C978BD" w:rsidRDefault="00C978BD" w:rsidP="00521879"/>
    <w:p w14:paraId="03A3E719" w14:textId="6B3A1FC1" w:rsidR="00521879" w:rsidRDefault="00521879" w:rsidP="00521879">
      <w:r>
        <w:t>Complaints are categorised as complaints relating to;</w:t>
      </w:r>
    </w:p>
    <w:p w14:paraId="531BF0A7" w14:textId="77777777" w:rsidR="00C978BD" w:rsidRDefault="00C978BD" w:rsidP="00521879"/>
    <w:p w14:paraId="153AC008" w14:textId="5D7F95D7" w:rsidR="00521879" w:rsidRDefault="00521879" w:rsidP="00521879">
      <w:r>
        <w:t>the design of a financial product, financial service ora service to clients, including complaints relating to premium or investment contribution collection or related service, including the fees, premiums or other charges related to that financial product or financial service;</w:t>
      </w:r>
    </w:p>
    <w:p w14:paraId="09E5B6F2" w14:textId="141DDEA7" w:rsidR="00521879" w:rsidRDefault="003608DE" w:rsidP="00521879">
      <w:r>
        <w:t>a.</w:t>
      </w:r>
      <w:r w:rsidR="00521879">
        <w:tab/>
        <w:t>information provided to clients;</w:t>
      </w:r>
    </w:p>
    <w:p w14:paraId="4CA812B1" w14:textId="16489642" w:rsidR="00521879" w:rsidRDefault="003608DE" w:rsidP="00521879">
      <w:r>
        <w:t>b.</w:t>
      </w:r>
      <w:r w:rsidR="00521879">
        <w:tab/>
        <w:t>advice given;</w:t>
      </w:r>
    </w:p>
    <w:p w14:paraId="66E1F3A7" w14:textId="3FA48A46" w:rsidR="00521879" w:rsidRDefault="003608DE" w:rsidP="00521879">
      <w:r>
        <w:t>c.</w:t>
      </w:r>
      <w:r w:rsidR="00521879">
        <w:tab/>
        <w:t>financial product or financial service performance;</w:t>
      </w:r>
    </w:p>
    <w:p w14:paraId="054D4854" w14:textId="26596411" w:rsidR="00521879" w:rsidRDefault="003608DE" w:rsidP="00521879">
      <w:r>
        <w:t>d.</w:t>
      </w:r>
      <w:r w:rsidR="00521879">
        <w:tab/>
        <w:t>lapsing of a financial product.</w:t>
      </w:r>
    </w:p>
    <w:p w14:paraId="00DC7F42" w14:textId="4E60A256" w:rsidR="00521879" w:rsidRDefault="003608DE" w:rsidP="00521879">
      <w:r>
        <w:t>e.</w:t>
      </w:r>
      <w:r w:rsidR="00521879">
        <w:tab/>
        <w:t>financial product accessibility, changes or switches, including complaints relating to redemptions;</w:t>
      </w:r>
    </w:p>
    <w:p w14:paraId="260AB80E" w14:textId="6C40A5FD" w:rsidR="00521879" w:rsidRDefault="003608DE" w:rsidP="00521879">
      <w:r>
        <w:t>f.</w:t>
      </w:r>
      <w:r w:rsidR="00521879">
        <w:tab/>
        <w:t>complaints handling;</w:t>
      </w:r>
    </w:p>
    <w:p w14:paraId="0443C9F5" w14:textId="072CD892" w:rsidR="00521879" w:rsidRDefault="003608DE" w:rsidP="00521879">
      <w:r>
        <w:t>g.</w:t>
      </w:r>
      <w:r w:rsidR="00521879">
        <w:tab/>
        <w:t>insurance risk claims, including non -payment of claims; and</w:t>
      </w:r>
    </w:p>
    <w:p w14:paraId="37A764F4" w14:textId="5E7CFDAD" w:rsidR="00521879" w:rsidRDefault="003608DE" w:rsidP="00521879">
      <w:r>
        <w:t>h.</w:t>
      </w:r>
      <w:r w:rsidR="00521879">
        <w:tab/>
        <w:t>any other issue which may have arisen</w:t>
      </w:r>
    </w:p>
    <w:p w14:paraId="2BD8B587" w14:textId="77777777" w:rsidR="00521879" w:rsidRDefault="00521879" w:rsidP="00521879"/>
    <w:p w14:paraId="33B8C5C6" w14:textId="77777777" w:rsidR="00521879" w:rsidRDefault="00521879" w:rsidP="00521879">
      <w:r>
        <w:t>Any additional categories will also be considered by the Facilitator which may be relevant to the chosen business model, financial products, financial services and or client base of the FSP and that will support the effectiveness of the complaint management framework in managing conduct risks and effecting improved outcomes and processes for its clients.</w:t>
      </w:r>
    </w:p>
    <w:p w14:paraId="52880C94" w14:textId="77777777" w:rsidR="00521879" w:rsidRDefault="00521879" w:rsidP="00521879">
      <w:r>
        <w:t xml:space="preserve"> </w:t>
      </w:r>
    </w:p>
    <w:p w14:paraId="485766D4" w14:textId="77777777" w:rsidR="00521879" w:rsidRDefault="00521879" w:rsidP="00521879"/>
    <w:p w14:paraId="0473F9E0" w14:textId="77777777" w:rsidR="00521879" w:rsidRPr="003608DE" w:rsidRDefault="00521879" w:rsidP="00521879">
      <w:pPr>
        <w:rPr>
          <w:b/>
          <w:bCs/>
        </w:rPr>
      </w:pPr>
      <w:r w:rsidRPr="003608DE">
        <w:rPr>
          <w:b/>
          <w:bCs/>
        </w:rPr>
        <w:t>7)</w:t>
      </w:r>
      <w:r w:rsidRPr="003608DE">
        <w:rPr>
          <w:b/>
          <w:bCs/>
        </w:rPr>
        <w:tab/>
        <w:t>DECISION MAKING WITH RELATION TO COMPLAINTS</w:t>
      </w:r>
    </w:p>
    <w:p w14:paraId="7045BE58" w14:textId="77777777" w:rsidR="00521879" w:rsidRDefault="00521879" w:rsidP="00521879"/>
    <w:p w14:paraId="3EA42A1C" w14:textId="77777777" w:rsidR="00521879" w:rsidRDefault="00521879" w:rsidP="00521879">
      <w:r>
        <w:t>The FSP’s decisions in relation to complaint may comprise of the following:</w:t>
      </w:r>
    </w:p>
    <w:p w14:paraId="3AF03CA1" w14:textId="77777777" w:rsidR="00521879" w:rsidRDefault="00521879" w:rsidP="00521879"/>
    <w:p w14:paraId="2D52B8C4" w14:textId="542B921B" w:rsidR="00521879" w:rsidRDefault="003608DE" w:rsidP="00521879">
      <w:r>
        <w:t>a.</w:t>
      </w:r>
      <w:r w:rsidR="00521879">
        <w:tab/>
        <w:t>Any proposed settlement deemed appropriate. Where the complaint is upheld by the FSP, the FSP will make a compensation payment, goodwill payment or</w:t>
      </w:r>
    </w:p>
    <w:p w14:paraId="59870D98" w14:textId="704E9CA5" w:rsidR="00521879" w:rsidRDefault="003608DE" w:rsidP="00521879">
      <w:r>
        <w:t>b.</w:t>
      </w:r>
      <w:r w:rsidR="00521879">
        <w:tab/>
        <w:t>Suggest a remedy for the complaint or</w:t>
      </w:r>
    </w:p>
    <w:p w14:paraId="2D216A9E" w14:textId="68C2AE0E" w:rsidR="00521879" w:rsidRDefault="003608DE" w:rsidP="00521879">
      <w:r>
        <w:t>c.</w:t>
      </w:r>
      <w:r w:rsidR="00521879">
        <w:tab/>
        <w:t>Dismissal of the complaint and the reasons why</w:t>
      </w:r>
    </w:p>
    <w:p w14:paraId="76040689" w14:textId="02A7F4A3" w:rsidR="00521879" w:rsidRDefault="003608DE" w:rsidP="00521879">
      <w:r>
        <w:t>d.</w:t>
      </w:r>
      <w:r w:rsidR="00521879">
        <w:tab/>
        <w:t>An apology (if applicable) and any disciplinary action that has been taken/shall be taken against the staff member/s involved</w:t>
      </w:r>
    </w:p>
    <w:p w14:paraId="137BBF7E" w14:textId="77777777" w:rsidR="00521879" w:rsidRDefault="00521879" w:rsidP="00521879"/>
    <w:p w14:paraId="0D6DF2DC" w14:textId="77777777" w:rsidR="00521879" w:rsidRDefault="00521879" w:rsidP="00521879">
      <w:r>
        <w:t>Any of the decisions mentioned herein above will be carried out without undue delay and within the agreed upon timeframe.</w:t>
      </w:r>
    </w:p>
    <w:p w14:paraId="4E0A8A3C" w14:textId="77777777" w:rsidR="00521879" w:rsidRDefault="00521879" w:rsidP="00521879">
      <w:r>
        <w:lastRenderedPageBreak/>
        <w:t xml:space="preserve"> </w:t>
      </w:r>
    </w:p>
    <w:p w14:paraId="0565EF00" w14:textId="77777777" w:rsidR="00521879" w:rsidRDefault="00521879" w:rsidP="00521879"/>
    <w:p w14:paraId="328E8641" w14:textId="77777777" w:rsidR="00521879" w:rsidRDefault="00521879" w:rsidP="00521879">
      <w:r>
        <w:t>Where the complaint has not been resolved to the satisfaction of the complainant, the Facilitator will:</w:t>
      </w:r>
    </w:p>
    <w:p w14:paraId="20C12862" w14:textId="77777777" w:rsidR="00521879" w:rsidRDefault="00521879" w:rsidP="00521879"/>
    <w:p w14:paraId="2D36F6FE" w14:textId="0578A3F7" w:rsidR="00521879" w:rsidRDefault="003608DE" w:rsidP="00521879">
      <w:r>
        <w:t>a.</w:t>
      </w:r>
      <w:r w:rsidR="00521879">
        <w:tab/>
        <w:t>Inform the complainant of his, her or its right to escalate matter to the Ombud within 6 weeks from date of receipt</w:t>
      </w:r>
    </w:p>
    <w:p w14:paraId="30AE3B60" w14:textId="48469968" w:rsidR="00521879" w:rsidRDefault="003608DE" w:rsidP="00521879">
      <w:r>
        <w:t>b.</w:t>
      </w:r>
      <w:r w:rsidR="00521879">
        <w:tab/>
        <w:t>Update the status of the complaint in the FSP’s Complaints Register and</w:t>
      </w:r>
    </w:p>
    <w:p w14:paraId="2728A832" w14:textId="72A08F03" w:rsidR="00521879" w:rsidRDefault="003608DE" w:rsidP="00521879">
      <w:r>
        <w:t>c.</w:t>
      </w:r>
      <w:r w:rsidR="00521879">
        <w:tab/>
        <w:t>File all relevant correspondence for a period of five years.</w:t>
      </w:r>
    </w:p>
    <w:p w14:paraId="5DC9433B" w14:textId="77777777" w:rsidR="00521879" w:rsidRDefault="00521879" w:rsidP="00521879"/>
    <w:p w14:paraId="0D2509B3" w14:textId="77777777" w:rsidR="00521879" w:rsidRDefault="00521879" w:rsidP="00521879">
      <w:r>
        <w:t>If, during the specific enquiry, the Facilitator becomes aware that the complaint is of a NON-ROUTINE OR SERIOUS NATURE, the following steps will be taken;</w:t>
      </w:r>
    </w:p>
    <w:p w14:paraId="60F1D4A5" w14:textId="77777777" w:rsidR="00521879" w:rsidRDefault="00521879" w:rsidP="00521879"/>
    <w:p w14:paraId="387795C2" w14:textId="7D495052" w:rsidR="00521879" w:rsidRDefault="002734D9" w:rsidP="00521879">
      <w:r>
        <w:t>a.  The</w:t>
      </w:r>
      <w:r w:rsidR="00521879">
        <w:t xml:space="preserve"> matter will be referred to the FSP Key Individual</w:t>
      </w:r>
    </w:p>
    <w:p w14:paraId="5EB908D1" w14:textId="25E945AD" w:rsidR="00521879" w:rsidRDefault="003608DE" w:rsidP="00521879">
      <w:r>
        <w:t>b.</w:t>
      </w:r>
      <w:r w:rsidR="00521879">
        <w:t xml:space="preserve">  The Key Individual will make a recommendation on how to proceed with the complaint. His/her response may suggest that the matter be referred to the Ombud for adjudication or that the matter be referred for an opinion to an Attorney and, if so, the Attorney’s opinion will be sought</w:t>
      </w:r>
    </w:p>
    <w:p w14:paraId="7B9435DB" w14:textId="77777777" w:rsidR="00521879" w:rsidRDefault="00521879" w:rsidP="00521879"/>
    <w:p w14:paraId="7FE2FD07" w14:textId="2BEB03F6" w:rsidR="00521879" w:rsidRDefault="00521879" w:rsidP="00521879">
      <w:r>
        <w:t xml:space="preserve">At the end of the process, the Facilitator will review the reasons that gave rise to the complaint and implement remedial actions </w:t>
      </w:r>
      <w:r w:rsidR="003608DE">
        <w:t>to</w:t>
      </w:r>
      <w:r>
        <w:t xml:space="preserve"> avoid and prevent similar complaints in the future.</w:t>
      </w:r>
    </w:p>
    <w:p w14:paraId="4211FA17" w14:textId="77777777" w:rsidR="00521879" w:rsidRDefault="00521879" w:rsidP="00521879"/>
    <w:p w14:paraId="46B42AA2" w14:textId="77777777" w:rsidR="00521879" w:rsidRDefault="00521879" w:rsidP="00521879">
      <w:r>
        <w:t>Appropriate complaint record keeping, monitoring and analysis of each complaint will be made by senior management and all parties involved. This will ensure that all identified risks, trends and actions are considered and that the complaints management framework is functioning effectively.</w:t>
      </w:r>
    </w:p>
    <w:p w14:paraId="08D4605F" w14:textId="77777777" w:rsidR="00521879" w:rsidRDefault="00521879" w:rsidP="00521879">
      <w:r>
        <w:t xml:space="preserve"> </w:t>
      </w:r>
    </w:p>
    <w:p w14:paraId="196E545E" w14:textId="77777777" w:rsidR="00C978BD" w:rsidRDefault="00C978BD" w:rsidP="00521879">
      <w:pPr>
        <w:rPr>
          <w:b/>
          <w:bCs/>
        </w:rPr>
      </w:pPr>
    </w:p>
    <w:p w14:paraId="050388AE" w14:textId="77777777" w:rsidR="00C978BD" w:rsidRDefault="00C978BD" w:rsidP="00521879">
      <w:pPr>
        <w:rPr>
          <w:b/>
          <w:bCs/>
        </w:rPr>
      </w:pPr>
    </w:p>
    <w:p w14:paraId="3E0559A5" w14:textId="77777777" w:rsidR="00C978BD" w:rsidRDefault="00C978BD" w:rsidP="00521879">
      <w:pPr>
        <w:rPr>
          <w:b/>
          <w:bCs/>
        </w:rPr>
      </w:pPr>
    </w:p>
    <w:p w14:paraId="140A3AAE" w14:textId="77777777" w:rsidR="00C978BD" w:rsidRDefault="00C978BD" w:rsidP="00521879">
      <w:pPr>
        <w:rPr>
          <w:b/>
          <w:bCs/>
        </w:rPr>
      </w:pPr>
    </w:p>
    <w:p w14:paraId="4B6607FC" w14:textId="77777777" w:rsidR="00C978BD" w:rsidRDefault="00C978BD" w:rsidP="00521879">
      <w:pPr>
        <w:rPr>
          <w:b/>
          <w:bCs/>
        </w:rPr>
      </w:pPr>
    </w:p>
    <w:p w14:paraId="3F696BC2" w14:textId="77777777" w:rsidR="00C978BD" w:rsidRDefault="00C978BD" w:rsidP="00521879">
      <w:pPr>
        <w:rPr>
          <w:b/>
          <w:bCs/>
        </w:rPr>
      </w:pPr>
    </w:p>
    <w:p w14:paraId="4AA5DE6C" w14:textId="7B232D6A" w:rsidR="00C978BD" w:rsidRDefault="00C978BD" w:rsidP="00521879">
      <w:pPr>
        <w:rPr>
          <w:b/>
          <w:bCs/>
        </w:rPr>
      </w:pPr>
    </w:p>
    <w:p w14:paraId="7A12BB0A" w14:textId="77777777" w:rsidR="00C978BD" w:rsidRDefault="00C978BD" w:rsidP="00521879">
      <w:pPr>
        <w:rPr>
          <w:b/>
          <w:bCs/>
        </w:rPr>
      </w:pPr>
    </w:p>
    <w:p w14:paraId="49D2251C" w14:textId="483A6562" w:rsidR="00C978BD" w:rsidRDefault="00C978BD" w:rsidP="00521879">
      <w:pPr>
        <w:rPr>
          <w:b/>
          <w:bCs/>
        </w:rPr>
      </w:pPr>
    </w:p>
    <w:p w14:paraId="2F0BC59E" w14:textId="789595EC" w:rsidR="00C978BD" w:rsidRDefault="00C978BD" w:rsidP="00521879">
      <w:pPr>
        <w:rPr>
          <w:b/>
          <w:bCs/>
        </w:rPr>
      </w:pPr>
    </w:p>
    <w:p w14:paraId="7A98C16E" w14:textId="1C0E7B92" w:rsidR="00C978BD" w:rsidRDefault="00C978BD" w:rsidP="00521879">
      <w:pPr>
        <w:rPr>
          <w:b/>
          <w:bCs/>
        </w:rPr>
      </w:pPr>
    </w:p>
    <w:p w14:paraId="386AF44F" w14:textId="167B8842" w:rsidR="00521879" w:rsidRPr="009D21BB" w:rsidRDefault="009D21BB" w:rsidP="00521879">
      <w:pPr>
        <w:rPr>
          <w:b/>
          <w:bCs/>
        </w:rPr>
      </w:pPr>
      <w:r>
        <w:rPr>
          <w:b/>
          <w:bCs/>
        </w:rPr>
        <w:t>8)</w:t>
      </w:r>
      <w:r w:rsidR="00A32C6A">
        <w:rPr>
          <w:b/>
          <w:bCs/>
        </w:rPr>
        <w:t xml:space="preserve">        </w:t>
      </w:r>
      <w:r>
        <w:rPr>
          <w:b/>
          <w:bCs/>
        </w:rPr>
        <w:t xml:space="preserve"> FLOWCHART</w:t>
      </w:r>
    </w:p>
    <w:p w14:paraId="39A91EEB" w14:textId="113F34BA" w:rsidR="00521879" w:rsidRDefault="00521879" w:rsidP="00521879"/>
    <w:p w14:paraId="2813E06F" w14:textId="40D679BE" w:rsidR="00521879" w:rsidRDefault="00474C07" w:rsidP="00521879">
      <w:r>
        <w:rPr>
          <w:b/>
          <w:bCs/>
          <w:noProof/>
        </w:rPr>
        <mc:AlternateContent>
          <mc:Choice Requires="wpc">
            <w:drawing>
              <wp:anchor distT="0" distB="0" distL="114300" distR="114300" simplePos="0" relativeHeight="251660288" behindDoc="0" locked="0" layoutInCell="1" allowOverlap="1" wp14:anchorId="06DBADB4" wp14:editId="46CE9FA5">
                <wp:simplePos x="0" y="0"/>
                <wp:positionH relativeFrom="margin">
                  <wp:align>right</wp:align>
                </wp:positionH>
                <wp:positionV relativeFrom="paragraph">
                  <wp:posOffset>121285</wp:posOffset>
                </wp:positionV>
                <wp:extent cx="5731510" cy="5774055"/>
                <wp:effectExtent l="0" t="0" r="0" b="17145"/>
                <wp:wrapNone/>
                <wp:docPr id="1321382289"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83908248" name="Group 11"/>
                        <wpg:cNvGrpSpPr>
                          <a:grpSpLocks/>
                        </wpg:cNvGrpSpPr>
                        <wpg:grpSpPr bwMode="auto">
                          <a:xfrm>
                            <a:off x="1708785" y="2242820"/>
                            <a:ext cx="337820" cy="82550"/>
                            <a:chOff x="2691" y="3532"/>
                            <a:chExt cx="532" cy="130"/>
                          </a:xfrm>
                        </wpg:grpSpPr>
                        <wps:wsp>
                          <wps:cNvPr id="1991592106" name="Freeform 5"/>
                          <wps:cNvSpPr>
                            <a:spLocks/>
                          </wps:cNvSpPr>
                          <wps:spPr bwMode="auto">
                            <a:xfrm>
                              <a:off x="3105" y="3597"/>
                              <a:ext cx="107" cy="65"/>
                            </a:xfrm>
                            <a:custGeom>
                              <a:avLst/>
                              <a:gdLst>
                                <a:gd name="T0" fmla="*/ 94 w 107"/>
                                <a:gd name="T1" fmla="*/ 0 h 65"/>
                                <a:gd name="T2" fmla="*/ 4 w 107"/>
                                <a:gd name="T3" fmla="*/ 53 h 65"/>
                                <a:gd name="T4" fmla="*/ 1 w 107"/>
                                <a:gd name="T5" fmla="*/ 54 h 65"/>
                                <a:gd name="T6" fmla="*/ 0 w 107"/>
                                <a:gd name="T7" fmla="*/ 58 h 65"/>
                                <a:gd name="T8" fmla="*/ 3 w 107"/>
                                <a:gd name="T9" fmla="*/ 64 h 65"/>
                                <a:gd name="T10" fmla="*/ 7 w 107"/>
                                <a:gd name="T11" fmla="*/ 65 h 65"/>
                                <a:gd name="T12" fmla="*/ 10 w 107"/>
                                <a:gd name="T13" fmla="*/ 63 h 65"/>
                                <a:gd name="T14" fmla="*/ 107 w 107"/>
                                <a:gd name="T15" fmla="*/ 6 h 65"/>
                                <a:gd name="T16" fmla="*/ 106 w 107"/>
                                <a:gd name="T17" fmla="*/ 6 h 65"/>
                                <a:gd name="T18" fmla="*/ 106 w 107"/>
                                <a:gd name="T19" fmla="*/ 6 h 65"/>
                                <a:gd name="T20" fmla="*/ 103 w 107"/>
                                <a:gd name="T21" fmla="*/ 6 h 65"/>
                                <a:gd name="T22" fmla="*/ 94 w 107"/>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7" h="65">
                                  <a:moveTo>
                                    <a:pt x="94" y="0"/>
                                  </a:moveTo>
                                  <a:lnTo>
                                    <a:pt x="4" y="53"/>
                                  </a:lnTo>
                                  <a:lnTo>
                                    <a:pt x="1" y="54"/>
                                  </a:lnTo>
                                  <a:lnTo>
                                    <a:pt x="0" y="58"/>
                                  </a:lnTo>
                                  <a:lnTo>
                                    <a:pt x="3" y="64"/>
                                  </a:lnTo>
                                  <a:lnTo>
                                    <a:pt x="7" y="65"/>
                                  </a:lnTo>
                                  <a:lnTo>
                                    <a:pt x="10" y="63"/>
                                  </a:lnTo>
                                  <a:lnTo>
                                    <a:pt x="107" y="6"/>
                                  </a:lnTo>
                                  <a:lnTo>
                                    <a:pt x="106" y="6"/>
                                  </a:lnTo>
                                  <a:lnTo>
                                    <a:pt x="106" y="6"/>
                                  </a:lnTo>
                                  <a:lnTo>
                                    <a:pt x="103" y="6"/>
                                  </a:lnTo>
                                  <a:lnTo>
                                    <a:pt x="9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72142" name="Freeform 6"/>
                          <wps:cNvSpPr>
                            <a:spLocks/>
                          </wps:cNvSpPr>
                          <wps:spPr bwMode="auto">
                            <a:xfrm>
                              <a:off x="2691" y="3591"/>
                              <a:ext cx="508" cy="12"/>
                            </a:xfrm>
                            <a:custGeom>
                              <a:avLst/>
                              <a:gdLst>
                                <a:gd name="T0" fmla="*/ 497 w 508"/>
                                <a:gd name="T1" fmla="*/ 0 h 12"/>
                                <a:gd name="T2" fmla="*/ 0 w 508"/>
                                <a:gd name="T3" fmla="*/ 0 h 12"/>
                                <a:gd name="T4" fmla="*/ 0 w 508"/>
                                <a:gd name="T5" fmla="*/ 12 h 12"/>
                                <a:gd name="T6" fmla="*/ 497 w 508"/>
                                <a:gd name="T7" fmla="*/ 12 h 12"/>
                                <a:gd name="T8" fmla="*/ 508 w 508"/>
                                <a:gd name="T9" fmla="*/ 6 h 12"/>
                                <a:gd name="T10" fmla="*/ 497 w 508"/>
                                <a:gd name="T11" fmla="*/ 0 h 12"/>
                              </a:gdLst>
                              <a:ahLst/>
                              <a:cxnLst>
                                <a:cxn ang="0">
                                  <a:pos x="T0" y="T1"/>
                                </a:cxn>
                                <a:cxn ang="0">
                                  <a:pos x="T2" y="T3"/>
                                </a:cxn>
                                <a:cxn ang="0">
                                  <a:pos x="T4" y="T5"/>
                                </a:cxn>
                                <a:cxn ang="0">
                                  <a:pos x="T6" y="T7"/>
                                </a:cxn>
                                <a:cxn ang="0">
                                  <a:pos x="T8" y="T9"/>
                                </a:cxn>
                                <a:cxn ang="0">
                                  <a:pos x="T10" y="T11"/>
                                </a:cxn>
                              </a:cxnLst>
                              <a:rect l="0" t="0" r="r" b="b"/>
                              <a:pathLst>
                                <a:path w="508" h="12">
                                  <a:moveTo>
                                    <a:pt x="497" y="0"/>
                                  </a:moveTo>
                                  <a:lnTo>
                                    <a:pt x="0" y="0"/>
                                  </a:lnTo>
                                  <a:lnTo>
                                    <a:pt x="0" y="12"/>
                                  </a:lnTo>
                                  <a:lnTo>
                                    <a:pt x="497" y="12"/>
                                  </a:lnTo>
                                  <a:lnTo>
                                    <a:pt x="508" y="6"/>
                                  </a:lnTo>
                                  <a:lnTo>
                                    <a:pt x="49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736053" name="Freeform 7"/>
                          <wps:cNvSpPr>
                            <a:spLocks/>
                          </wps:cNvSpPr>
                          <wps:spPr bwMode="auto">
                            <a:xfrm>
                              <a:off x="3211" y="3591"/>
                              <a:ext cx="12" cy="12"/>
                            </a:xfrm>
                            <a:custGeom>
                              <a:avLst/>
                              <a:gdLst>
                                <a:gd name="T0" fmla="*/ 2 w 12"/>
                                <a:gd name="T1" fmla="*/ 0 h 12"/>
                                <a:gd name="T2" fmla="*/ 0 w 12"/>
                                <a:gd name="T3" fmla="*/ 0 h 12"/>
                                <a:gd name="T4" fmla="*/ 0 w 12"/>
                                <a:gd name="T5" fmla="*/ 12 h 12"/>
                                <a:gd name="T6" fmla="*/ 1 w 12"/>
                                <a:gd name="T7" fmla="*/ 12 h 12"/>
                                <a:gd name="T8" fmla="*/ 12 w 12"/>
                                <a:gd name="T9" fmla="*/ 6 h 12"/>
                                <a:gd name="T10" fmla="*/ 2 w 12"/>
                                <a:gd name="T11" fmla="*/ 0 h 12"/>
                              </a:gdLst>
                              <a:ahLst/>
                              <a:cxnLst>
                                <a:cxn ang="0">
                                  <a:pos x="T0" y="T1"/>
                                </a:cxn>
                                <a:cxn ang="0">
                                  <a:pos x="T2" y="T3"/>
                                </a:cxn>
                                <a:cxn ang="0">
                                  <a:pos x="T4" y="T5"/>
                                </a:cxn>
                                <a:cxn ang="0">
                                  <a:pos x="T6" y="T7"/>
                                </a:cxn>
                                <a:cxn ang="0">
                                  <a:pos x="T8" y="T9"/>
                                </a:cxn>
                                <a:cxn ang="0">
                                  <a:pos x="T10" y="T11"/>
                                </a:cxn>
                              </a:cxnLst>
                              <a:rect l="0" t="0" r="r" b="b"/>
                              <a:pathLst>
                                <a:path w="12" h="12">
                                  <a:moveTo>
                                    <a:pt x="2" y="0"/>
                                  </a:moveTo>
                                  <a:lnTo>
                                    <a:pt x="0" y="0"/>
                                  </a:lnTo>
                                  <a:lnTo>
                                    <a:pt x="0" y="12"/>
                                  </a:lnTo>
                                  <a:lnTo>
                                    <a:pt x="1" y="12"/>
                                  </a:lnTo>
                                  <a:lnTo>
                                    <a:pt x="12" y="6"/>
                                  </a:lnTo>
                                  <a:lnTo>
                                    <a:pt x="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673027" name="Freeform 8"/>
                          <wps:cNvSpPr>
                            <a:spLocks/>
                          </wps:cNvSpPr>
                          <wps:spPr bwMode="auto">
                            <a:xfrm>
                              <a:off x="3199" y="3592"/>
                              <a:ext cx="9" cy="11"/>
                            </a:xfrm>
                            <a:custGeom>
                              <a:avLst/>
                              <a:gdLst>
                                <a:gd name="T0" fmla="*/ 9 w 9"/>
                                <a:gd name="T1" fmla="*/ 0 h 11"/>
                                <a:gd name="T2" fmla="*/ 0 w 9"/>
                                <a:gd name="T3" fmla="*/ 5 h 11"/>
                                <a:gd name="T4" fmla="*/ 9 w 9"/>
                                <a:gd name="T5" fmla="*/ 11 h 11"/>
                                <a:gd name="T6" fmla="*/ 9 w 9"/>
                                <a:gd name="T7" fmla="*/ 0 h 11"/>
                              </a:gdLst>
                              <a:ahLst/>
                              <a:cxnLst>
                                <a:cxn ang="0">
                                  <a:pos x="T0" y="T1"/>
                                </a:cxn>
                                <a:cxn ang="0">
                                  <a:pos x="T2" y="T3"/>
                                </a:cxn>
                                <a:cxn ang="0">
                                  <a:pos x="T4" y="T5"/>
                                </a:cxn>
                                <a:cxn ang="0">
                                  <a:pos x="T6" y="T7"/>
                                </a:cxn>
                              </a:cxnLst>
                              <a:rect l="0" t="0" r="r" b="b"/>
                              <a:pathLst>
                                <a:path w="9" h="11">
                                  <a:moveTo>
                                    <a:pt x="9" y="0"/>
                                  </a:moveTo>
                                  <a:lnTo>
                                    <a:pt x="0" y="5"/>
                                  </a:lnTo>
                                  <a:lnTo>
                                    <a:pt x="9" y="11"/>
                                  </a:lnTo>
                                  <a:lnTo>
                                    <a:pt x="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374781" name="Rectangle 9"/>
                          <wps:cNvSpPr>
                            <a:spLocks noChangeArrowheads="1"/>
                          </wps:cNvSpPr>
                          <wps:spPr bwMode="auto">
                            <a:xfrm>
                              <a:off x="3208" y="3592"/>
                              <a:ext cx="3" cy="1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411224" name="Freeform 10"/>
                          <wps:cNvSpPr>
                            <a:spLocks/>
                          </wps:cNvSpPr>
                          <wps:spPr bwMode="auto">
                            <a:xfrm>
                              <a:off x="3105" y="3532"/>
                              <a:ext cx="108" cy="65"/>
                            </a:xfrm>
                            <a:custGeom>
                              <a:avLst/>
                              <a:gdLst>
                                <a:gd name="T0" fmla="*/ 7 w 108"/>
                                <a:gd name="T1" fmla="*/ 0 h 65"/>
                                <a:gd name="T2" fmla="*/ 3 w 108"/>
                                <a:gd name="T3" fmla="*/ 1 h 65"/>
                                <a:gd name="T4" fmla="*/ 0 w 108"/>
                                <a:gd name="T5" fmla="*/ 7 h 65"/>
                                <a:gd name="T6" fmla="*/ 1 w 108"/>
                                <a:gd name="T7" fmla="*/ 11 h 65"/>
                                <a:gd name="T8" fmla="*/ 4 w 108"/>
                                <a:gd name="T9" fmla="*/ 13 h 65"/>
                                <a:gd name="T10" fmla="*/ 94 w 108"/>
                                <a:gd name="T11" fmla="*/ 65 h 65"/>
                                <a:gd name="T12" fmla="*/ 103 w 108"/>
                                <a:gd name="T13" fmla="*/ 60 h 65"/>
                                <a:gd name="T14" fmla="*/ 106 w 108"/>
                                <a:gd name="T15" fmla="*/ 60 h 65"/>
                                <a:gd name="T16" fmla="*/ 106 w 108"/>
                                <a:gd name="T17" fmla="*/ 59 h 65"/>
                                <a:gd name="T18" fmla="*/ 108 w 108"/>
                                <a:gd name="T19" fmla="*/ 59 h 65"/>
                                <a:gd name="T20" fmla="*/ 10 w 108"/>
                                <a:gd name="T21" fmla="*/ 2 h 65"/>
                                <a:gd name="T22" fmla="*/ 7 w 108"/>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8" h="65">
                                  <a:moveTo>
                                    <a:pt x="7" y="0"/>
                                  </a:moveTo>
                                  <a:lnTo>
                                    <a:pt x="3" y="1"/>
                                  </a:lnTo>
                                  <a:lnTo>
                                    <a:pt x="0" y="7"/>
                                  </a:lnTo>
                                  <a:lnTo>
                                    <a:pt x="1" y="11"/>
                                  </a:lnTo>
                                  <a:lnTo>
                                    <a:pt x="4" y="13"/>
                                  </a:lnTo>
                                  <a:lnTo>
                                    <a:pt x="94" y="65"/>
                                  </a:lnTo>
                                  <a:lnTo>
                                    <a:pt x="103" y="60"/>
                                  </a:lnTo>
                                  <a:lnTo>
                                    <a:pt x="106" y="60"/>
                                  </a:lnTo>
                                  <a:lnTo>
                                    <a:pt x="106" y="59"/>
                                  </a:lnTo>
                                  <a:lnTo>
                                    <a:pt x="108" y="59"/>
                                  </a:lnTo>
                                  <a:lnTo>
                                    <a:pt x="10" y="2"/>
                                  </a:lnTo>
                                  <a:lnTo>
                                    <a:pt x="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240759457" name="Rectangle 12"/>
                        <wps:cNvSpPr>
                          <a:spLocks noChangeArrowheads="1"/>
                        </wps:cNvSpPr>
                        <wps:spPr bwMode="auto">
                          <a:xfrm>
                            <a:off x="132080" y="181102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25006" name="Rectangle 13"/>
                        <wps:cNvSpPr>
                          <a:spLocks noChangeArrowheads="1"/>
                        </wps:cNvSpPr>
                        <wps:spPr bwMode="auto">
                          <a:xfrm>
                            <a:off x="143510" y="1822450"/>
                            <a:ext cx="361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E66E" w14:textId="283399E9" w:rsidR="0004722E" w:rsidRDefault="0004722E">
                              <w:r>
                                <w:rPr>
                                  <w:rFonts w:ascii="Verdana" w:hAnsi="Verdana" w:cs="Verdana"/>
                                  <w:color w:val="000000"/>
                                  <w:kern w:val="0"/>
                                  <w:sz w:val="16"/>
                                  <w:szCs w:val="16"/>
                                  <w:lang w:val="en-US"/>
                                </w:rPr>
                                <w:t xml:space="preserve"> </w:t>
                              </w:r>
                            </w:p>
                          </w:txbxContent>
                        </wps:txbx>
                        <wps:bodyPr rot="0" vert="horz" wrap="none" lIns="0" tIns="0" rIns="0" bIns="0" anchor="t" anchorCtr="0">
                          <a:spAutoFit/>
                        </wps:bodyPr>
                      </wps:wsp>
                      <wps:wsp>
                        <wps:cNvPr id="138950287" name="Rectangle 14"/>
                        <wps:cNvSpPr>
                          <a:spLocks noChangeArrowheads="1"/>
                        </wps:cNvSpPr>
                        <wps:spPr bwMode="auto">
                          <a:xfrm>
                            <a:off x="143510" y="1950720"/>
                            <a:ext cx="361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5296" w14:textId="27C32A67" w:rsidR="0004722E" w:rsidRDefault="0004722E">
                              <w:r>
                                <w:rPr>
                                  <w:rFonts w:ascii="Verdana" w:hAnsi="Verdana" w:cs="Verdana"/>
                                  <w:color w:val="000000"/>
                                  <w:kern w:val="0"/>
                                  <w:sz w:val="16"/>
                                  <w:szCs w:val="16"/>
                                  <w:lang w:val="en-US"/>
                                </w:rPr>
                                <w:t xml:space="preserve"> </w:t>
                              </w:r>
                            </w:p>
                          </w:txbxContent>
                        </wps:txbx>
                        <wps:bodyPr rot="0" vert="horz" wrap="none" lIns="0" tIns="0" rIns="0" bIns="0" anchor="t" anchorCtr="0">
                          <a:spAutoFit/>
                        </wps:bodyPr>
                      </wps:wsp>
                      <wps:wsp>
                        <wps:cNvPr id="490145353" name="Rectangle 15"/>
                        <wps:cNvSpPr>
                          <a:spLocks noChangeArrowheads="1"/>
                        </wps:cNvSpPr>
                        <wps:spPr bwMode="auto">
                          <a:xfrm>
                            <a:off x="191135" y="2158365"/>
                            <a:ext cx="1536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837F" w14:textId="127ECB9F" w:rsidR="0004722E" w:rsidRDefault="0004722E">
                              <w:r>
                                <w:rPr>
                                  <w:rFonts w:ascii="Calibri" w:hAnsi="Calibri" w:cs="Calibri"/>
                                  <w:color w:val="000000"/>
                                  <w:kern w:val="0"/>
                                  <w:sz w:val="16"/>
                                  <w:szCs w:val="16"/>
                                  <w:lang w:val="en-US"/>
                                </w:rPr>
                                <w:t>The</w:t>
                              </w:r>
                            </w:p>
                          </w:txbxContent>
                        </wps:txbx>
                        <wps:bodyPr rot="0" vert="horz" wrap="none" lIns="0" tIns="0" rIns="0" bIns="0" anchor="t" anchorCtr="0">
                          <a:spAutoFit/>
                        </wps:bodyPr>
                      </wps:wsp>
                      <wps:wsp>
                        <wps:cNvPr id="1773868740" name="Rectangle 16"/>
                        <wps:cNvSpPr>
                          <a:spLocks noChangeArrowheads="1"/>
                        </wps:cNvSpPr>
                        <wps:spPr bwMode="auto">
                          <a:xfrm>
                            <a:off x="347980" y="21583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FCE5" w14:textId="7AB3D066"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731850928" name="Rectangle 17"/>
                        <wps:cNvSpPr>
                          <a:spLocks noChangeArrowheads="1"/>
                        </wps:cNvSpPr>
                        <wps:spPr bwMode="auto">
                          <a:xfrm>
                            <a:off x="413385" y="2158365"/>
                            <a:ext cx="414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2F88" w14:textId="0C952630" w:rsidR="0004722E" w:rsidRDefault="0004722E">
                              <w:r>
                                <w:rPr>
                                  <w:rFonts w:ascii="Calibri" w:hAnsi="Calibri" w:cs="Calibri"/>
                                  <w:color w:val="000000"/>
                                  <w:kern w:val="0"/>
                                  <w:sz w:val="16"/>
                                  <w:szCs w:val="16"/>
                                  <w:lang w:val="en-US"/>
                                </w:rPr>
                                <w:t>complaint</w:t>
                              </w:r>
                            </w:p>
                          </w:txbxContent>
                        </wps:txbx>
                        <wps:bodyPr rot="0" vert="horz" wrap="none" lIns="0" tIns="0" rIns="0" bIns="0" anchor="t" anchorCtr="0">
                          <a:spAutoFit/>
                        </wps:bodyPr>
                      </wps:wsp>
                      <wps:wsp>
                        <wps:cNvPr id="1989807989" name="Rectangle 18"/>
                        <wps:cNvSpPr>
                          <a:spLocks noChangeArrowheads="1"/>
                        </wps:cNvSpPr>
                        <wps:spPr bwMode="auto">
                          <a:xfrm>
                            <a:off x="840105" y="21583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E3F6" w14:textId="741F9D03"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412366517" name="Rectangle 19"/>
                        <wps:cNvSpPr>
                          <a:spLocks noChangeArrowheads="1"/>
                        </wps:cNvSpPr>
                        <wps:spPr bwMode="auto">
                          <a:xfrm>
                            <a:off x="905510" y="2158365"/>
                            <a:ext cx="63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9619" w14:textId="16524162" w:rsidR="0004722E" w:rsidRDefault="0004722E">
                              <w:r>
                                <w:rPr>
                                  <w:rFonts w:ascii="Calibri" w:hAnsi="Calibri" w:cs="Calibri"/>
                                  <w:color w:val="000000"/>
                                  <w:kern w:val="0"/>
                                  <w:sz w:val="16"/>
                                  <w:szCs w:val="16"/>
                                  <w:lang w:val="en-US"/>
                                </w:rPr>
                                <w:t>is</w:t>
                              </w:r>
                            </w:p>
                          </w:txbxContent>
                        </wps:txbx>
                        <wps:bodyPr rot="0" vert="horz" wrap="none" lIns="0" tIns="0" rIns="0" bIns="0" anchor="t" anchorCtr="0">
                          <a:spAutoFit/>
                        </wps:bodyPr>
                      </wps:wsp>
                      <wps:wsp>
                        <wps:cNvPr id="1380101113" name="Rectangle 20"/>
                        <wps:cNvSpPr>
                          <a:spLocks noChangeArrowheads="1"/>
                        </wps:cNvSpPr>
                        <wps:spPr bwMode="auto">
                          <a:xfrm>
                            <a:off x="970915" y="21583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09B6" w14:textId="0EFA62D4"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34923976" name="Rectangle 21"/>
                        <wps:cNvSpPr>
                          <a:spLocks noChangeArrowheads="1"/>
                        </wps:cNvSpPr>
                        <wps:spPr bwMode="auto">
                          <a:xfrm>
                            <a:off x="1036320" y="2158365"/>
                            <a:ext cx="2209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0ACD4" w14:textId="66ED1332" w:rsidR="0004722E" w:rsidRDefault="0004722E">
                              <w:r>
                                <w:rPr>
                                  <w:rFonts w:ascii="Calibri" w:hAnsi="Calibri" w:cs="Calibri"/>
                                  <w:color w:val="000000"/>
                                  <w:kern w:val="0"/>
                                  <w:sz w:val="16"/>
                                  <w:szCs w:val="16"/>
                                  <w:lang w:val="en-US"/>
                                </w:rPr>
                                <w:t>given</w:t>
                              </w:r>
                            </w:p>
                          </w:txbxContent>
                        </wps:txbx>
                        <wps:bodyPr rot="0" vert="horz" wrap="none" lIns="0" tIns="0" rIns="0" bIns="0" anchor="t" anchorCtr="0">
                          <a:spAutoFit/>
                        </wps:bodyPr>
                      </wps:wsp>
                      <wps:wsp>
                        <wps:cNvPr id="546294838" name="Rectangle 22"/>
                        <wps:cNvSpPr>
                          <a:spLocks noChangeArrowheads="1"/>
                        </wps:cNvSpPr>
                        <wps:spPr bwMode="auto">
                          <a:xfrm>
                            <a:off x="1263650" y="21583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D96FD" w14:textId="37C7A9E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2141130973" name="Rectangle 23"/>
                        <wps:cNvSpPr>
                          <a:spLocks noChangeArrowheads="1"/>
                        </wps:cNvSpPr>
                        <wps:spPr bwMode="auto">
                          <a:xfrm>
                            <a:off x="1329055" y="2158365"/>
                            <a:ext cx="87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6E209" w14:textId="03501127" w:rsidR="0004722E" w:rsidRDefault="0004722E">
                              <w:r>
                                <w:rPr>
                                  <w:rFonts w:ascii="Calibri" w:hAnsi="Calibri" w:cs="Calibri"/>
                                  <w:color w:val="000000"/>
                                  <w:kern w:val="0"/>
                                  <w:sz w:val="16"/>
                                  <w:szCs w:val="16"/>
                                  <w:lang w:val="en-US"/>
                                </w:rPr>
                                <w:t>to</w:t>
                              </w:r>
                            </w:p>
                          </w:txbxContent>
                        </wps:txbx>
                        <wps:bodyPr rot="0" vert="horz" wrap="none" lIns="0" tIns="0" rIns="0" bIns="0" anchor="t" anchorCtr="0">
                          <a:spAutoFit/>
                        </wps:bodyPr>
                      </wps:wsp>
                      <wps:wsp>
                        <wps:cNvPr id="1624202948" name="Rectangle 24"/>
                        <wps:cNvSpPr>
                          <a:spLocks noChangeArrowheads="1"/>
                        </wps:cNvSpPr>
                        <wps:spPr bwMode="auto">
                          <a:xfrm>
                            <a:off x="1420495" y="21583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CAA7" w14:textId="1C14732D"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478390170" name="Rectangle 25"/>
                        <wps:cNvSpPr>
                          <a:spLocks noChangeArrowheads="1"/>
                        </wps:cNvSpPr>
                        <wps:spPr bwMode="auto">
                          <a:xfrm>
                            <a:off x="1485900" y="2158365"/>
                            <a:ext cx="1384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F386" w14:textId="6B5714DC" w:rsidR="0004722E" w:rsidRDefault="0004722E">
                              <w:r>
                                <w:rPr>
                                  <w:rFonts w:ascii="Calibri" w:hAnsi="Calibri" w:cs="Calibri"/>
                                  <w:color w:val="000000"/>
                                  <w:kern w:val="0"/>
                                  <w:sz w:val="16"/>
                                  <w:szCs w:val="16"/>
                                  <w:lang w:val="en-US"/>
                                </w:rPr>
                                <w:t xml:space="preserve">the </w:t>
                              </w:r>
                            </w:p>
                          </w:txbxContent>
                        </wps:txbx>
                        <wps:bodyPr rot="0" vert="horz" wrap="none" lIns="0" tIns="0" rIns="0" bIns="0" anchor="t" anchorCtr="0">
                          <a:spAutoFit/>
                        </wps:bodyPr>
                      </wps:wsp>
                      <wps:wsp>
                        <wps:cNvPr id="1320867384" name="Rectangle 26"/>
                        <wps:cNvSpPr>
                          <a:spLocks noChangeArrowheads="1"/>
                        </wps:cNvSpPr>
                        <wps:spPr bwMode="auto">
                          <a:xfrm>
                            <a:off x="191135" y="2273935"/>
                            <a:ext cx="12769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F75C" w14:textId="1A0BAB55" w:rsidR="0004722E" w:rsidRDefault="0004722E">
                              <w:r>
                                <w:rPr>
                                  <w:rFonts w:ascii="Calibri" w:hAnsi="Calibri" w:cs="Calibri"/>
                                  <w:color w:val="000000"/>
                                  <w:kern w:val="0"/>
                                  <w:sz w:val="16"/>
                                  <w:szCs w:val="16"/>
                                  <w:lang w:val="en-US"/>
                                </w:rPr>
                                <w:t>appointed Facilitator to handle</w:t>
                              </w:r>
                            </w:p>
                          </w:txbxContent>
                        </wps:txbx>
                        <wps:bodyPr rot="0" vert="horz" wrap="none" lIns="0" tIns="0" rIns="0" bIns="0" anchor="t" anchorCtr="0">
                          <a:spAutoFit/>
                        </wps:bodyPr>
                      </wps:wsp>
                      <wps:wsp>
                        <wps:cNvPr id="1478172290" name="Rectangle 27"/>
                        <wps:cNvSpPr>
                          <a:spLocks noChangeArrowheads="1"/>
                        </wps:cNvSpPr>
                        <wps:spPr bwMode="auto">
                          <a:xfrm>
                            <a:off x="1505585" y="227393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12E2" w14:textId="7748E481"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617743867" name="Rectangle 28"/>
                        <wps:cNvSpPr>
                          <a:spLocks noChangeArrowheads="1"/>
                        </wps:cNvSpPr>
                        <wps:spPr bwMode="auto">
                          <a:xfrm>
                            <a:off x="156845" y="425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0539" w14:textId="1BD608A4" w:rsidR="0004722E" w:rsidRDefault="0004722E"/>
                          </w:txbxContent>
                        </wps:txbx>
                        <wps:bodyPr rot="0" vert="horz" wrap="none" lIns="0" tIns="0" rIns="0" bIns="0" anchor="t" anchorCtr="0">
                          <a:spAutoFit/>
                        </wps:bodyPr>
                      </wps:wsp>
                      <wps:wsp>
                        <wps:cNvPr id="1636104995" name="Rectangle 29"/>
                        <wps:cNvSpPr>
                          <a:spLocks noChangeArrowheads="1"/>
                        </wps:cNvSpPr>
                        <wps:spPr bwMode="auto">
                          <a:xfrm>
                            <a:off x="259715" y="48895"/>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AFF6D" w14:textId="7D792563" w:rsidR="0004722E" w:rsidRDefault="0004722E">
                              <w:r>
                                <w:rPr>
                                  <w:rFonts w:ascii="Arial" w:hAnsi="Arial" w:cs="Arial"/>
                                  <w:b/>
                                  <w:bCs/>
                                  <w:color w:val="000000"/>
                                  <w:kern w:val="0"/>
                                  <w:sz w:val="14"/>
                                  <w:szCs w:val="14"/>
                                  <w:lang w:val="en-US"/>
                                </w:rPr>
                                <w:t xml:space="preserve"> </w:t>
                              </w:r>
                            </w:p>
                          </w:txbxContent>
                        </wps:txbx>
                        <wps:bodyPr rot="0" vert="horz" wrap="none" lIns="0" tIns="0" rIns="0" bIns="0" anchor="t" anchorCtr="0">
                          <a:spAutoFit/>
                        </wps:bodyPr>
                      </wps:wsp>
                      <wps:wsp>
                        <wps:cNvPr id="1006379547" name="Rectangle 30"/>
                        <wps:cNvSpPr>
                          <a:spLocks noChangeArrowheads="1"/>
                        </wps:cNvSpPr>
                        <wps:spPr bwMode="auto">
                          <a:xfrm>
                            <a:off x="345440" y="425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1B35D" w14:textId="50897991" w:rsidR="0004722E" w:rsidRDefault="0004722E"/>
                          </w:txbxContent>
                        </wps:txbx>
                        <wps:bodyPr rot="0" vert="horz" wrap="none" lIns="0" tIns="0" rIns="0" bIns="0" anchor="t" anchorCtr="0">
                          <a:spAutoFit/>
                        </wps:bodyPr>
                      </wps:wsp>
                      <wps:wsp>
                        <wps:cNvPr id="1065630975" name="Rectangle 31"/>
                        <wps:cNvSpPr>
                          <a:spLocks noChangeArrowheads="1"/>
                        </wps:cNvSpPr>
                        <wps:spPr bwMode="auto">
                          <a:xfrm>
                            <a:off x="928370" y="42545"/>
                            <a:ext cx="304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52D4" w14:textId="11E4D961" w:rsidR="0004722E" w:rsidRDefault="0004722E">
                              <w:r>
                                <w:rPr>
                                  <w:rFonts w:ascii="Verdana" w:hAnsi="Verdana" w:cs="Verdana"/>
                                  <w:b/>
                                  <w:bCs/>
                                  <w:color w:val="000000"/>
                                  <w:kern w:val="0"/>
                                  <w:sz w:val="14"/>
                                  <w:szCs w:val="14"/>
                                  <w:lang w:val="en-US"/>
                                </w:rPr>
                                <w:t xml:space="preserve"> </w:t>
                              </w:r>
                            </w:p>
                          </w:txbxContent>
                        </wps:txbx>
                        <wps:bodyPr rot="0" vert="horz" wrap="none" lIns="0" tIns="0" rIns="0" bIns="0" anchor="t" anchorCtr="0">
                          <a:spAutoFit/>
                        </wps:bodyPr>
                      </wps:wsp>
                      <wps:wsp>
                        <wps:cNvPr id="797485662" name="Rectangle 32"/>
                        <wps:cNvSpPr>
                          <a:spLocks noChangeArrowheads="1"/>
                        </wps:cNvSpPr>
                        <wps:spPr bwMode="auto">
                          <a:xfrm>
                            <a:off x="0" y="175895"/>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44AB" w14:textId="222E142A" w:rsidR="0004722E" w:rsidRDefault="0004722E">
                              <w:r>
                                <w:rPr>
                                  <w:rFonts w:ascii="Verdana" w:hAnsi="Verdana" w:cs="Verdana"/>
                                  <w:b/>
                                  <w:bCs/>
                                  <w:color w:val="000000"/>
                                  <w:kern w:val="0"/>
                                  <w:sz w:val="16"/>
                                  <w:szCs w:val="16"/>
                                  <w:lang w:val="en-US"/>
                                </w:rPr>
                                <w:t xml:space="preserve"> </w:t>
                              </w:r>
                            </w:p>
                          </w:txbxContent>
                        </wps:txbx>
                        <wps:bodyPr rot="0" vert="horz" wrap="none" lIns="0" tIns="0" rIns="0" bIns="0" anchor="t" anchorCtr="0">
                          <a:spAutoFit/>
                        </wps:bodyPr>
                      </wps:wsp>
                      <wps:wsp>
                        <wps:cNvPr id="497699668" name="Rectangle 33"/>
                        <wps:cNvSpPr>
                          <a:spLocks noChangeArrowheads="1"/>
                        </wps:cNvSpPr>
                        <wps:spPr bwMode="auto">
                          <a:xfrm>
                            <a:off x="0" y="300990"/>
                            <a:ext cx="482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7EF5B" w14:textId="6C35F3CE" w:rsidR="0004722E" w:rsidRDefault="0004722E">
                              <w:r>
                                <w:rPr>
                                  <w:rFonts w:ascii="Verdana" w:hAnsi="Verdana" w:cs="Verdana"/>
                                  <w:b/>
                                  <w:bCs/>
                                  <w:color w:val="000000"/>
                                  <w:kern w:val="0"/>
                                  <w:lang w:val="en-US"/>
                                </w:rPr>
                                <w:t xml:space="preserve"> </w:t>
                              </w:r>
                            </w:p>
                          </w:txbxContent>
                        </wps:txbx>
                        <wps:bodyPr rot="0" vert="horz" wrap="none" lIns="0" tIns="0" rIns="0" bIns="0" anchor="t" anchorCtr="0">
                          <a:spAutoFit/>
                        </wps:bodyPr>
                      </wps:wsp>
                      <wps:wsp>
                        <wps:cNvPr id="2011454945" name="Rectangle 34"/>
                        <wps:cNvSpPr>
                          <a:spLocks noChangeArrowheads="1"/>
                        </wps:cNvSpPr>
                        <wps:spPr bwMode="auto">
                          <a:xfrm>
                            <a:off x="0" y="4587240"/>
                            <a:ext cx="44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F076" w14:textId="1AC44FAD" w:rsidR="0004722E" w:rsidRDefault="0004722E">
                              <w:r>
                                <w:rPr>
                                  <w:rFonts w:ascii="Verdana" w:hAnsi="Verdana" w:cs="Verdana"/>
                                  <w:b/>
                                  <w:bCs/>
                                  <w:color w:val="000000"/>
                                  <w:kern w:val="0"/>
                                  <w:sz w:val="2"/>
                                  <w:szCs w:val="2"/>
                                  <w:lang w:val="en-US"/>
                                </w:rPr>
                                <w:t xml:space="preserve"> </w:t>
                              </w:r>
                            </w:p>
                          </w:txbxContent>
                        </wps:txbx>
                        <wps:bodyPr rot="0" vert="horz" wrap="none" lIns="0" tIns="0" rIns="0" bIns="0" anchor="t" anchorCtr="0">
                          <a:spAutoFit/>
                        </wps:bodyPr>
                      </wps:wsp>
                      <wps:wsp>
                        <wps:cNvPr id="1088274540" name="Rectangle 35"/>
                        <wps:cNvSpPr>
                          <a:spLocks noChangeArrowheads="1"/>
                        </wps:cNvSpPr>
                        <wps:spPr bwMode="auto">
                          <a:xfrm>
                            <a:off x="2053590" y="548830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EC622" w14:textId="789C65F4" w:rsidR="0004722E" w:rsidRDefault="0004722E">
                              <w:r>
                                <w:rPr>
                                  <w:rFonts w:ascii="Times New Roman" w:hAnsi="Times New Roman" w:cs="Times New Roman"/>
                                  <w:color w:val="000000"/>
                                  <w:kern w:val="0"/>
                                  <w:sz w:val="16"/>
                                  <w:szCs w:val="16"/>
                                  <w:lang w:val="en-US"/>
                                </w:rPr>
                                <w:t xml:space="preserve"> </w:t>
                              </w:r>
                            </w:p>
                          </w:txbxContent>
                        </wps:txbx>
                        <wps:bodyPr rot="0" vert="horz" wrap="none" lIns="0" tIns="0" rIns="0" bIns="0" anchor="t" anchorCtr="0">
                          <a:spAutoFit/>
                        </wps:bodyPr>
                      </wps:wsp>
                      <wps:wsp>
                        <wps:cNvPr id="406391480" name="Rectangle 36"/>
                        <wps:cNvSpPr>
                          <a:spLocks noChangeArrowheads="1"/>
                        </wps:cNvSpPr>
                        <wps:spPr bwMode="auto">
                          <a:xfrm>
                            <a:off x="3683635" y="5476875"/>
                            <a:ext cx="361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FDD2B" w14:textId="23E21A9D" w:rsidR="0004722E" w:rsidRDefault="0004722E">
                              <w:r>
                                <w:rPr>
                                  <w:rFonts w:ascii="Verdana" w:hAnsi="Verdana" w:cs="Verdana"/>
                                  <w:color w:val="000000"/>
                                  <w:kern w:val="0"/>
                                  <w:sz w:val="16"/>
                                  <w:szCs w:val="16"/>
                                  <w:lang w:val="en-US"/>
                                </w:rPr>
                                <w:t xml:space="preserve"> </w:t>
                              </w:r>
                            </w:p>
                          </w:txbxContent>
                        </wps:txbx>
                        <wps:bodyPr rot="0" vert="horz" wrap="none" lIns="0" tIns="0" rIns="0" bIns="0" anchor="t" anchorCtr="0">
                          <a:spAutoFit/>
                        </wps:bodyPr>
                      </wps:wsp>
                      <wps:wsp>
                        <wps:cNvPr id="172263788" name="Rectangle 37"/>
                        <wps:cNvSpPr>
                          <a:spLocks noChangeArrowheads="1"/>
                        </wps:cNvSpPr>
                        <wps:spPr bwMode="auto">
                          <a:xfrm>
                            <a:off x="2089785" y="461518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165855" name="Rectangle 38"/>
                        <wps:cNvSpPr>
                          <a:spLocks noChangeArrowheads="1"/>
                        </wps:cNvSpPr>
                        <wps:spPr bwMode="auto">
                          <a:xfrm>
                            <a:off x="2099945" y="4629785"/>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1E9A" w14:textId="7AA1F6E5" w:rsidR="0004722E" w:rsidRDefault="0004722E">
                              <w:r>
                                <w:rPr>
                                  <w:rFonts w:ascii="Times New Roman" w:hAnsi="Times New Roman" w:cs="Times New Roman"/>
                                  <w:color w:val="000000"/>
                                  <w:kern w:val="0"/>
                                  <w:sz w:val="20"/>
                                  <w:szCs w:val="20"/>
                                  <w:lang w:val="en-US"/>
                                </w:rPr>
                                <w:t xml:space="preserve"> </w:t>
                              </w:r>
                            </w:p>
                          </w:txbxContent>
                        </wps:txbx>
                        <wps:bodyPr rot="0" vert="horz" wrap="none" lIns="0" tIns="0" rIns="0" bIns="0" anchor="t" anchorCtr="0">
                          <a:spAutoFit/>
                        </wps:bodyPr>
                      </wps:wsp>
                      <wps:wsp>
                        <wps:cNvPr id="1596891929" name="Rectangle 39"/>
                        <wps:cNvSpPr>
                          <a:spLocks noChangeArrowheads="1"/>
                        </wps:cNvSpPr>
                        <wps:spPr bwMode="auto">
                          <a:xfrm>
                            <a:off x="2147570" y="4768215"/>
                            <a:ext cx="13449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B3409" w14:textId="1695C8D5" w:rsidR="0004722E" w:rsidRDefault="0004722E">
                              <w:r>
                                <w:rPr>
                                  <w:rFonts w:ascii="Calibri" w:hAnsi="Calibri" w:cs="Calibri"/>
                                  <w:color w:val="000000"/>
                                  <w:kern w:val="0"/>
                                  <w:sz w:val="16"/>
                                  <w:szCs w:val="16"/>
                                  <w:lang w:val="en-US"/>
                                </w:rPr>
                                <w:t xml:space="preserve">Review the reason that gave rise </w:t>
                              </w:r>
                            </w:p>
                          </w:txbxContent>
                        </wps:txbx>
                        <wps:bodyPr rot="0" vert="horz" wrap="none" lIns="0" tIns="0" rIns="0" bIns="0" anchor="t" anchorCtr="0">
                          <a:spAutoFit/>
                        </wps:bodyPr>
                      </wps:wsp>
                      <wps:wsp>
                        <wps:cNvPr id="8150399" name="Rectangle 40"/>
                        <wps:cNvSpPr>
                          <a:spLocks noChangeArrowheads="1"/>
                        </wps:cNvSpPr>
                        <wps:spPr bwMode="auto">
                          <a:xfrm>
                            <a:off x="2147570" y="4882515"/>
                            <a:ext cx="13379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6D62E" w14:textId="29F77D2D" w:rsidR="0004722E" w:rsidRDefault="0004722E">
                              <w:r>
                                <w:rPr>
                                  <w:rFonts w:ascii="Calibri" w:hAnsi="Calibri" w:cs="Calibri"/>
                                  <w:color w:val="000000"/>
                                  <w:kern w:val="0"/>
                                  <w:sz w:val="16"/>
                                  <w:szCs w:val="16"/>
                                  <w:lang w:val="en-US"/>
                                </w:rPr>
                                <w:t xml:space="preserve">to the complaint and implement </w:t>
                              </w:r>
                            </w:p>
                          </w:txbxContent>
                        </wps:txbx>
                        <wps:bodyPr rot="0" vert="horz" wrap="none" lIns="0" tIns="0" rIns="0" bIns="0" anchor="t" anchorCtr="0">
                          <a:spAutoFit/>
                        </wps:bodyPr>
                      </wps:wsp>
                      <wps:wsp>
                        <wps:cNvPr id="1163047406" name="Rectangle 41"/>
                        <wps:cNvSpPr>
                          <a:spLocks noChangeArrowheads="1"/>
                        </wps:cNvSpPr>
                        <wps:spPr bwMode="auto">
                          <a:xfrm>
                            <a:off x="2147570" y="4998085"/>
                            <a:ext cx="11817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55417" w14:textId="4FEE21FE" w:rsidR="0004722E" w:rsidRDefault="0004722E">
                              <w:r>
                                <w:rPr>
                                  <w:rFonts w:ascii="Calibri" w:hAnsi="Calibri" w:cs="Calibri"/>
                                  <w:color w:val="000000"/>
                                  <w:kern w:val="0"/>
                                  <w:sz w:val="16"/>
                                  <w:szCs w:val="16"/>
                                  <w:lang w:val="en-US"/>
                                </w:rPr>
                                <w:t xml:space="preserve">remedial action to avoid and </w:t>
                              </w:r>
                            </w:p>
                          </w:txbxContent>
                        </wps:txbx>
                        <wps:bodyPr rot="0" vert="horz" wrap="none" lIns="0" tIns="0" rIns="0" bIns="0" anchor="t" anchorCtr="0">
                          <a:spAutoFit/>
                        </wps:bodyPr>
                      </wps:wsp>
                      <wps:wsp>
                        <wps:cNvPr id="1428832376" name="Rectangle 42"/>
                        <wps:cNvSpPr>
                          <a:spLocks noChangeArrowheads="1"/>
                        </wps:cNvSpPr>
                        <wps:spPr bwMode="auto">
                          <a:xfrm>
                            <a:off x="2147570" y="5113655"/>
                            <a:ext cx="137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6FE31" w14:textId="68ADB2F6" w:rsidR="0004722E" w:rsidRDefault="0004722E">
                              <w:r>
                                <w:rPr>
                                  <w:rFonts w:ascii="Calibri" w:hAnsi="Calibri" w:cs="Calibri"/>
                                  <w:color w:val="000000"/>
                                  <w:kern w:val="0"/>
                                  <w:sz w:val="16"/>
                                  <w:szCs w:val="16"/>
                                  <w:lang w:val="en-US"/>
                                </w:rPr>
                                <w:t>prevent similar future complaints</w:t>
                              </w:r>
                            </w:p>
                          </w:txbxContent>
                        </wps:txbx>
                        <wps:bodyPr rot="0" vert="horz" wrap="none" lIns="0" tIns="0" rIns="0" bIns="0" anchor="t" anchorCtr="0">
                          <a:spAutoFit/>
                        </wps:bodyPr>
                      </wps:wsp>
                      <wps:wsp>
                        <wps:cNvPr id="1822958339" name="Rectangle 43"/>
                        <wps:cNvSpPr>
                          <a:spLocks noChangeArrowheads="1"/>
                        </wps:cNvSpPr>
                        <wps:spPr bwMode="auto">
                          <a:xfrm>
                            <a:off x="3566795" y="511365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C419" w14:textId="7EEE5053"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g:wgp>
                        <wpg:cNvPr id="1082001301" name="Group 50"/>
                        <wpg:cNvGrpSpPr>
                          <a:grpSpLocks/>
                        </wpg:cNvGrpSpPr>
                        <wpg:grpSpPr bwMode="auto">
                          <a:xfrm>
                            <a:off x="1708785" y="5050155"/>
                            <a:ext cx="337820" cy="81915"/>
                            <a:chOff x="2691" y="7953"/>
                            <a:chExt cx="532" cy="129"/>
                          </a:xfrm>
                        </wpg:grpSpPr>
                        <wps:wsp>
                          <wps:cNvPr id="1744982001" name="Freeform 44"/>
                          <wps:cNvSpPr>
                            <a:spLocks/>
                          </wps:cNvSpPr>
                          <wps:spPr bwMode="auto">
                            <a:xfrm>
                              <a:off x="3105" y="8017"/>
                              <a:ext cx="108" cy="65"/>
                            </a:xfrm>
                            <a:custGeom>
                              <a:avLst/>
                              <a:gdLst>
                                <a:gd name="T0" fmla="*/ 94 w 108"/>
                                <a:gd name="T1" fmla="*/ 0 h 65"/>
                                <a:gd name="T2" fmla="*/ 4 w 108"/>
                                <a:gd name="T3" fmla="*/ 53 h 65"/>
                                <a:gd name="T4" fmla="*/ 1 w 108"/>
                                <a:gd name="T5" fmla="*/ 55 h 65"/>
                                <a:gd name="T6" fmla="*/ 0 w 108"/>
                                <a:gd name="T7" fmla="*/ 58 h 65"/>
                                <a:gd name="T8" fmla="*/ 3 w 108"/>
                                <a:gd name="T9" fmla="*/ 64 h 65"/>
                                <a:gd name="T10" fmla="*/ 8 w 108"/>
                                <a:gd name="T11" fmla="*/ 65 h 65"/>
                                <a:gd name="T12" fmla="*/ 10 w 108"/>
                                <a:gd name="T13" fmla="*/ 64 h 65"/>
                                <a:gd name="T14" fmla="*/ 108 w 108"/>
                                <a:gd name="T15" fmla="*/ 7 h 65"/>
                                <a:gd name="T16" fmla="*/ 106 w 108"/>
                                <a:gd name="T17" fmla="*/ 7 h 65"/>
                                <a:gd name="T18" fmla="*/ 106 w 108"/>
                                <a:gd name="T19" fmla="*/ 6 h 65"/>
                                <a:gd name="T20" fmla="*/ 103 w 108"/>
                                <a:gd name="T21" fmla="*/ 6 h 65"/>
                                <a:gd name="T22" fmla="*/ 94 w 108"/>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8" h="65">
                                  <a:moveTo>
                                    <a:pt x="94" y="0"/>
                                  </a:moveTo>
                                  <a:lnTo>
                                    <a:pt x="4" y="53"/>
                                  </a:lnTo>
                                  <a:lnTo>
                                    <a:pt x="1" y="55"/>
                                  </a:lnTo>
                                  <a:lnTo>
                                    <a:pt x="0" y="58"/>
                                  </a:lnTo>
                                  <a:lnTo>
                                    <a:pt x="3" y="64"/>
                                  </a:lnTo>
                                  <a:lnTo>
                                    <a:pt x="8" y="65"/>
                                  </a:lnTo>
                                  <a:lnTo>
                                    <a:pt x="10" y="64"/>
                                  </a:lnTo>
                                  <a:lnTo>
                                    <a:pt x="108" y="7"/>
                                  </a:lnTo>
                                  <a:lnTo>
                                    <a:pt x="106" y="7"/>
                                  </a:lnTo>
                                  <a:lnTo>
                                    <a:pt x="106" y="6"/>
                                  </a:lnTo>
                                  <a:lnTo>
                                    <a:pt x="103" y="6"/>
                                  </a:lnTo>
                                  <a:lnTo>
                                    <a:pt x="9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41519" name="Freeform 45"/>
                          <wps:cNvSpPr>
                            <a:spLocks/>
                          </wps:cNvSpPr>
                          <wps:spPr bwMode="auto">
                            <a:xfrm>
                              <a:off x="2691" y="8012"/>
                              <a:ext cx="508" cy="12"/>
                            </a:xfrm>
                            <a:custGeom>
                              <a:avLst/>
                              <a:gdLst>
                                <a:gd name="T0" fmla="*/ 497 w 508"/>
                                <a:gd name="T1" fmla="*/ 0 h 12"/>
                                <a:gd name="T2" fmla="*/ 0 w 508"/>
                                <a:gd name="T3" fmla="*/ 0 h 12"/>
                                <a:gd name="T4" fmla="*/ 0 w 508"/>
                                <a:gd name="T5" fmla="*/ 12 h 12"/>
                                <a:gd name="T6" fmla="*/ 497 w 508"/>
                                <a:gd name="T7" fmla="*/ 12 h 12"/>
                                <a:gd name="T8" fmla="*/ 508 w 508"/>
                                <a:gd name="T9" fmla="*/ 5 h 12"/>
                                <a:gd name="T10" fmla="*/ 497 w 508"/>
                                <a:gd name="T11" fmla="*/ 0 h 12"/>
                              </a:gdLst>
                              <a:ahLst/>
                              <a:cxnLst>
                                <a:cxn ang="0">
                                  <a:pos x="T0" y="T1"/>
                                </a:cxn>
                                <a:cxn ang="0">
                                  <a:pos x="T2" y="T3"/>
                                </a:cxn>
                                <a:cxn ang="0">
                                  <a:pos x="T4" y="T5"/>
                                </a:cxn>
                                <a:cxn ang="0">
                                  <a:pos x="T6" y="T7"/>
                                </a:cxn>
                                <a:cxn ang="0">
                                  <a:pos x="T8" y="T9"/>
                                </a:cxn>
                                <a:cxn ang="0">
                                  <a:pos x="T10" y="T11"/>
                                </a:cxn>
                              </a:cxnLst>
                              <a:rect l="0" t="0" r="r" b="b"/>
                              <a:pathLst>
                                <a:path w="508" h="12">
                                  <a:moveTo>
                                    <a:pt x="497" y="0"/>
                                  </a:moveTo>
                                  <a:lnTo>
                                    <a:pt x="0" y="0"/>
                                  </a:lnTo>
                                  <a:lnTo>
                                    <a:pt x="0" y="12"/>
                                  </a:lnTo>
                                  <a:lnTo>
                                    <a:pt x="497" y="12"/>
                                  </a:lnTo>
                                  <a:lnTo>
                                    <a:pt x="508" y="5"/>
                                  </a:lnTo>
                                  <a:lnTo>
                                    <a:pt x="49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614157" name="Freeform 46"/>
                          <wps:cNvSpPr>
                            <a:spLocks/>
                          </wps:cNvSpPr>
                          <wps:spPr bwMode="auto">
                            <a:xfrm>
                              <a:off x="3211" y="8012"/>
                              <a:ext cx="12" cy="12"/>
                            </a:xfrm>
                            <a:custGeom>
                              <a:avLst/>
                              <a:gdLst>
                                <a:gd name="T0" fmla="*/ 1 w 12"/>
                                <a:gd name="T1" fmla="*/ 0 h 12"/>
                                <a:gd name="T2" fmla="*/ 0 w 12"/>
                                <a:gd name="T3" fmla="*/ 0 h 12"/>
                                <a:gd name="T4" fmla="*/ 0 w 12"/>
                                <a:gd name="T5" fmla="*/ 12 h 12"/>
                                <a:gd name="T6" fmla="*/ 2 w 12"/>
                                <a:gd name="T7" fmla="*/ 12 h 12"/>
                                <a:gd name="T8" fmla="*/ 12 w 12"/>
                                <a:gd name="T9" fmla="*/ 5 h 12"/>
                                <a:gd name="T10" fmla="*/ 1 w 12"/>
                                <a:gd name="T11" fmla="*/ 0 h 12"/>
                              </a:gdLst>
                              <a:ahLst/>
                              <a:cxnLst>
                                <a:cxn ang="0">
                                  <a:pos x="T0" y="T1"/>
                                </a:cxn>
                                <a:cxn ang="0">
                                  <a:pos x="T2" y="T3"/>
                                </a:cxn>
                                <a:cxn ang="0">
                                  <a:pos x="T4" y="T5"/>
                                </a:cxn>
                                <a:cxn ang="0">
                                  <a:pos x="T6" y="T7"/>
                                </a:cxn>
                                <a:cxn ang="0">
                                  <a:pos x="T8" y="T9"/>
                                </a:cxn>
                                <a:cxn ang="0">
                                  <a:pos x="T10" y="T11"/>
                                </a:cxn>
                              </a:cxnLst>
                              <a:rect l="0" t="0" r="r" b="b"/>
                              <a:pathLst>
                                <a:path w="12" h="12">
                                  <a:moveTo>
                                    <a:pt x="1" y="0"/>
                                  </a:moveTo>
                                  <a:lnTo>
                                    <a:pt x="0" y="0"/>
                                  </a:lnTo>
                                  <a:lnTo>
                                    <a:pt x="0" y="12"/>
                                  </a:lnTo>
                                  <a:lnTo>
                                    <a:pt x="2" y="12"/>
                                  </a:lnTo>
                                  <a:lnTo>
                                    <a:pt x="12" y="5"/>
                                  </a:lnTo>
                                  <a:lnTo>
                                    <a:pt x="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820575" name="Freeform 47"/>
                          <wps:cNvSpPr>
                            <a:spLocks/>
                          </wps:cNvSpPr>
                          <wps:spPr bwMode="auto">
                            <a:xfrm>
                              <a:off x="3199" y="8012"/>
                              <a:ext cx="9" cy="11"/>
                            </a:xfrm>
                            <a:custGeom>
                              <a:avLst/>
                              <a:gdLst>
                                <a:gd name="T0" fmla="*/ 9 w 9"/>
                                <a:gd name="T1" fmla="*/ 0 h 11"/>
                                <a:gd name="T2" fmla="*/ 0 w 9"/>
                                <a:gd name="T3" fmla="*/ 5 h 11"/>
                                <a:gd name="T4" fmla="*/ 9 w 9"/>
                                <a:gd name="T5" fmla="*/ 11 h 11"/>
                                <a:gd name="T6" fmla="*/ 9 w 9"/>
                                <a:gd name="T7" fmla="*/ 0 h 11"/>
                              </a:gdLst>
                              <a:ahLst/>
                              <a:cxnLst>
                                <a:cxn ang="0">
                                  <a:pos x="T0" y="T1"/>
                                </a:cxn>
                                <a:cxn ang="0">
                                  <a:pos x="T2" y="T3"/>
                                </a:cxn>
                                <a:cxn ang="0">
                                  <a:pos x="T4" y="T5"/>
                                </a:cxn>
                                <a:cxn ang="0">
                                  <a:pos x="T6" y="T7"/>
                                </a:cxn>
                              </a:cxnLst>
                              <a:rect l="0" t="0" r="r" b="b"/>
                              <a:pathLst>
                                <a:path w="9" h="11">
                                  <a:moveTo>
                                    <a:pt x="9" y="0"/>
                                  </a:moveTo>
                                  <a:lnTo>
                                    <a:pt x="0" y="5"/>
                                  </a:lnTo>
                                  <a:lnTo>
                                    <a:pt x="9" y="11"/>
                                  </a:lnTo>
                                  <a:lnTo>
                                    <a:pt x="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743784" name="Rectangle 48"/>
                          <wps:cNvSpPr>
                            <a:spLocks noChangeArrowheads="1"/>
                          </wps:cNvSpPr>
                          <wps:spPr bwMode="auto">
                            <a:xfrm>
                              <a:off x="3208" y="8012"/>
                              <a:ext cx="3" cy="1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524942" name="Freeform 49"/>
                          <wps:cNvSpPr>
                            <a:spLocks/>
                          </wps:cNvSpPr>
                          <wps:spPr bwMode="auto">
                            <a:xfrm>
                              <a:off x="3105" y="7953"/>
                              <a:ext cx="107" cy="64"/>
                            </a:xfrm>
                            <a:custGeom>
                              <a:avLst/>
                              <a:gdLst>
                                <a:gd name="T0" fmla="*/ 8 w 107"/>
                                <a:gd name="T1" fmla="*/ 0 h 64"/>
                                <a:gd name="T2" fmla="*/ 3 w 107"/>
                                <a:gd name="T3" fmla="*/ 1 h 64"/>
                                <a:gd name="T4" fmla="*/ 0 w 107"/>
                                <a:gd name="T5" fmla="*/ 7 h 64"/>
                                <a:gd name="T6" fmla="*/ 1 w 107"/>
                                <a:gd name="T7" fmla="*/ 11 h 64"/>
                                <a:gd name="T8" fmla="*/ 4 w 107"/>
                                <a:gd name="T9" fmla="*/ 12 h 64"/>
                                <a:gd name="T10" fmla="*/ 94 w 107"/>
                                <a:gd name="T11" fmla="*/ 64 h 64"/>
                                <a:gd name="T12" fmla="*/ 103 w 107"/>
                                <a:gd name="T13" fmla="*/ 59 h 64"/>
                                <a:gd name="T14" fmla="*/ 106 w 107"/>
                                <a:gd name="T15" fmla="*/ 59 h 64"/>
                                <a:gd name="T16" fmla="*/ 106 w 107"/>
                                <a:gd name="T17" fmla="*/ 59 h 64"/>
                                <a:gd name="T18" fmla="*/ 107 w 107"/>
                                <a:gd name="T19" fmla="*/ 59 h 64"/>
                                <a:gd name="T20" fmla="*/ 10 w 107"/>
                                <a:gd name="T21" fmla="*/ 2 h 64"/>
                                <a:gd name="T22" fmla="*/ 8 w 107"/>
                                <a:gd name="T2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7" h="64">
                                  <a:moveTo>
                                    <a:pt x="8" y="0"/>
                                  </a:moveTo>
                                  <a:lnTo>
                                    <a:pt x="3" y="1"/>
                                  </a:lnTo>
                                  <a:lnTo>
                                    <a:pt x="0" y="7"/>
                                  </a:lnTo>
                                  <a:lnTo>
                                    <a:pt x="1" y="11"/>
                                  </a:lnTo>
                                  <a:lnTo>
                                    <a:pt x="4" y="12"/>
                                  </a:lnTo>
                                  <a:lnTo>
                                    <a:pt x="94" y="64"/>
                                  </a:lnTo>
                                  <a:lnTo>
                                    <a:pt x="103" y="59"/>
                                  </a:lnTo>
                                  <a:lnTo>
                                    <a:pt x="106" y="59"/>
                                  </a:lnTo>
                                  <a:lnTo>
                                    <a:pt x="106" y="59"/>
                                  </a:lnTo>
                                  <a:lnTo>
                                    <a:pt x="107" y="59"/>
                                  </a:lnTo>
                                  <a:lnTo>
                                    <a:pt x="10" y="2"/>
                                  </a:lnTo>
                                  <a:lnTo>
                                    <a:pt x="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319629469" name="Rectangle 51"/>
                        <wps:cNvSpPr>
                          <a:spLocks noChangeArrowheads="1"/>
                        </wps:cNvSpPr>
                        <wps:spPr bwMode="auto">
                          <a:xfrm>
                            <a:off x="132080" y="461772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3887615" name="Rectangle 52"/>
                        <wps:cNvSpPr>
                          <a:spLocks noChangeArrowheads="1"/>
                        </wps:cNvSpPr>
                        <wps:spPr bwMode="auto">
                          <a:xfrm>
                            <a:off x="191135" y="4655185"/>
                            <a:ext cx="11849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FD2AA" w14:textId="1982C9D0" w:rsidR="0004722E" w:rsidRDefault="0004722E">
                              <w:r>
                                <w:rPr>
                                  <w:rFonts w:ascii="Calibri" w:hAnsi="Calibri" w:cs="Calibri"/>
                                  <w:color w:val="000000"/>
                                  <w:kern w:val="0"/>
                                  <w:sz w:val="16"/>
                                  <w:szCs w:val="16"/>
                                  <w:lang w:val="en-US"/>
                                </w:rPr>
                                <w:t xml:space="preserve">Update the FSP's Complaints </w:t>
                              </w:r>
                            </w:p>
                          </w:txbxContent>
                        </wps:txbx>
                        <wps:bodyPr rot="0" vert="horz" wrap="none" lIns="0" tIns="0" rIns="0" bIns="0" anchor="t" anchorCtr="0">
                          <a:spAutoFit/>
                        </wps:bodyPr>
                      </wps:wsp>
                      <wps:wsp>
                        <wps:cNvPr id="949591703" name="Rectangle 53"/>
                        <wps:cNvSpPr>
                          <a:spLocks noChangeArrowheads="1"/>
                        </wps:cNvSpPr>
                        <wps:spPr bwMode="auto">
                          <a:xfrm>
                            <a:off x="191135" y="4769485"/>
                            <a:ext cx="10064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F94E" w14:textId="2FE5E2A2" w:rsidR="0004722E" w:rsidRDefault="0004722E">
                              <w:r>
                                <w:rPr>
                                  <w:rFonts w:ascii="Calibri" w:hAnsi="Calibri" w:cs="Calibri"/>
                                  <w:color w:val="000000"/>
                                  <w:kern w:val="0"/>
                                  <w:sz w:val="16"/>
                                  <w:szCs w:val="16"/>
                                  <w:lang w:val="en-US"/>
                                </w:rPr>
                                <w:t xml:space="preserve">register with all relevant </w:t>
                              </w:r>
                            </w:p>
                          </w:txbxContent>
                        </wps:txbx>
                        <wps:bodyPr rot="0" vert="horz" wrap="none" lIns="0" tIns="0" rIns="0" bIns="0" anchor="t" anchorCtr="0">
                          <a:spAutoFit/>
                        </wps:bodyPr>
                      </wps:wsp>
                      <wps:wsp>
                        <wps:cNvPr id="1505548992" name="Rectangle 54"/>
                        <wps:cNvSpPr>
                          <a:spLocks noChangeArrowheads="1"/>
                        </wps:cNvSpPr>
                        <wps:spPr bwMode="auto">
                          <a:xfrm>
                            <a:off x="191135" y="4885055"/>
                            <a:ext cx="13887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9B42" w14:textId="39378E97" w:rsidR="0004722E" w:rsidRDefault="0004722E">
                              <w:r>
                                <w:rPr>
                                  <w:rFonts w:ascii="Calibri" w:hAnsi="Calibri" w:cs="Calibri"/>
                                  <w:color w:val="000000"/>
                                  <w:kern w:val="0"/>
                                  <w:sz w:val="16"/>
                                  <w:szCs w:val="16"/>
                                  <w:lang w:val="en-US"/>
                                </w:rPr>
                                <w:t xml:space="preserve">information as well as all relevant </w:t>
                              </w:r>
                            </w:p>
                          </w:txbxContent>
                        </wps:txbx>
                        <wps:bodyPr rot="0" vert="horz" wrap="none" lIns="0" tIns="0" rIns="0" bIns="0" anchor="t" anchorCtr="0">
                          <a:spAutoFit/>
                        </wps:bodyPr>
                      </wps:wsp>
                      <wps:wsp>
                        <wps:cNvPr id="1228664579" name="Rectangle 55"/>
                        <wps:cNvSpPr>
                          <a:spLocks noChangeArrowheads="1"/>
                        </wps:cNvSpPr>
                        <wps:spPr bwMode="auto">
                          <a:xfrm>
                            <a:off x="191135" y="4999355"/>
                            <a:ext cx="6946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3C20" w14:textId="3C2762F0" w:rsidR="0004722E" w:rsidRDefault="0004722E">
                              <w:r>
                                <w:rPr>
                                  <w:rFonts w:ascii="Calibri" w:hAnsi="Calibri" w:cs="Calibri"/>
                                  <w:color w:val="000000"/>
                                  <w:kern w:val="0"/>
                                  <w:sz w:val="16"/>
                                  <w:szCs w:val="16"/>
                                  <w:lang w:val="en-US"/>
                                </w:rPr>
                                <w:t xml:space="preserve">correspondence. </w:t>
                              </w:r>
                            </w:p>
                          </w:txbxContent>
                        </wps:txbx>
                        <wps:bodyPr rot="0" vert="horz" wrap="none" lIns="0" tIns="0" rIns="0" bIns="0" anchor="t" anchorCtr="0">
                          <a:spAutoFit/>
                        </wps:bodyPr>
                      </wps:wsp>
                      <wps:wsp>
                        <wps:cNvPr id="1470073735" name="Rectangle 56"/>
                        <wps:cNvSpPr>
                          <a:spLocks noChangeArrowheads="1"/>
                        </wps:cNvSpPr>
                        <wps:spPr bwMode="auto">
                          <a:xfrm>
                            <a:off x="935355" y="4999355"/>
                            <a:ext cx="6654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3EA20" w14:textId="53B87AAA" w:rsidR="0004722E" w:rsidRDefault="0004722E">
                              <w:r>
                                <w:rPr>
                                  <w:rFonts w:ascii="Calibri" w:hAnsi="Calibri" w:cs="Calibri"/>
                                  <w:b/>
                                  <w:bCs/>
                                  <w:color w:val="000000"/>
                                  <w:kern w:val="0"/>
                                  <w:sz w:val="16"/>
                                  <w:szCs w:val="16"/>
                                  <w:lang w:val="en-US"/>
                                </w:rPr>
                                <w:t xml:space="preserve">To be kept for a </w:t>
                              </w:r>
                            </w:p>
                          </w:txbxContent>
                        </wps:txbx>
                        <wps:bodyPr rot="0" vert="horz" wrap="none" lIns="0" tIns="0" rIns="0" bIns="0" anchor="t" anchorCtr="0">
                          <a:spAutoFit/>
                        </wps:bodyPr>
                      </wps:wsp>
                      <wps:wsp>
                        <wps:cNvPr id="972232371" name="Rectangle 57"/>
                        <wps:cNvSpPr>
                          <a:spLocks noChangeArrowheads="1"/>
                        </wps:cNvSpPr>
                        <wps:spPr bwMode="auto">
                          <a:xfrm>
                            <a:off x="191135" y="5114925"/>
                            <a:ext cx="12617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5CDE5" w14:textId="4F9A2AB3" w:rsidR="0004722E" w:rsidRDefault="0004722E">
                              <w:r>
                                <w:rPr>
                                  <w:rFonts w:ascii="Calibri" w:hAnsi="Calibri" w:cs="Calibri"/>
                                  <w:b/>
                                  <w:bCs/>
                                  <w:color w:val="000000"/>
                                  <w:kern w:val="0"/>
                                  <w:sz w:val="16"/>
                                  <w:szCs w:val="16"/>
                                  <w:lang w:val="en-US"/>
                                </w:rPr>
                                <w:t xml:space="preserve">period of 5 years from date of </w:t>
                              </w:r>
                            </w:p>
                          </w:txbxContent>
                        </wps:txbx>
                        <wps:bodyPr rot="0" vert="horz" wrap="none" lIns="0" tIns="0" rIns="0" bIns="0" anchor="t" anchorCtr="0">
                          <a:spAutoFit/>
                        </wps:bodyPr>
                      </wps:wsp>
                      <wps:wsp>
                        <wps:cNvPr id="2046200101" name="Rectangle 58"/>
                        <wps:cNvSpPr>
                          <a:spLocks noChangeArrowheads="1"/>
                        </wps:cNvSpPr>
                        <wps:spPr bwMode="auto">
                          <a:xfrm>
                            <a:off x="191135" y="5229225"/>
                            <a:ext cx="852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A59" w14:textId="3B371E8A" w:rsidR="0004722E" w:rsidRDefault="0004722E">
                              <w:r>
                                <w:rPr>
                                  <w:rFonts w:ascii="Calibri" w:hAnsi="Calibri" w:cs="Calibri"/>
                                  <w:b/>
                                  <w:bCs/>
                                  <w:color w:val="000000"/>
                                  <w:kern w:val="0"/>
                                  <w:sz w:val="16"/>
                                  <w:szCs w:val="16"/>
                                  <w:lang w:val="en-US"/>
                                </w:rPr>
                                <w:t>receipt of complaint</w:t>
                              </w:r>
                            </w:p>
                          </w:txbxContent>
                        </wps:txbx>
                        <wps:bodyPr rot="0" vert="horz" wrap="none" lIns="0" tIns="0" rIns="0" bIns="0" anchor="t" anchorCtr="0">
                          <a:spAutoFit/>
                        </wps:bodyPr>
                      </wps:wsp>
                      <wps:wsp>
                        <wps:cNvPr id="912228523" name="Rectangle 59"/>
                        <wps:cNvSpPr>
                          <a:spLocks noChangeArrowheads="1"/>
                        </wps:cNvSpPr>
                        <wps:spPr bwMode="auto">
                          <a:xfrm>
                            <a:off x="1068705" y="522922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FFCB" w14:textId="3C73B192"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2037887222" name="Rectangle 60"/>
                        <wps:cNvSpPr>
                          <a:spLocks noChangeArrowheads="1"/>
                        </wps:cNvSpPr>
                        <wps:spPr bwMode="auto">
                          <a:xfrm>
                            <a:off x="141605" y="168910"/>
                            <a:ext cx="550799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227655688" name="Group 64"/>
                        <wpg:cNvGrpSpPr>
                          <a:grpSpLocks/>
                        </wpg:cNvGrpSpPr>
                        <wpg:grpSpPr bwMode="auto">
                          <a:xfrm>
                            <a:off x="880110" y="1436370"/>
                            <a:ext cx="3928745" cy="1741805"/>
                            <a:chOff x="1386" y="2262"/>
                            <a:chExt cx="6187" cy="2743"/>
                          </a:xfrm>
                        </wpg:grpSpPr>
                        <wps:wsp>
                          <wps:cNvPr id="881475780" name="Freeform 61"/>
                          <wps:cNvSpPr>
                            <a:spLocks/>
                          </wps:cNvSpPr>
                          <wps:spPr bwMode="auto">
                            <a:xfrm>
                              <a:off x="5750" y="3517"/>
                              <a:ext cx="532" cy="129"/>
                            </a:xfrm>
                            <a:custGeom>
                              <a:avLst/>
                              <a:gdLst>
                                <a:gd name="T0" fmla="*/ 532 w 532"/>
                                <a:gd name="T1" fmla="*/ 65 h 129"/>
                                <a:gd name="T2" fmla="*/ 521 w 532"/>
                                <a:gd name="T3" fmla="*/ 59 h 129"/>
                                <a:gd name="T4" fmla="*/ 424 w 532"/>
                                <a:gd name="T5" fmla="*/ 2 h 129"/>
                                <a:gd name="T6" fmla="*/ 421 w 532"/>
                                <a:gd name="T7" fmla="*/ 0 h 129"/>
                                <a:gd name="T8" fmla="*/ 417 w 532"/>
                                <a:gd name="T9" fmla="*/ 1 h 129"/>
                                <a:gd name="T10" fmla="*/ 416 w 532"/>
                                <a:gd name="T11" fmla="*/ 4 h 129"/>
                                <a:gd name="T12" fmla="*/ 414 w 532"/>
                                <a:gd name="T13" fmla="*/ 7 h 129"/>
                                <a:gd name="T14" fmla="*/ 415 w 532"/>
                                <a:gd name="T15" fmla="*/ 11 h 129"/>
                                <a:gd name="T16" fmla="*/ 417 w 532"/>
                                <a:gd name="T17" fmla="*/ 12 h 129"/>
                                <a:gd name="T18" fmla="*/ 496 w 532"/>
                                <a:gd name="T19" fmla="*/ 59 h 129"/>
                                <a:gd name="T20" fmla="*/ 0 w 532"/>
                                <a:gd name="T21" fmla="*/ 59 h 129"/>
                                <a:gd name="T22" fmla="*/ 0 w 532"/>
                                <a:gd name="T23" fmla="*/ 71 h 129"/>
                                <a:gd name="T24" fmla="*/ 496 w 532"/>
                                <a:gd name="T25" fmla="*/ 71 h 129"/>
                                <a:gd name="T26" fmla="*/ 417 w 532"/>
                                <a:gd name="T27" fmla="*/ 117 h 129"/>
                                <a:gd name="T28" fmla="*/ 415 w 532"/>
                                <a:gd name="T29" fmla="*/ 119 h 129"/>
                                <a:gd name="T30" fmla="*/ 414 w 532"/>
                                <a:gd name="T31" fmla="*/ 123 h 129"/>
                                <a:gd name="T32" fmla="*/ 416 w 532"/>
                                <a:gd name="T33" fmla="*/ 125 h 129"/>
                                <a:gd name="T34" fmla="*/ 417 w 532"/>
                                <a:gd name="T35" fmla="*/ 128 h 129"/>
                                <a:gd name="T36" fmla="*/ 421 w 532"/>
                                <a:gd name="T37" fmla="*/ 129 h 129"/>
                                <a:gd name="T38" fmla="*/ 424 w 532"/>
                                <a:gd name="T39" fmla="*/ 128 h 129"/>
                                <a:gd name="T40" fmla="*/ 521 w 532"/>
                                <a:gd name="T41" fmla="*/ 71 h 129"/>
                                <a:gd name="T42" fmla="*/ 532 w 532"/>
                                <a:gd name="T43" fmla="*/ 65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2" h="129">
                                  <a:moveTo>
                                    <a:pt x="532" y="65"/>
                                  </a:moveTo>
                                  <a:lnTo>
                                    <a:pt x="521" y="59"/>
                                  </a:lnTo>
                                  <a:lnTo>
                                    <a:pt x="424" y="2"/>
                                  </a:lnTo>
                                  <a:lnTo>
                                    <a:pt x="421" y="0"/>
                                  </a:lnTo>
                                  <a:lnTo>
                                    <a:pt x="417" y="1"/>
                                  </a:lnTo>
                                  <a:lnTo>
                                    <a:pt x="416" y="4"/>
                                  </a:lnTo>
                                  <a:lnTo>
                                    <a:pt x="414" y="7"/>
                                  </a:lnTo>
                                  <a:lnTo>
                                    <a:pt x="415" y="11"/>
                                  </a:lnTo>
                                  <a:lnTo>
                                    <a:pt x="417" y="12"/>
                                  </a:lnTo>
                                  <a:lnTo>
                                    <a:pt x="496" y="59"/>
                                  </a:lnTo>
                                  <a:lnTo>
                                    <a:pt x="0" y="59"/>
                                  </a:lnTo>
                                  <a:lnTo>
                                    <a:pt x="0" y="71"/>
                                  </a:lnTo>
                                  <a:lnTo>
                                    <a:pt x="496" y="71"/>
                                  </a:lnTo>
                                  <a:lnTo>
                                    <a:pt x="417" y="117"/>
                                  </a:lnTo>
                                  <a:lnTo>
                                    <a:pt x="415" y="119"/>
                                  </a:lnTo>
                                  <a:lnTo>
                                    <a:pt x="414" y="123"/>
                                  </a:lnTo>
                                  <a:lnTo>
                                    <a:pt x="416" y="125"/>
                                  </a:lnTo>
                                  <a:lnTo>
                                    <a:pt x="417" y="128"/>
                                  </a:lnTo>
                                  <a:lnTo>
                                    <a:pt x="421" y="129"/>
                                  </a:lnTo>
                                  <a:lnTo>
                                    <a:pt x="424" y="128"/>
                                  </a:lnTo>
                                  <a:lnTo>
                                    <a:pt x="521" y="71"/>
                                  </a:lnTo>
                                  <a:lnTo>
                                    <a:pt x="532" y="6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88432" name="Freeform 62"/>
                          <wps:cNvSpPr>
                            <a:spLocks/>
                          </wps:cNvSpPr>
                          <wps:spPr bwMode="auto">
                            <a:xfrm>
                              <a:off x="1386" y="4325"/>
                              <a:ext cx="6187" cy="680"/>
                            </a:xfrm>
                            <a:custGeom>
                              <a:avLst/>
                              <a:gdLst>
                                <a:gd name="T0" fmla="*/ 6187 w 6187"/>
                                <a:gd name="T1" fmla="*/ 0 h 680"/>
                                <a:gd name="T2" fmla="*/ 6175 w 6187"/>
                                <a:gd name="T3" fmla="*/ 0 h 680"/>
                                <a:gd name="T4" fmla="*/ 6175 w 6187"/>
                                <a:gd name="T5" fmla="*/ 357 h 680"/>
                                <a:gd name="T6" fmla="*/ 61 w 6187"/>
                                <a:gd name="T7" fmla="*/ 357 h 680"/>
                                <a:gd name="T8" fmla="*/ 59 w 6187"/>
                                <a:gd name="T9" fmla="*/ 359 h 680"/>
                                <a:gd name="T10" fmla="*/ 59 w 6187"/>
                                <a:gd name="T11" fmla="*/ 646 h 680"/>
                                <a:gd name="T12" fmla="*/ 12 w 6187"/>
                                <a:gd name="T13" fmla="*/ 567 h 680"/>
                                <a:gd name="T14" fmla="*/ 11 w 6187"/>
                                <a:gd name="T15" fmla="*/ 564 h 680"/>
                                <a:gd name="T16" fmla="*/ 7 w 6187"/>
                                <a:gd name="T17" fmla="*/ 563 h 680"/>
                                <a:gd name="T18" fmla="*/ 3 w 6187"/>
                                <a:gd name="T19" fmla="*/ 564 h 680"/>
                                <a:gd name="T20" fmla="*/ 1 w 6187"/>
                                <a:gd name="T21" fmla="*/ 566 h 680"/>
                                <a:gd name="T22" fmla="*/ 0 w 6187"/>
                                <a:gd name="T23" fmla="*/ 570 h 680"/>
                                <a:gd name="T24" fmla="*/ 2 w 6187"/>
                                <a:gd name="T25" fmla="*/ 572 h 680"/>
                                <a:gd name="T26" fmla="*/ 64 w 6187"/>
                                <a:gd name="T27" fmla="*/ 680 h 680"/>
                                <a:gd name="T28" fmla="*/ 72 w 6187"/>
                                <a:gd name="T29" fmla="*/ 669 h 680"/>
                                <a:gd name="T30" fmla="*/ 128 w 6187"/>
                                <a:gd name="T31" fmla="*/ 572 h 680"/>
                                <a:gd name="T32" fmla="*/ 130 w 6187"/>
                                <a:gd name="T33" fmla="*/ 570 h 680"/>
                                <a:gd name="T34" fmla="*/ 129 w 6187"/>
                                <a:gd name="T35" fmla="*/ 566 h 680"/>
                                <a:gd name="T36" fmla="*/ 125 w 6187"/>
                                <a:gd name="T37" fmla="*/ 564 h 680"/>
                                <a:gd name="T38" fmla="*/ 122 w 6187"/>
                                <a:gd name="T39" fmla="*/ 563 h 680"/>
                                <a:gd name="T40" fmla="*/ 119 w 6187"/>
                                <a:gd name="T41" fmla="*/ 564 h 680"/>
                                <a:gd name="T42" fmla="*/ 117 w 6187"/>
                                <a:gd name="T43" fmla="*/ 567 h 680"/>
                                <a:gd name="T44" fmla="*/ 71 w 6187"/>
                                <a:gd name="T45" fmla="*/ 646 h 680"/>
                                <a:gd name="T46" fmla="*/ 71 w 6187"/>
                                <a:gd name="T47" fmla="*/ 369 h 680"/>
                                <a:gd name="T48" fmla="*/ 6185 w 6187"/>
                                <a:gd name="T49" fmla="*/ 369 h 680"/>
                                <a:gd name="T50" fmla="*/ 6187 w 6187"/>
                                <a:gd name="T51" fmla="*/ 366 h 680"/>
                                <a:gd name="T52" fmla="*/ 6187 w 6187"/>
                                <a:gd name="T53" fmla="*/ 357 h 680"/>
                                <a:gd name="T54" fmla="*/ 6187 w 6187"/>
                                <a:gd name="T55"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187" h="680">
                                  <a:moveTo>
                                    <a:pt x="6187" y="0"/>
                                  </a:moveTo>
                                  <a:lnTo>
                                    <a:pt x="6175" y="0"/>
                                  </a:lnTo>
                                  <a:lnTo>
                                    <a:pt x="6175" y="357"/>
                                  </a:lnTo>
                                  <a:lnTo>
                                    <a:pt x="61" y="357"/>
                                  </a:lnTo>
                                  <a:lnTo>
                                    <a:pt x="59" y="359"/>
                                  </a:lnTo>
                                  <a:lnTo>
                                    <a:pt x="59" y="646"/>
                                  </a:lnTo>
                                  <a:lnTo>
                                    <a:pt x="12" y="567"/>
                                  </a:lnTo>
                                  <a:lnTo>
                                    <a:pt x="11" y="564"/>
                                  </a:lnTo>
                                  <a:lnTo>
                                    <a:pt x="7" y="563"/>
                                  </a:lnTo>
                                  <a:lnTo>
                                    <a:pt x="3" y="564"/>
                                  </a:lnTo>
                                  <a:lnTo>
                                    <a:pt x="1" y="566"/>
                                  </a:lnTo>
                                  <a:lnTo>
                                    <a:pt x="0" y="570"/>
                                  </a:lnTo>
                                  <a:lnTo>
                                    <a:pt x="2" y="572"/>
                                  </a:lnTo>
                                  <a:lnTo>
                                    <a:pt x="64" y="680"/>
                                  </a:lnTo>
                                  <a:lnTo>
                                    <a:pt x="72" y="669"/>
                                  </a:lnTo>
                                  <a:lnTo>
                                    <a:pt x="128" y="572"/>
                                  </a:lnTo>
                                  <a:lnTo>
                                    <a:pt x="130" y="570"/>
                                  </a:lnTo>
                                  <a:lnTo>
                                    <a:pt x="129" y="566"/>
                                  </a:lnTo>
                                  <a:lnTo>
                                    <a:pt x="125" y="564"/>
                                  </a:lnTo>
                                  <a:lnTo>
                                    <a:pt x="122" y="563"/>
                                  </a:lnTo>
                                  <a:lnTo>
                                    <a:pt x="119" y="564"/>
                                  </a:lnTo>
                                  <a:lnTo>
                                    <a:pt x="117" y="567"/>
                                  </a:lnTo>
                                  <a:lnTo>
                                    <a:pt x="71" y="646"/>
                                  </a:lnTo>
                                  <a:lnTo>
                                    <a:pt x="71" y="369"/>
                                  </a:lnTo>
                                  <a:lnTo>
                                    <a:pt x="6185" y="369"/>
                                  </a:lnTo>
                                  <a:lnTo>
                                    <a:pt x="6187" y="366"/>
                                  </a:lnTo>
                                  <a:lnTo>
                                    <a:pt x="6187" y="357"/>
                                  </a:lnTo>
                                  <a:lnTo>
                                    <a:pt x="618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4006" name="Freeform 63"/>
                          <wps:cNvSpPr>
                            <a:spLocks/>
                          </wps:cNvSpPr>
                          <wps:spPr bwMode="auto">
                            <a:xfrm>
                              <a:off x="1386" y="2262"/>
                              <a:ext cx="6187" cy="531"/>
                            </a:xfrm>
                            <a:custGeom>
                              <a:avLst/>
                              <a:gdLst>
                                <a:gd name="T0" fmla="*/ 6187 w 6187"/>
                                <a:gd name="T1" fmla="*/ 0 h 531"/>
                                <a:gd name="T2" fmla="*/ 6175 w 6187"/>
                                <a:gd name="T3" fmla="*/ 0 h 531"/>
                                <a:gd name="T4" fmla="*/ 6175 w 6187"/>
                                <a:gd name="T5" fmla="*/ 281 h 531"/>
                                <a:gd name="T6" fmla="*/ 61 w 6187"/>
                                <a:gd name="T7" fmla="*/ 281 h 531"/>
                                <a:gd name="T8" fmla="*/ 59 w 6187"/>
                                <a:gd name="T9" fmla="*/ 284 h 531"/>
                                <a:gd name="T10" fmla="*/ 59 w 6187"/>
                                <a:gd name="T11" fmla="*/ 497 h 531"/>
                                <a:gd name="T12" fmla="*/ 12 w 6187"/>
                                <a:gd name="T13" fmla="*/ 417 h 531"/>
                                <a:gd name="T14" fmla="*/ 11 w 6187"/>
                                <a:gd name="T15" fmla="*/ 414 h 531"/>
                                <a:gd name="T16" fmla="*/ 7 w 6187"/>
                                <a:gd name="T17" fmla="*/ 413 h 531"/>
                                <a:gd name="T18" fmla="*/ 3 w 6187"/>
                                <a:gd name="T19" fmla="*/ 415 h 531"/>
                                <a:gd name="T20" fmla="*/ 1 w 6187"/>
                                <a:gd name="T21" fmla="*/ 417 h 531"/>
                                <a:gd name="T22" fmla="*/ 0 w 6187"/>
                                <a:gd name="T23" fmla="*/ 421 h 531"/>
                                <a:gd name="T24" fmla="*/ 2 w 6187"/>
                                <a:gd name="T25" fmla="*/ 423 h 531"/>
                                <a:gd name="T26" fmla="*/ 64 w 6187"/>
                                <a:gd name="T27" fmla="*/ 531 h 531"/>
                                <a:gd name="T28" fmla="*/ 72 w 6187"/>
                                <a:gd name="T29" fmla="*/ 520 h 531"/>
                                <a:gd name="T30" fmla="*/ 128 w 6187"/>
                                <a:gd name="T31" fmla="*/ 423 h 531"/>
                                <a:gd name="T32" fmla="*/ 130 w 6187"/>
                                <a:gd name="T33" fmla="*/ 421 h 531"/>
                                <a:gd name="T34" fmla="*/ 129 w 6187"/>
                                <a:gd name="T35" fmla="*/ 417 h 531"/>
                                <a:gd name="T36" fmla="*/ 125 w 6187"/>
                                <a:gd name="T37" fmla="*/ 415 h 531"/>
                                <a:gd name="T38" fmla="*/ 122 w 6187"/>
                                <a:gd name="T39" fmla="*/ 413 h 531"/>
                                <a:gd name="T40" fmla="*/ 119 w 6187"/>
                                <a:gd name="T41" fmla="*/ 414 h 531"/>
                                <a:gd name="T42" fmla="*/ 117 w 6187"/>
                                <a:gd name="T43" fmla="*/ 417 h 531"/>
                                <a:gd name="T44" fmla="*/ 71 w 6187"/>
                                <a:gd name="T45" fmla="*/ 497 h 531"/>
                                <a:gd name="T46" fmla="*/ 71 w 6187"/>
                                <a:gd name="T47" fmla="*/ 294 h 531"/>
                                <a:gd name="T48" fmla="*/ 6185 w 6187"/>
                                <a:gd name="T49" fmla="*/ 294 h 531"/>
                                <a:gd name="T50" fmla="*/ 6187 w 6187"/>
                                <a:gd name="T51" fmla="*/ 291 h 531"/>
                                <a:gd name="T52" fmla="*/ 6187 w 6187"/>
                                <a:gd name="T53" fmla="*/ 281 h 531"/>
                                <a:gd name="T54" fmla="*/ 6187 w 6187"/>
                                <a:gd name="T55" fmla="*/ 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187" h="531">
                                  <a:moveTo>
                                    <a:pt x="6187" y="0"/>
                                  </a:moveTo>
                                  <a:lnTo>
                                    <a:pt x="6175" y="0"/>
                                  </a:lnTo>
                                  <a:lnTo>
                                    <a:pt x="6175" y="281"/>
                                  </a:lnTo>
                                  <a:lnTo>
                                    <a:pt x="61" y="281"/>
                                  </a:lnTo>
                                  <a:lnTo>
                                    <a:pt x="59" y="284"/>
                                  </a:lnTo>
                                  <a:lnTo>
                                    <a:pt x="59" y="497"/>
                                  </a:lnTo>
                                  <a:lnTo>
                                    <a:pt x="12" y="417"/>
                                  </a:lnTo>
                                  <a:lnTo>
                                    <a:pt x="11" y="414"/>
                                  </a:lnTo>
                                  <a:lnTo>
                                    <a:pt x="7" y="413"/>
                                  </a:lnTo>
                                  <a:lnTo>
                                    <a:pt x="3" y="415"/>
                                  </a:lnTo>
                                  <a:lnTo>
                                    <a:pt x="1" y="417"/>
                                  </a:lnTo>
                                  <a:lnTo>
                                    <a:pt x="0" y="421"/>
                                  </a:lnTo>
                                  <a:lnTo>
                                    <a:pt x="2" y="423"/>
                                  </a:lnTo>
                                  <a:lnTo>
                                    <a:pt x="64" y="531"/>
                                  </a:lnTo>
                                  <a:lnTo>
                                    <a:pt x="72" y="520"/>
                                  </a:lnTo>
                                  <a:lnTo>
                                    <a:pt x="128" y="423"/>
                                  </a:lnTo>
                                  <a:lnTo>
                                    <a:pt x="130" y="421"/>
                                  </a:lnTo>
                                  <a:lnTo>
                                    <a:pt x="129" y="417"/>
                                  </a:lnTo>
                                  <a:lnTo>
                                    <a:pt x="125" y="415"/>
                                  </a:lnTo>
                                  <a:lnTo>
                                    <a:pt x="122" y="413"/>
                                  </a:lnTo>
                                  <a:lnTo>
                                    <a:pt x="119" y="414"/>
                                  </a:lnTo>
                                  <a:lnTo>
                                    <a:pt x="117" y="417"/>
                                  </a:lnTo>
                                  <a:lnTo>
                                    <a:pt x="71" y="497"/>
                                  </a:lnTo>
                                  <a:lnTo>
                                    <a:pt x="71" y="294"/>
                                  </a:lnTo>
                                  <a:lnTo>
                                    <a:pt x="6185" y="294"/>
                                  </a:lnTo>
                                  <a:lnTo>
                                    <a:pt x="6187" y="291"/>
                                  </a:lnTo>
                                  <a:lnTo>
                                    <a:pt x="6187" y="281"/>
                                  </a:lnTo>
                                  <a:lnTo>
                                    <a:pt x="618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614085272" name="Rectangle 65"/>
                        <wps:cNvSpPr>
                          <a:spLocks noChangeArrowheads="1"/>
                        </wps:cNvSpPr>
                        <wps:spPr bwMode="auto">
                          <a:xfrm>
                            <a:off x="4015740" y="1800860"/>
                            <a:ext cx="1578610" cy="947420"/>
                          </a:xfrm>
                          <a:prstGeom prst="rect">
                            <a:avLst/>
                          </a:prstGeom>
                          <a:noFill/>
                          <a:ln w="20955" cap="rnd">
                            <a:solidFill>
                              <a:srgbClr val="528B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934591794" name="Group 72"/>
                        <wpg:cNvGrpSpPr>
                          <a:grpSpLocks/>
                        </wpg:cNvGrpSpPr>
                        <wpg:grpSpPr bwMode="auto">
                          <a:xfrm>
                            <a:off x="1708785" y="3637915"/>
                            <a:ext cx="337820" cy="82550"/>
                            <a:chOff x="2691" y="5729"/>
                            <a:chExt cx="532" cy="130"/>
                          </a:xfrm>
                        </wpg:grpSpPr>
                        <wps:wsp>
                          <wps:cNvPr id="996185500" name="Freeform 66"/>
                          <wps:cNvSpPr>
                            <a:spLocks/>
                          </wps:cNvSpPr>
                          <wps:spPr bwMode="auto">
                            <a:xfrm>
                              <a:off x="3105" y="5794"/>
                              <a:ext cx="107" cy="65"/>
                            </a:xfrm>
                            <a:custGeom>
                              <a:avLst/>
                              <a:gdLst>
                                <a:gd name="T0" fmla="*/ 94 w 107"/>
                                <a:gd name="T1" fmla="*/ 0 h 65"/>
                                <a:gd name="T2" fmla="*/ 4 w 107"/>
                                <a:gd name="T3" fmla="*/ 52 h 65"/>
                                <a:gd name="T4" fmla="*/ 1 w 107"/>
                                <a:gd name="T5" fmla="*/ 54 h 65"/>
                                <a:gd name="T6" fmla="*/ 0 w 107"/>
                                <a:gd name="T7" fmla="*/ 57 h 65"/>
                                <a:gd name="T8" fmla="*/ 3 w 107"/>
                                <a:gd name="T9" fmla="*/ 64 h 65"/>
                                <a:gd name="T10" fmla="*/ 8 w 107"/>
                                <a:gd name="T11" fmla="*/ 65 h 65"/>
                                <a:gd name="T12" fmla="*/ 10 w 107"/>
                                <a:gd name="T13" fmla="*/ 63 h 65"/>
                                <a:gd name="T14" fmla="*/ 107 w 107"/>
                                <a:gd name="T15" fmla="*/ 6 h 65"/>
                                <a:gd name="T16" fmla="*/ 106 w 107"/>
                                <a:gd name="T17" fmla="*/ 6 h 65"/>
                                <a:gd name="T18" fmla="*/ 106 w 107"/>
                                <a:gd name="T19" fmla="*/ 5 h 65"/>
                                <a:gd name="T20" fmla="*/ 103 w 107"/>
                                <a:gd name="T21" fmla="*/ 5 h 65"/>
                                <a:gd name="T22" fmla="*/ 94 w 107"/>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7" h="65">
                                  <a:moveTo>
                                    <a:pt x="94" y="0"/>
                                  </a:moveTo>
                                  <a:lnTo>
                                    <a:pt x="4" y="52"/>
                                  </a:lnTo>
                                  <a:lnTo>
                                    <a:pt x="1" y="54"/>
                                  </a:lnTo>
                                  <a:lnTo>
                                    <a:pt x="0" y="57"/>
                                  </a:lnTo>
                                  <a:lnTo>
                                    <a:pt x="3" y="64"/>
                                  </a:lnTo>
                                  <a:lnTo>
                                    <a:pt x="8" y="65"/>
                                  </a:lnTo>
                                  <a:lnTo>
                                    <a:pt x="10" y="63"/>
                                  </a:lnTo>
                                  <a:lnTo>
                                    <a:pt x="107" y="6"/>
                                  </a:lnTo>
                                  <a:lnTo>
                                    <a:pt x="106" y="6"/>
                                  </a:lnTo>
                                  <a:lnTo>
                                    <a:pt x="106" y="5"/>
                                  </a:lnTo>
                                  <a:lnTo>
                                    <a:pt x="103" y="5"/>
                                  </a:lnTo>
                                  <a:lnTo>
                                    <a:pt x="9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904497" name="Freeform 67"/>
                          <wps:cNvSpPr>
                            <a:spLocks/>
                          </wps:cNvSpPr>
                          <wps:spPr bwMode="auto">
                            <a:xfrm>
                              <a:off x="2691" y="5788"/>
                              <a:ext cx="508" cy="12"/>
                            </a:xfrm>
                            <a:custGeom>
                              <a:avLst/>
                              <a:gdLst>
                                <a:gd name="T0" fmla="*/ 497 w 508"/>
                                <a:gd name="T1" fmla="*/ 0 h 12"/>
                                <a:gd name="T2" fmla="*/ 0 w 508"/>
                                <a:gd name="T3" fmla="*/ 0 h 12"/>
                                <a:gd name="T4" fmla="*/ 0 w 508"/>
                                <a:gd name="T5" fmla="*/ 12 h 12"/>
                                <a:gd name="T6" fmla="*/ 497 w 508"/>
                                <a:gd name="T7" fmla="*/ 12 h 12"/>
                                <a:gd name="T8" fmla="*/ 508 w 508"/>
                                <a:gd name="T9" fmla="*/ 6 h 12"/>
                                <a:gd name="T10" fmla="*/ 497 w 508"/>
                                <a:gd name="T11" fmla="*/ 0 h 12"/>
                              </a:gdLst>
                              <a:ahLst/>
                              <a:cxnLst>
                                <a:cxn ang="0">
                                  <a:pos x="T0" y="T1"/>
                                </a:cxn>
                                <a:cxn ang="0">
                                  <a:pos x="T2" y="T3"/>
                                </a:cxn>
                                <a:cxn ang="0">
                                  <a:pos x="T4" y="T5"/>
                                </a:cxn>
                                <a:cxn ang="0">
                                  <a:pos x="T6" y="T7"/>
                                </a:cxn>
                                <a:cxn ang="0">
                                  <a:pos x="T8" y="T9"/>
                                </a:cxn>
                                <a:cxn ang="0">
                                  <a:pos x="T10" y="T11"/>
                                </a:cxn>
                              </a:cxnLst>
                              <a:rect l="0" t="0" r="r" b="b"/>
                              <a:pathLst>
                                <a:path w="508" h="12">
                                  <a:moveTo>
                                    <a:pt x="497" y="0"/>
                                  </a:moveTo>
                                  <a:lnTo>
                                    <a:pt x="0" y="0"/>
                                  </a:lnTo>
                                  <a:lnTo>
                                    <a:pt x="0" y="12"/>
                                  </a:lnTo>
                                  <a:lnTo>
                                    <a:pt x="497" y="12"/>
                                  </a:lnTo>
                                  <a:lnTo>
                                    <a:pt x="508" y="6"/>
                                  </a:lnTo>
                                  <a:lnTo>
                                    <a:pt x="49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537952" name="Freeform 68"/>
                          <wps:cNvSpPr>
                            <a:spLocks/>
                          </wps:cNvSpPr>
                          <wps:spPr bwMode="auto">
                            <a:xfrm>
                              <a:off x="3211" y="5788"/>
                              <a:ext cx="12" cy="12"/>
                            </a:xfrm>
                            <a:custGeom>
                              <a:avLst/>
                              <a:gdLst>
                                <a:gd name="T0" fmla="*/ 2 w 12"/>
                                <a:gd name="T1" fmla="*/ 0 h 12"/>
                                <a:gd name="T2" fmla="*/ 0 w 12"/>
                                <a:gd name="T3" fmla="*/ 0 h 12"/>
                                <a:gd name="T4" fmla="*/ 0 w 12"/>
                                <a:gd name="T5" fmla="*/ 12 h 12"/>
                                <a:gd name="T6" fmla="*/ 1 w 12"/>
                                <a:gd name="T7" fmla="*/ 12 h 12"/>
                                <a:gd name="T8" fmla="*/ 12 w 12"/>
                                <a:gd name="T9" fmla="*/ 6 h 12"/>
                                <a:gd name="T10" fmla="*/ 2 w 12"/>
                                <a:gd name="T11" fmla="*/ 0 h 12"/>
                              </a:gdLst>
                              <a:ahLst/>
                              <a:cxnLst>
                                <a:cxn ang="0">
                                  <a:pos x="T0" y="T1"/>
                                </a:cxn>
                                <a:cxn ang="0">
                                  <a:pos x="T2" y="T3"/>
                                </a:cxn>
                                <a:cxn ang="0">
                                  <a:pos x="T4" y="T5"/>
                                </a:cxn>
                                <a:cxn ang="0">
                                  <a:pos x="T6" y="T7"/>
                                </a:cxn>
                                <a:cxn ang="0">
                                  <a:pos x="T8" y="T9"/>
                                </a:cxn>
                                <a:cxn ang="0">
                                  <a:pos x="T10" y="T11"/>
                                </a:cxn>
                              </a:cxnLst>
                              <a:rect l="0" t="0" r="r" b="b"/>
                              <a:pathLst>
                                <a:path w="12" h="12">
                                  <a:moveTo>
                                    <a:pt x="2" y="0"/>
                                  </a:moveTo>
                                  <a:lnTo>
                                    <a:pt x="0" y="0"/>
                                  </a:lnTo>
                                  <a:lnTo>
                                    <a:pt x="0" y="12"/>
                                  </a:lnTo>
                                  <a:lnTo>
                                    <a:pt x="1" y="12"/>
                                  </a:lnTo>
                                  <a:lnTo>
                                    <a:pt x="12" y="6"/>
                                  </a:lnTo>
                                  <a:lnTo>
                                    <a:pt x="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931361" name="Freeform 69"/>
                          <wps:cNvSpPr>
                            <a:spLocks/>
                          </wps:cNvSpPr>
                          <wps:spPr bwMode="auto">
                            <a:xfrm>
                              <a:off x="3199" y="5789"/>
                              <a:ext cx="9" cy="10"/>
                            </a:xfrm>
                            <a:custGeom>
                              <a:avLst/>
                              <a:gdLst>
                                <a:gd name="T0" fmla="*/ 9 w 9"/>
                                <a:gd name="T1" fmla="*/ 0 h 10"/>
                                <a:gd name="T2" fmla="*/ 0 w 9"/>
                                <a:gd name="T3" fmla="*/ 5 h 10"/>
                                <a:gd name="T4" fmla="*/ 9 w 9"/>
                                <a:gd name="T5" fmla="*/ 10 h 10"/>
                                <a:gd name="T6" fmla="*/ 9 w 9"/>
                                <a:gd name="T7" fmla="*/ 0 h 10"/>
                              </a:gdLst>
                              <a:ahLst/>
                              <a:cxnLst>
                                <a:cxn ang="0">
                                  <a:pos x="T0" y="T1"/>
                                </a:cxn>
                                <a:cxn ang="0">
                                  <a:pos x="T2" y="T3"/>
                                </a:cxn>
                                <a:cxn ang="0">
                                  <a:pos x="T4" y="T5"/>
                                </a:cxn>
                                <a:cxn ang="0">
                                  <a:pos x="T6" y="T7"/>
                                </a:cxn>
                              </a:cxnLst>
                              <a:rect l="0" t="0" r="r" b="b"/>
                              <a:pathLst>
                                <a:path w="9" h="10">
                                  <a:moveTo>
                                    <a:pt x="9" y="0"/>
                                  </a:moveTo>
                                  <a:lnTo>
                                    <a:pt x="0" y="5"/>
                                  </a:lnTo>
                                  <a:lnTo>
                                    <a:pt x="9" y="10"/>
                                  </a:lnTo>
                                  <a:lnTo>
                                    <a:pt x="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049732" name="Rectangle 70"/>
                          <wps:cNvSpPr>
                            <a:spLocks noChangeArrowheads="1"/>
                          </wps:cNvSpPr>
                          <wps:spPr bwMode="auto">
                            <a:xfrm>
                              <a:off x="3208" y="5789"/>
                              <a:ext cx="3" cy="1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410119" name="Freeform 71"/>
                          <wps:cNvSpPr>
                            <a:spLocks/>
                          </wps:cNvSpPr>
                          <wps:spPr bwMode="auto">
                            <a:xfrm>
                              <a:off x="3105" y="5729"/>
                              <a:ext cx="108" cy="65"/>
                            </a:xfrm>
                            <a:custGeom>
                              <a:avLst/>
                              <a:gdLst>
                                <a:gd name="T0" fmla="*/ 8 w 108"/>
                                <a:gd name="T1" fmla="*/ 0 h 65"/>
                                <a:gd name="T2" fmla="*/ 3 w 108"/>
                                <a:gd name="T3" fmla="*/ 1 h 65"/>
                                <a:gd name="T4" fmla="*/ 0 w 108"/>
                                <a:gd name="T5" fmla="*/ 7 h 65"/>
                                <a:gd name="T6" fmla="*/ 1 w 108"/>
                                <a:gd name="T7" fmla="*/ 10 h 65"/>
                                <a:gd name="T8" fmla="*/ 4 w 108"/>
                                <a:gd name="T9" fmla="*/ 13 h 65"/>
                                <a:gd name="T10" fmla="*/ 94 w 108"/>
                                <a:gd name="T11" fmla="*/ 65 h 65"/>
                                <a:gd name="T12" fmla="*/ 103 w 108"/>
                                <a:gd name="T13" fmla="*/ 60 h 65"/>
                                <a:gd name="T14" fmla="*/ 106 w 108"/>
                                <a:gd name="T15" fmla="*/ 60 h 65"/>
                                <a:gd name="T16" fmla="*/ 106 w 108"/>
                                <a:gd name="T17" fmla="*/ 59 h 65"/>
                                <a:gd name="T18" fmla="*/ 108 w 108"/>
                                <a:gd name="T19" fmla="*/ 59 h 65"/>
                                <a:gd name="T20" fmla="*/ 10 w 108"/>
                                <a:gd name="T21" fmla="*/ 2 h 65"/>
                                <a:gd name="T22" fmla="*/ 8 w 108"/>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8" h="65">
                                  <a:moveTo>
                                    <a:pt x="8" y="0"/>
                                  </a:moveTo>
                                  <a:lnTo>
                                    <a:pt x="3" y="1"/>
                                  </a:lnTo>
                                  <a:lnTo>
                                    <a:pt x="0" y="7"/>
                                  </a:lnTo>
                                  <a:lnTo>
                                    <a:pt x="1" y="10"/>
                                  </a:lnTo>
                                  <a:lnTo>
                                    <a:pt x="4" y="13"/>
                                  </a:lnTo>
                                  <a:lnTo>
                                    <a:pt x="94" y="65"/>
                                  </a:lnTo>
                                  <a:lnTo>
                                    <a:pt x="103" y="60"/>
                                  </a:lnTo>
                                  <a:lnTo>
                                    <a:pt x="106" y="60"/>
                                  </a:lnTo>
                                  <a:lnTo>
                                    <a:pt x="106" y="59"/>
                                  </a:lnTo>
                                  <a:lnTo>
                                    <a:pt x="108" y="59"/>
                                  </a:lnTo>
                                  <a:lnTo>
                                    <a:pt x="10" y="2"/>
                                  </a:lnTo>
                                  <a:lnTo>
                                    <a:pt x="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8336078" name="Rectangle 73"/>
                        <wps:cNvSpPr>
                          <a:spLocks noChangeArrowheads="1"/>
                        </wps:cNvSpPr>
                        <wps:spPr bwMode="auto">
                          <a:xfrm>
                            <a:off x="132080" y="3205480"/>
                            <a:ext cx="1578610" cy="947420"/>
                          </a:xfrm>
                          <a:prstGeom prst="rect">
                            <a:avLst/>
                          </a:prstGeom>
                          <a:noFill/>
                          <a:ln w="20955" cap="rnd">
                            <a:solidFill>
                              <a:srgbClr val="528B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068651420" name="Group 76"/>
                        <wpg:cNvGrpSpPr>
                          <a:grpSpLocks/>
                        </wpg:cNvGrpSpPr>
                        <wpg:grpSpPr bwMode="auto">
                          <a:xfrm>
                            <a:off x="880110" y="3637915"/>
                            <a:ext cx="3928745" cy="945515"/>
                            <a:chOff x="1386" y="5729"/>
                            <a:chExt cx="6187" cy="1489"/>
                          </a:xfrm>
                        </wpg:grpSpPr>
                        <wps:wsp>
                          <wps:cNvPr id="1732496599" name="Freeform 74"/>
                          <wps:cNvSpPr>
                            <a:spLocks/>
                          </wps:cNvSpPr>
                          <wps:spPr bwMode="auto">
                            <a:xfrm>
                              <a:off x="5750" y="5729"/>
                              <a:ext cx="532" cy="130"/>
                            </a:xfrm>
                            <a:custGeom>
                              <a:avLst/>
                              <a:gdLst>
                                <a:gd name="T0" fmla="*/ 532 w 532"/>
                                <a:gd name="T1" fmla="*/ 65 h 130"/>
                                <a:gd name="T2" fmla="*/ 521 w 532"/>
                                <a:gd name="T3" fmla="*/ 59 h 130"/>
                                <a:gd name="T4" fmla="*/ 424 w 532"/>
                                <a:gd name="T5" fmla="*/ 2 h 130"/>
                                <a:gd name="T6" fmla="*/ 421 w 532"/>
                                <a:gd name="T7" fmla="*/ 0 h 130"/>
                                <a:gd name="T8" fmla="*/ 417 w 532"/>
                                <a:gd name="T9" fmla="*/ 1 h 130"/>
                                <a:gd name="T10" fmla="*/ 416 w 532"/>
                                <a:gd name="T11" fmla="*/ 3 h 130"/>
                                <a:gd name="T12" fmla="*/ 414 w 532"/>
                                <a:gd name="T13" fmla="*/ 7 h 130"/>
                                <a:gd name="T14" fmla="*/ 415 w 532"/>
                                <a:gd name="T15" fmla="*/ 11 h 130"/>
                                <a:gd name="T16" fmla="*/ 417 w 532"/>
                                <a:gd name="T17" fmla="*/ 13 h 130"/>
                                <a:gd name="T18" fmla="*/ 497 w 532"/>
                                <a:gd name="T19" fmla="*/ 59 h 130"/>
                                <a:gd name="T20" fmla="*/ 0 w 532"/>
                                <a:gd name="T21" fmla="*/ 59 h 130"/>
                                <a:gd name="T22" fmla="*/ 0 w 532"/>
                                <a:gd name="T23" fmla="*/ 71 h 130"/>
                                <a:gd name="T24" fmla="*/ 496 w 532"/>
                                <a:gd name="T25" fmla="*/ 71 h 130"/>
                                <a:gd name="T26" fmla="*/ 417 w 532"/>
                                <a:gd name="T27" fmla="*/ 117 h 130"/>
                                <a:gd name="T28" fmla="*/ 415 w 532"/>
                                <a:gd name="T29" fmla="*/ 119 h 130"/>
                                <a:gd name="T30" fmla="*/ 414 w 532"/>
                                <a:gd name="T31" fmla="*/ 122 h 130"/>
                                <a:gd name="T32" fmla="*/ 416 w 532"/>
                                <a:gd name="T33" fmla="*/ 125 h 130"/>
                                <a:gd name="T34" fmla="*/ 417 w 532"/>
                                <a:gd name="T35" fmla="*/ 129 h 130"/>
                                <a:gd name="T36" fmla="*/ 421 w 532"/>
                                <a:gd name="T37" fmla="*/ 130 h 130"/>
                                <a:gd name="T38" fmla="*/ 424 w 532"/>
                                <a:gd name="T39" fmla="*/ 128 h 130"/>
                                <a:gd name="T40" fmla="*/ 521 w 532"/>
                                <a:gd name="T41" fmla="*/ 71 h 130"/>
                                <a:gd name="T42" fmla="*/ 532 w 532"/>
                                <a:gd name="T43" fmla="*/ 65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2" h="130">
                                  <a:moveTo>
                                    <a:pt x="532" y="65"/>
                                  </a:moveTo>
                                  <a:lnTo>
                                    <a:pt x="521" y="59"/>
                                  </a:lnTo>
                                  <a:lnTo>
                                    <a:pt x="424" y="2"/>
                                  </a:lnTo>
                                  <a:lnTo>
                                    <a:pt x="421" y="0"/>
                                  </a:lnTo>
                                  <a:lnTo>
                                    <a:pt x="417" y="1"/>
                                  </a:lnTo>
                                  <a:lnTo>
                                    <a:pt x="416" y="3"/>
                                  </a:lnTo>
                                  <a:lnTo>
                                    <a:pt x="414" y="7"/>
                                  </a:lnTo>
                                  <a:lnTo>
                                    <a:pt x="415" y="11"/>
                                  </a:lnTo>
                                  <a:lnTo>
                                    <a:pt x="417" y="13"/>
                                  </a:lnTo>
                                  <a:lnTo>
                                    <a:pt x="497" y="59"/>
                                  </a:lnTo>
                                  <a:lnTo>
                                    <a:pt x="0" y="59"/>
                                  </a:lnTo>
                                  <a:lnTo>
                                    <a:pt x="0" y="71"/>
                                  </a:lnTo>
                                  <a:lnTo>
                                    <a:pt x="496" y="71"/>
                                  </a:lnTo>
                                  <a:lnTo>
                                    <a:pt x="417" y="117"/>
                                  </a:lnTo>
                                  <a:lnTo>
                                    <a:pt x="415" y="119"/>
                                  </a:lnTo>
                                  <a:lnTo>
                                    <a:pt x="414" y="122"/>
                                  </a:lnTo>
                                  <a:lnTo>
                                    <a:pt x="416" y="125"/>
                                  </a:lnTo>
                                  <a:lnTo>
                                    <a:pt x="417" y="129"/>
                                  </a:lnTo>
                                  <a:lnTo>
                                    <a:pt x="421" y="130"/>
                                  </a:lnTo>
                                  <a:lnTo>
                                    <a:pt x="424" y="128"/>
                                  </a:lnTo>
                                  <a:lnTo>
                                    <a:pt x="521" y="71"/>
                                  </a:lnTo>
                                  <a:lnTo>
                                    <a:pt x="532" y="6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099482" name="Freeform 75"/>
                          <wps:cNvSpPr>
                            <a:spLocks/>
                          </wps:cNvSpPr>
                          <wps:spPr bwMode="auto">
                            <a:xfrm>
                              <a:off x="1386" y="6685"/>
                              <a:ext cx="6187" cy="533"/>
                            </a:xfrm>
                            <a:custGeom>
                              <a:avLst/>
                              <a:gdLst>
                                <a:gd name="T0" fmla="*/ 6187 w 6187"/>
                                <a:gd name="T1" fmla="*/ 0 h 533"/>
                                <a:gd name="T2" fmla="*/ 6175 w 6187"/>
                                <a:gd name="T3" fmla="*/ 0 h 533"/>
                                <a:gd name="T4" fmla="*/ 6175 w 6187"/>
                                <a:gd name="T5" fmla="*/ 283 h 533"/>
                                <a:gd name="T6" fmla="*/ 61 w 6187"/>
                                <a:gd name="T7" fmla="*/ 283 h 533"/>
                                <a:gd name="T8" fmla="*/ 59 w 6187"/>
                                <a:gd name="T9" fmla="*/ 286 h 533"/>
                                <a:gd name="T10" fmla="*/ 59 w 6187"/>
                                <a:gd name="T11" fmla="*/ 497 h 533"/>
                                <a:gd name="T12" fmla="*/ 12 w 6187"/>
                                <a:gd name="T13" fmla="*/ 418 h 533"/>
                                <a:gd name="T14" fmla="*/ 11 w 6187"/>
                                <a:gd name="T15" fmla="*/ 416 h 533"/>
                                <a:gd name="T16" fmla="*/ 7 w 6187"/>
                                <a:gd name="T17" fmla="*/ 415 h 533"/>
                                <a:gd name="T18" fmla="*/ 3 w 6187"/>
                                <a:gd name="T19" fmla="*/ 417 h 533"/>
                                <a:gd name="T20" fmla="*/ 1 w 6187"/>
                                <a:gd name="T21" fmla="*/ 418 h 533"/>
                                <a:gd name="T22" fmla="*/ 0 w 6187"/>
                                <a:gd name="T23" fmla="*/ 422 h 533"/>
                                <a:gd name="T24" fmla="*/ 2 w 6187"/>
                                <a:gd name="T25" fmla="*/ 425 h 533"/>
                                <a:gd name="T26" fmla="*/ 64 w 6187"/>
                                <a:gd name="T27" fmla="*/ 533 h 533"/>
                                <a:gd name="T28" fmla="*/ 72 w 6187"/>
                                <a:gd name="T29" fmla="*/ 520 h 533"/>
                                <a:gd name="T30" fmla="*/ 128 w 6187"/>
                                <a:gd name="T31" fmla="*/ 425 h 533"/>
                                <a:gd name="T32" fmla="*/ 130 w 6187"/>
                                <a:gd name="T33" fmla="*/ 422 h 533"/>
                                <a:gd name="T34" fmla="*/ 129 w 6187"/>
                                <a:gd name="T35" fmla="*/ 418 h 533"/>
                                <a:gd name="T36" fmla="*/ 125 w 6187"/>
                                <a:gd name="T37" fmla="*/ 417 h 533"/>
                                <a:gd name="T38" fmla="*/ 122 w 6187"/>
                                <a:gd name="T39" fmla="*/ 415 h 533"/>
                                <a:gd name="T40" fmla="*/ 119 w 6187"/>
                                <a:gd name="T41" fmla="*/ 416 h 533"/>
                                <a:gd name="T42" fmla="*/ 117 w 6187"/>
                                <a:gd name="T43" fmla="*/ 418 h 533"/>
                                <a:gd name="T44" fmla="*/ 71 w 6187"/>
                                <a:gd name="T45" fmla="*/ 497 h 533"/>
                                <a:gd name="T46" fmla="*/ 71 w 6187"/>
                                <a:gd name="T47" fmla="*/ 295 h 533"/>
                                <a:gd name="T48" fmla="*/ 6185 w 6187"/>
                                <a:gd name="T49" fmla="*/ 295 h 533"/>
                                <a:gd name="T50" fmla="*/ 6187 w 6187"/>
                                <a:gd name="T51" fmla="*/ 292 h 533"/>
                                <a:gd name="T52" fmla="*/ 6187 w 6187"/>
                                <a:gd name="T53" fmla="*/ 283 h 533"/>
                                <a:gd name="T54" fmla="*/ 6187 w 6187"/>
                                <a:gd name="T55" fmla="*/ 0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187" h="533">
                                  <a:moveTo>
                                    <a:pt x="6187" y="0"/>
                                  </a:moveTo>
                                  <a:lnTo>
                                    <a:pt x="6175" y="0"/>
                                  </a:lnTo>
                                  <a:lnTo>
                                    <a:pt x="6175" y="283"/>
                                  </a:lnTo>
                                  <a:lnTo>
                                    <a:pt x="61" y="283"/>
                                  </a:lnTo>
                                  <a:lnTo>
                                    <a:pt x="59" y="286"/>
                                  </a:lnTo>
                                  <a:lnTo>
                                    <a:pt x="59" y="497"/>
                                  </a:lnTo>
                                  <a:lnTo>
                                    <a:pt x="12" y="418"/>
                                  </a:lnTo>
                                  <a:lnTo>
                                    <a:pt x="11" y="416"/>
                                  </a:lnTo>
                                  <a:lnTo>
                                    <a:pt x="7" y="415"/>
                                  </a:lnTo>
                                  <a:lnTo>
                                    <a:pt x="3" y="417"/>
                                  </a:lnTo>
                                  <a:lnTo>
                                    <a:pt x="1" y="418"/>
                                  </a:lnTo>
                                  <a:lnTo>
                                    <a:pt x="0" y="422"/>
                                  </a:lnTo>
                                  <a:lnTo>
                                    <a:pt x="2" y="425"/>
                                  </a:lnTo>
                                  <a:lnTo>
                                    <a:pt x="64" y="533"/>
                                  </a:lnTo>
                                  <a:lnTo>
                                    <a:pt x="72" y="520"/>
                                  </a:lnTo>
                                  <a:lnTo>
                                    <a:pt x="128" y="425"/>
                                  </a:lnTo>
                                  <a:lnTo>
                                    <a:pt x="130" y="422"/>
                                  </a:lnTo>
                                  <a:lnTo>
                                    <a:pt x="129" y="418"/>
                                  </a:lnTo>
                                  <a:lnTo>
                                    <a:pt x="125" y="417"/>
                                  </a:lnTo>
                                  <a:lnTo>
                                    <a:pt x="122" y="415"/>
                                  </a:lnTo>
                                  <a:lnTo>
                                    <a:pt x="119" y="416"/>
                                  </a:lnTo>
                                  <a:lnTo>
                                    <a:pt x="117" y="418"/>
                                  </a:lnTo>
                                  <a:lnTo>
                                    <a:pt x="71" y="497"/>
                                  </a:lnTo>
                                  <a:lnTo>
                                    <a:pt x="71" y="295"/>
                                  </a:lnTo>
                                  <a:lnTo>
                                    <a:pt x="6185" y="295"/>
                                  </a:lnTo>
                                  <a:lnTo>
                                    <a:pt x="6187" y="292"/>
                                  </a:lnTo>
                                  <a:lnTo>
                                    <a:pt x="6187" y="283"/>
                                  </a:lnTo>
                                  <a:lnTo>
                                    <a:pt x="618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360854143" name="Rectangle 77"/>
                        <wps:cNvSpPr>
                          <a:spLocks noChangeArrowheads="1"/>
                        </wps:cNvSpPr>
                        <wps:spPr bwMode="auto">
                          <a:xfrm>
                            <a:off x="4015740" y="3111500"/>
                            <a:ext cx="1578610"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890673" name="Rectangle 78"/>
                        <wps:cNvSpPr>
                          <a:spLocks noChangeArrowheads="1"/>
                        </wps:cNvSpPr>
                        <wps:spPr bwMode="auto">
                          <a:xfrm>
                            <a:off x="4075430" y="2095500"/>
                            <a:ext cx="425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1D7BC" w14:textId="711BAFD2" w:rsidR="0004722E" w:rsidRDefault="0004722E">
                              <w:r>
                                <w:rPr>
                                  <w:rFonts w:ascii="Calibri" w:hAnsi="Calibri" w:cs="Calibri"/>
                                  <w:color w:val="000000"/>
                                  <w:kern w:val="0"/>
                                  <w:sz w:val="16"/>
                                  <w:szCs w:val="16"/>
                                  <w:lang w:val="en-US"/>
                                </w:rPr>
                                <w:t>Complaint</w:t>
                              </w:r>
                            </w:p>
                          </w:txbxContent>
                        </wps:txbx>
                        <wps:bodyPr rot="0" vert="horz" wrap="none" lIns="0" tIns="0" rIns="0" bIns="0" anchor="t" anchorCtr="0">
                          <a:spAutoFit/>
                        </wps:bodyPr>
                      </wps:wsp>
                      <wps:wsp>
                        <wps:cNvPr id="948211749" name="Rectangle 79"/>
                        <wps:cNvSpPr>
                          <a:spLocks noChangeArrowheads="1"/>
                        </wps:cNvSpPr>
                        <wps:spPr bwMode="auto">
                          <a:xfrm>
                            <a:off x="4512310" y="20955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82D6" w14:textId="141F43E7"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68253756" name="Rectangle 80"/>
                        <wps:cNvSpPr>
                          <a:spLocks noChangeArrowheads="1"/>
                        </wps:cNvSpPr>
                        <wps:spPr bwMode="auto">
                          <a:xfrm>
                            <a:off x="4547870" y="2095500"/>
                            <a:ext cx="63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7FFF8" w14:textId="26633BBB" w:rsidR="0004722E" w:rsidRDefault="0004722E">
                              <w:r>
                                <w:rPr>
                                  <w:rFonts w:ascii="Calibri" w:hAnsi="Calibri" w:cs="Calibri"/>
                                  <w:color w:val="000000"/>
                                  <w:kern w:val="0"/>
                                  <w:sz w:val="16"/>
                                  <w:szCs w:val="16"/>
                                  <w:lang w:val="en-US"/>
                                </w:rPr>
                                <w:t>is</w:t>
                              </w:r>
                            </w:p>
                          </w:txbxContent>
                        </wps:txbx>
                        <wps:bodyPr rot="0" vert="horz" wrap="none" lIns="0" tIns="0" rIns="0" bIns="0" anchor="t" anchorCtr="0">
                          <a:spAutoFit/>
                        </wps:bodyPr>
                      </wps:wsp>
                      <wps:wsp>
                        <wps:cNvPr id="1224848909" name="Rectangle 81"/>
                        <wps:cNvSpPr>
                          <a:spLocks noChangeArrowheads="1"/>
                        </wps:cNvSpPr>
                        <wps:spPr bwMode="auto">
                          <a:xfrm>
                            <a:off x="4613275" y="20955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501B" w14:textId="1FA517A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499659757" name="Rectangle 82"/>
                        <wps:cNvSpPr>
                          <a:spLocks noChangeArrowheads="1"/>
                        </wps:cNvSpPr>
                        <wps:spPr bwMode="auto">
                          <a:xfrm>
                            <a:off x="4649470" y="2095500"/>
                            <a:ext cx="5181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13AD" w14:textId="47008148" w:rsidR="0004722E" w:rsidRDefault="0004722E">
                              <w:r>
                                <w:rPr>
                                  <w:rFonts w:ascii="Calibri" w:hAnsi="Calibri" w:cs="Calibri"/>
                                  <w:b/>
                                  <w:bCs/>
                                  <w:color w:val="000000"/>
                                  <w:kern w:val="0"/>
                                  <w:sz w:val="16"/>
                                  <w:szCs w:val="16"/>
                                  <w:lang w:val="en-US"/>
                                </w:rPr>
                                <w:t>investigated</w:t>
                              </w:r>
                            </w:p>
                          </w:txbxContent>
                        </wps:txbx>
                        <wps:bodyPr rot="0" vert="horz" wrap="none" lIns="0" tIns="0" rIns="0" bIns="0" anchor="t" anchorCtr="0">
                          <a:spAutoFit/>
                        </wps:bodyPr>
                      </wps:wsp>
                      <wps:wsp>
                        <wps:cNvPr id="428269739" name="Rectangle 83"/>
                        <wps:cNvSpPr>
                          <a:spLocks noChangeArrowheads="1"/>
                        </wps:cNvSpPr>
                        <wps:spPr bwMode="auto">
                          <a:xfrm>
                            <a:off x="5182870" y="20955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14B8" w14:textId="482E4270"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1284798098" name="Rectangle 84"/>
                        <wps:cNvSpPr>
                          <a:spLocks noChangeArrowheads="1"/>
                        </wps:cNvSpPr>
                        <wps:spPr bwMode="auto">
                          <a:xfrm>
                            <a:off x="5220970" y="2095500"/>
                            <a:ext cx="1593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4CD9A" w14:textId="483A2685" w:rsidR="0004722E" w:rsidRDefault="0004722E">
                              <w:r>
                                <w:rPr>
                                  <w:rFonts w:ascii="Calibri" w:hAnsi="Calibri" w:cs="Calibri"/>
                                  <w:b/>
                                  <w:bCs/>
                                  <w:color w:val="000000"/>
                                  <w:kern w:val="0"/>
                                  <w:sz w:val="16"/>
                                  <w:szCs w:val="16"/>
                                  <w:lang w:val="en-US"/>
                                </w:rPr>
                                <w:t>and</w:t>
                              </w:r>
                            </w:p>
                          </w:txbxContent>
                        </wps:txbx>
                        <wps:bodyPr rot="0" vert="horz" wrap="none" lIns="0" tIns="0" rIns="0" bIns="0" anchor="t" anchorCtr="0">
                          <a:spAutoFit/>
                        </wps:bodyPr>
                      </wps:wsp>
                      <wps:wsp>
                        <wps:cNvPr id="1069096508" name="Rectangle 85"/>
                        <wps:cNvSpPr>
                          <a:spLocks noChangeArrowheads="1"/>
                        </wps:cNvSpPr>
                        <wps:spPr bwMode="auto">
                          <a:xfrm>
                            <a:off x="5386705" y="20955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7D20" w14:textId="6C2E8379"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277684370" name="Rectangle 86"/>
                        <wps:cNvSpPr>
                          <a:spLocks noChangeArrowheads="1"/>
                        </wps:cNvSpPr>
                        <wps:spPr bwMode="auto">
                          <a:xfrm>
                            <a:off x="5424170" y="2095500"/>
                            <a:ext cx="1003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D762" w14:textId="7590065F" w:rsidR="0004722E" w:rsidRDefault="0004722E">
                              <w:r>
                                <w:rPr>
                                  <w:rFonts w:ascii="Calibri" w:hAnsi="Calibri" w:cs="Calibri"/>
                                  <w:b/>
                                  <w:bCs/>
                                  <w:color w:val="000000"/>
                                  <w:kern w:val="0"/>
                                  <w:sz w:val="16"/>
                                  <w:szCs w:val="16"/>
                                  <w:lang w:val="en-US"/>
                                </w:rPr>
                                <w:t>all</w:t>
                              </w:r>
                            </w:p>
                          </w:txbxContent>
                        </wps:txbx>
                        <wps:bodyPr rot="0" vert="horz" wrap="none" lIns="0" tIns="0" rIns="0" bIns="0" anchor="t" anchorCtr="0">
                          <a:spAutoFit/>
                        </wps:bodyPr>
                      </wps:wsp>
                      <wps:wsp>
                        <wps:cNvPr id="524252171" name="Rectangle 87"/>
                        <wps:cNvSpPr>
                          <a:spLocks noChangeArrowheads="1"/>
                        </wps:cNvSpPr>
                        <wps:spPr bwMode="auto">
                          <a:xfrm>
                            <a:off x="5518785" y="20955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6D42D" w14:textId="698D04F9"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956744095" name="Rectangle 88"/>
                        <wps:cNvSpPr>
                          <a:spLocks noChangeArrowheads="1"/>
                        </wps:cNvSpPr>
                        <wps:spPr bwMode="auto">
                          <a:xfrm>
                            <a:off x="4075430" y="2207260"/>
                            <a:ext cx="4705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2E7AB" w14:textId="27BCCCC3" w:rsidR="0004722E" w:rsidRDefault="0004722E">
                              <w:r>
                                <w:rPr>
                                  <w:rFonts w:ascii="Calibri" w:hAnsi="Calibri" w:cs="Calibri"/>
                                  <w:b/>
                                  <w:bCs/>
                                  <w:color w:val="000000"/>
                                  <w:kern w:val="0"/>
                                  <w:sz w:val="16"/>
                                  <w:szCs w:val="16"/>
                                  <w:lang w:val="en-US"/>
                                </w:rPr>
                                <w:t>documents</w:t>
                              </w:r>
                            </w:p>
                          </w:txbxContent>
                        </wps:txbx>
                        <wps:bodyPr rot="0" vert="horz" wrap="none" lIns="0" tIns="0" rIns="0" bIns="0" anchor="t" anchorCtr="0">
                          <a:spAutoFit/>
                        </wps:bodyPr>
                      </wps:wsp>
                      <wps:wsp>
                        <wps:cNvPr id="651901511" name="Rectangle 89"/>
                        <wps:cNvSpPr>
                          <a:spLocks noChangeArrowheads="1"/>
                        </wps:cNvSpPr>
                        <wps:spPr bwMode="auto">
                          <a:xfrm>
                            <a:off x="4550410" y="220726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9304E" w14:textId="4C4016C8"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1962099472" name="Rectangle 90"/>
                        <wps:cNvSpPr>
                          <a:spLocks noChangeArrowheads="1"/>
                        </wps:cNvSpPr>
                        <wps:spPr bwMode="auto">
                          <a:xfrm>
                            <a:off x="4075430" y="2322830"/>
                            <a:ext cx="393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9D22" w14:textId="554CE81E" w:rsidR="0004722E" w:rsidRDefault="0004722E">
                              <w:r>
                                <w:rPr>
                                  <w:rFonts w:ascii="Calibri" w:hAnsi="Calibri" w:cs="Calibri"/>
                                  <w:b/>
                                  <w:bCs/>
                                  <w:color w:val="000000"/>
                                  <w:kern w:val="0"/>
                                  <w:sz w:val="16"/>
                                  <w:szCs w:val="16"/>
                                  <w:lang w:val="en-US"/>
                                </w:rPr>
                                <w:t>reviewed</w:t>
                              </w:r>
                            </w:p>
                          </w:txbxContent>
                        </wps:txbx>
                        <wps:bodyPr rot="0" vert="horz" wrap="none" lIns="0" tIns="0" rIns="0" bIns="0" anchor="t" anchorCtr="0">
                          <a:spAutoFit/>
                        </wps:bodyPr>
                      </wps:wsp>
                      <wps:wsp>
                        <wps:cNvPr id="1090050725" name="Rectangle 91"/>
                        <wps:cNvSpPr>
                          <a:spLocks noChangeArrowheads="1"/>
                        </wps:cNvSpPr>
                        <wps:spPr bwMode="auto">
                          <a:xfrm>
                            <a:off x="4472305" y="23228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F7C5" w14:textId="1D0A6768"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2095667239" name="Rectangle 92"/>
                        <wps:cNvSpPr>
                          <a:spLocks noChangeArrowheads="1"/>
                        </wps:cNvSpPr>
                        <wps:spPr bwMode="auto">
                          <a:xfrm>
                            <a:off x="4726305" y="2211070"/>
                            <a:ext cx="1593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CE26D" w14:textId="36D62D04" w:rsidR="0004722E" w:rsidRDefault="0004722E">
                              <w:r>
                                <w:rPr>
                                  <w:rFonts w:ascii="Calibri" w:hAnsi="Calibri" w:cs="Calibri"/>
                                  <w:b/>
                                  <w:bCs/>
                                  <w:color w:val="000000"/>
                                  <w:kern w:val="0"/>
                                  <w:sz w:val="16"/>
                                  <w:szCs w:val="16"/>
                                  <w:lang w:val="en-US"/>
                                </w:rPr>
                                <w:t>and</w:t>
                              </w:r>
                            </w:p>
                          </w:txbxContent>
                        </wps:txbx>
                        <wps:bodyPr rot="0" vert="horz" wrap="none" lIns="0" tIns="0" rIns="0" bIns="0" anchor="t" anchorCtr="0">
                          <a:spAutoFit/>
                        </wps:bodyPr>
                      </wps:wsp>
                      <wps:wsp>
                        <wps:cNvPr id="629768275" name="Rectangle 93"/>
                        <wps:cNvSpPr>
                          <a:spLocks noChangeArrowheads="1"/>
                        </wps:cNvSpPr>
                        <wps:spPr bwMode="auto">
                          <a:xfrm>
                            <a:off x="4881880" y="22110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9DC5" w14:textId="5BA5316B"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994006173" name="Rectangle 94"/>
                        <wps:cNvSpPr>
                          <a:spLocks noChangeArrowheads="1"/>
                        </wps:cNvSpPr>
                        <wps:spPr bwMode="auto">
                          <a:xfrm>
                            <a:off x="5055235" y="2211070"/>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FAF66" w14:textId="6CDF8F5B" w:rsidR="0004722E" w:rsidRDefault="0004722E">
                              <w:r>
                                <w:rPr>
                                  <w:rFonts w:ascii="Calibri" w:hAnsi="Calibri" w:cs="Calibri"/>
                                  <w:b/>
                                  <w:bCs/>
                                  <w:color w:val="000000"/>
                                  <w:kern w:val="0"/>
                                  <w:sz w:val="16"/>
                                  <w:szCs w:val="16"/>
                                  <w:lang w:val="en-US"/>
                                </w:rPr>
                                <w:t>files</w:t>
                              </w:r>
                            </w:p>
                          </w:txbxContent>
                        </wps:txbx>
                        <wps:bodyPr rot="0" vert="horz" wrap="none" lIns="0" tIns="0" rIns="0" bIns="0" anchor="t" anchorCtr="0">
                          <a:spAutoFit/>
                        </wps:bodyPr>
                      </wps:wsp>
                      <wps:wsp>
                        <wps:cNvPr id="408778575" name="Rectangle 95"/>
                        <wps:cNvSpPr>
                          <a:spLocks noChangeArrowheads="1"/>
                        </wps:cNvSpPr>
                        <wps:spPr bwMode="auto">
                          <a:xfrm>
                            <a:off x="5228590" y="22110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1B9AF" w14:textId="4EB50AC4"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421046979" name="Rectangle 96"/>
                        <wps:cNvSpPr>
                          <a:spLocks noChangeArrowheads="1"/>
                        </wps:cNvSpPr>
                        <wps:spPr bwMode="auto">
                          <a:xfrm>
                            <a:off x="5396865" y="2211070"/>
                            <a:ext cx="1377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E3A8" w14:textId="1D140B92" w:rsidR="0004722E" w:rsidRDefault="0004722E">
                              <w:r>
                                <w:rPr>
                                  <w:rFonts w:ascii="Calibri" w:hAnsi="Calibri" w:cs="Calibri"/>
                                  <w:b/>
                                  <w:bCs/>
                                  <w:color w:val="000000"/>
                                  <w:kern w:val="0"/>
                                  <w:sz w:val="16"/>
                                  <w:szCs w:val="16"/>
                                  <w:lang w:val="en-US"/>
                                </w:rPr>
                                <w:t>are</w:t>
                              </w:r>
                            </w:p>
                          </w:txbxContent>
                        </wps:txbx>
                        <wps:bodyPr rot="0" vert="horz" wrap="none" lIns="0" tIns="0" rIns="0" bIns="0" anchor="t" anchorCtr="0">
                          <a:spAutoFit/>
                        </wps:bodyPr>
                      </wps:wsp>
                      <wps:wsp>
                        <wps:cNvPr id="106173878" name="Rectangle 97"/>
                        <wps:cNvSpPr>
                          <a:spLocks noChangeArrowheads="1"/>
                        </wps:cNvSpPr>
                        <wps:spPr bwMode="auto">
                          <a:xfrm>
                            <a:off x="5529580" y="22110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9EB0B" w14:textId="3DE4E06B"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342564174" name="Rectangle 98"/>
                        <wps:cNvSpPr>
                          <a:spLocks noChangeArrowheads="1"/>
                        </wps:cNvSpPr>
                        <wps:spPr bwMode="auto">
                          <a:xfrm>
                            <a:off x="191135" y="3327400"/>
                            <a:ext cx="2717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0974" w14:textId="1EDC987A" w:rsidR="0004722E" w:rsidRDefault="0004722E">
                              <w:r>
                                <w:rPr>
                                  <w:rFonts w:ascii="Calibri" w:hAnsi="Calibri" w:cs="Calibri"/>
                                  <w:color w:val="000000"/>
                                  <w:kern w:val="0"/>
                                  <w:sz w:val="16"/>
                                  <w:szCs w:val="16"/>
                                  <w:lang w:val="en-US"/>
                                </w:rPr>
                                <w:t>Revert</w:t>
                              </w:r>
                            </w:p>
                          </w:txbxContent>
                        </wps:txbx>
                        <wps:bodyPr rot="0" vert="horz" wrap="none" lIns="0" tIns="0" rIns="0" bIns="0" anchor="t" anchorCtr="0">
                          <a:spAutoFit/>
                        </wps:bodyPr>
                      </wps:wsp>
                      <wps:wsp>
                        <wps:cNvPr id="410586931" name="Rectangle 99"/>
                        <wps:cNvSpPr>
                          <a:spLocks noChangeArrowheads="1"/>
                        </wps:cNvSpPr>
                        <wps:spPr bwMode="auto">
                          <a:xfrm>
                            <a:off x="469900" y="33274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3C1D3" w14:textId="70D95FD7"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828034612" name="Rectangle 100"/>
                        <wps:cNvSpPr>
                          <a:spLocks noChangeArrowheads="1"/>
                        </wps:cNvSpPr>
                        <wps:spPr bwMode="auto">
                          <a:xfrm>
                            <a:off x="518795" y="3327400"/>
                            <a:ext cx="87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E904" w14:textId="68EC4A74" w:rsidR="0004722E" w:rsidRDefault="0004722E">
                              <w:r>
                                <w:rPr>
                                  <w:rFonts w:ascii="Calibri" w:hAnsi="Calibri" w:cs="Calibri"/>
                                  <w:color w:val="000000"/>
                                  <w:kern w:val="0"/>
                                  <w:sz w:val="16"/>
                                  <w:szCs w:val="16"/>
                                  <w:lang w:val="en-US"/>
                                </w:rPr>
                                <w:t>to</w:t>
                              </w:r>
                            </w:p>
                          </w:txbxContent>
                        </wps:txbx>
                        <wps:bodyPr rot="0" vert="horz" wrap="none" lIns="0" tIns="0" rIns="0" bIns="0" anchor="t" anchorCtr="0">
                          <a:spAutoFit/>
                        </wps:bodyPr>
                      </wps:wsp>
                      <wps:wsp>
                        <wps:cNvPr id="1806239817" name="Rectangle 101"/>
                        <wps:cNvSpPr>
                          <a:spLocks noChangeArrowheads="1"/>
                        </wps:cNvSpPr>
                        <wps:spPr bwMode="auto">
                          <a:xfrm>
                            <a:off x="608965" y="33274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E0AF" w14:textId="530AF58D"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260929162" name="Rectangle 102"/>
                        <wps:cNvSpPr>
                          <a:spLocks noChangeArrowheads="1"/>
                        </wps:cNvSpPr>
                        <wps:spPr bwMode="auto">
                          <a:xfrm>
                            <a:off x="657860" y="3327400"/>
                            <a:ext cx="5276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EEB7B" w14:textId="120C7A71" w:rsidR="0004722E" w:rsidRDefault="0004722E">
                              <w:r>
                                <w:rPr>
                                  <w:rFonts w:ascii="Calibri" w:hAnsi="Calibri" w:cs="Calibri"/>
                                  <w:color w:val="000000"/>
                                  <w:kern w:val="0"/>
                                  <w:sz w:val="16"/>
                                  <w:szCs w:val="16"/>
                                  <w:lang w:val="en-US"/>
                                </w:rPr>
                                <w:t>Complainant</w:t>
                              </w:r>
                            </w:p>
                          </w:txbxContent>
                        </wps:txbx>
                        <wps:bodyPr rot="0" vert="horz" wrap="none" lIns="0" tIns="0" rIns="0" bIns="0" anchor="t" anchorCtr="0">
                          <a:spAutoFit/>
                        </wps:bodyPr>
                      </wps:wsp>
                      <wps:wsp>
                        <wps:cNvPr id="1422911752" name="Rectangle 103"/>
                        <wps:cNvSpPr>
                          <a:spLocks noChangeArrowheads="1"/>
                        </wps:cNvSpPr>
                        <wps:spPr bwMode="auto">
                          <a:xfrm>
                            <a:off x="1200785" y="33274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E147" w14:textId="43A03C1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382026191" name="Rectangle 104"/>
                        <wps:cNvSpPr>
                          <a:spLocks noChangeArrowheads="1"/>
                        </wps:cNvSpPr>
                        <wps:spPr bwMode="auto">
                          <a:xfrm>
                            <a:off x="1249680" y="3327400"/>
                            <a:ext cx="1835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B9D26" w14:textId="48A02F52" w:rsidR="0004722E" w:rsidRDefault="0004722E">
                              <w:r>
                                <w:rPr>
                                  <w:rFonts w:ascii="Calibri" w:hAnsi="Calibri" w:cs="Calibri"/>
                                  <w:color w:val="000000"/>
                                  <w:kern w:val="0"/>
                                  <w:sz w:val="16"/>
                                  <w:szCs w:val="16"/>
                                  <w:lang w:val="en-US"/>
                                </w:rPr>
                                <w:t>with</w:t>
                              </w:r>
                            </w:p>
                          </w:txbxContent>
                        </wps:txbx>
                        <wps:bodyPr rot="0" vert="horz" wrap="none" lIns="0" tIns="0" rIns="0" bIns="0" anchor="t" anchorCtr="0">
                          <a:spAutoFit/>
                        </wps:bodyPr>
                      </wps:wsp>
                      <wps:wsp>
                        <wps:cNvPr id="182474307" name="Rectangle 105"/>
                        <wps:cNvSpPr>
                          <a:spLocks noChangeArrowheads="1"/>
                        </wps:cNvSpPr>
                        <wps:spPr bwMode="auto">
                          <a:xfrm>
                            <a:off x="1439545" y="33274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505D4" w14:textId="31D8F11A"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742074520" name="Rectangle 106"/>
                        <wps:cNvSpPr>
                          <a:spLocks noChangeArrowheads="1"/>
                        </wps:cNvSpPr>
                        <wps:spPr bwMode="auto">
                          <a:xfrm>
                            <a:off x="1488440" y="3327400"/>
                            <a:ext cx="1485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12A3" w14:textId="4673ECC1" w:rsidR="0004722E" w:rsidRDefault="0004722E">
                              <w:r>
                                <w:rPr>
                                  <w:rFonts w:ascii="Calibri" w:hAnsi="Calibri" w:cs="Calibri"/>
                                  <w:color w:val="000000"/>
                                  <w:kern w:val="0"/>
                                  <w:sz w:val="16"/>
                                  <w:szCs w:val="16"/>
                                  <w:lang w:val="en-US"/>
                                </w:rPr>
                                <w:t>any</w:t>
                              </w:r>
                            </w:p>
                          </w:txbxContent>
                        </wps:txbx>
                        <wps:bodyPr rot="0" vert="horz" wrap="none" lIns="0" tIns="0" rIns="0" bIns="0" anchor="t" anchorCtr="0">
                          <a:spAutoFit/>
                        </wps:bodyPr>
                      </wps:wsp>
                      <wps:wsp>
                        <wps:cNvPr id="630722213" name="Rectangle 107"/>
                        <wps:cNvSpPr>
                          <a:spLocks noChangeArrowheads="1"/>
                        </wps:cNvSpPr>
                        <wps:spPr bwMode="auto">
                          <a:xfrm>
                            <a:off x="1632585" y="33274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EC3B2" w14:textId="421349B9"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834625765" name="Rectangle 108"/>
                        <wps:cNvSpPr>
                          <a:spLocks noChangeArrowheads="1"/>
                        </wps:cNvSpPr>
                        <wps:spPr bwMode="auto">
                          <a:xfrm>
                            <a:off x="191135" y="3439160"/>
                            <a:ext cx="474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5D38" w14:textId="54E4F567" w:rsidR="0004722E" w:rsidRDefault="0004722E">
                              <w:r>
                                <w:rPr>
                                  <w:rFonts w:ascii="Calibri" w:hAnsi="Calibri" w:cs="Calibri"/>
                                  <w:color w:val="000000"/>
                                  <w:kern w:val="0"/>
                                  <w:sz w:val="16"/>
                                  <w:szCs w:val="16"/>
                                  <w:lang w:val="en-US"/>
                                </w:rPr>
                                <w:t>preliminary</w:t>
                              </w:r>
                            </w:p>
                          </w:txbxContent>
                        </wps:txbx>
                        <wps:bodyPr rot="0" vert="horz" wrap="none" lIns="0" tIns="0" rIns="0" bIns="0" anchor="t" anchorCtr="0">
                          <a:spAutoFit/>
                        </wps:bodyPr>
                      </wps:wsp>
                      <wps:wsp>
                        <wps:cNvPr id="1244897278" name="Rectangle 109"/>
                        <wps:cNvSpPr>
                          <a:spLocks noChangeArrowheads="1"/>
                        </wps:cNvSpPr>
                        <wps:spPr bwMode="auto">
                          <a:xfrm>
                            <a:off x="668020" y="343916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4EE5B" w14:textId="32618733"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2140116770" name="Rectangle 110"/>
                        <wps:cNvSpPr>
                          <a:spLocks noChangeArrowheads="1"/>
                        </wps:cNvSpPr>
                        <wps:spPr bwMode="auto">
                          <a:xfrm>
                            <a:off x="191135" y="3552190"/>
                            <a:ext cx="3568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74E5" w14:textId="74FEFD42" w:rsidR="0004722E" w:rsidRDefault="0004722E">
                              <w:r>
                                <w:rPr>
                                  <w:rFonts w:ascii="Calibri" w:hAnsi="Calibri" w:cs="Calibri"/>
                                  <w:color w:val="000000"/>
                                  <w:kern w:val="0"/>
                                  <w:sz w:val="16"/>
                                  <w:szCs w:val="16"/>
                                  <w:lang w:val="en-US"/>
                                </w:rPr>
                                <w:t xml:space="preserve">requests </w:t>
                              </w:r>
                            </w:p>
                          </w:txbxContent>
                        </wps:txbx>
                        <wps:bodyPr rot="0" vert="horz" wrap="none" lIns="0" tIns="0" rIns="0" bIns="0" anchor="t" anchorCtr="0">
                          <a:spAutoFit/>
                        </wps:bodyPr>
                      </wps:wsp>
                      <wps:wsp>
                        <wps:cNvPr id="1956246297" name="Rectangle 111"/>
                        <wps:cNvSpPr>
                          <a:spLocks noChangeArrowheads="1"/>
                        </wps:cNvSpPr>
                        <wps:spPr bwMode="auto">
                          <a:xfrm>
                            <a:off x="191135" y="3667760"/>
                            <a:ext cx="4622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299FF" w14:textId="5BEB43F8" w:rsidR="0004722E" w:rsidRDefault="0004722E">
                              <w:r>
                                <w:rPr>
                                  <w:rFonts w:ascii="Calibri" w:hAnsi="Calibri" w:cs="Calibri"/>
                                  <w:color w:val="000000"/>
                                  <w:kern w:val="0"/>
                                  <w:sz w:val="16"/>
                                  <w:szCs w:val="16"/>
                                  <w:lang w:val="en-US"/>
                                </w:rPr>
                                <w:t>documents</w:t>
                              </w:r>
                            </w:p>
                          </w:txbxContent>
                        </wps:txbx>
                        <wps:bodyPr rot="0" vert="horz" wrap="none" lIns="0" tIns="0" rIns="0" bIns="0" anchor="t" anchorCtr="0">
                          <a:spAutoFit/>
                        </wps:bodyPr>
                      </wps:wsp>
                      <wps:wsp>
                        <wps:cNvPr id="1294461343" name="Rectangle 112"/>
                        <wps:cNvSpPr>
                          <a:spLocks noChangeArrowheads="1"/>
                        </wps:cNvSpPr>
                        <wps:spPr bwMode="auto">
                          <a:xfrm>
                            <a:off x="657860" y="366776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C7D0" w14:textId="342A95E1"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2037730427" name="Rectangle 113"/>
                        <wps:cNvSpPr>
                          <a:spLocks noChangeArrowheads="1"/>
                        </wps:cNvSpPr>
                        <wps:spPr bwMode="auto">
                          <a:xfrm>
                            <a:off x="807720" y="3442970"/>
                            <a:ext cx="3251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47F1" w14:textId="394AD71E" w:rsidR="0004722E" w:rsidRDefault="0004722E">
                              <w:r>
                                <w:rPr>
                                  <w:rFonts w:ascii="Calibri" w:hAnsi="Calibri" w:cs="Calibri"/>
                                  <w:color w:val="000000"/>
                                  <w:kern w:val="0"/>
                                  <w:sz w:val="16"/>
                                  <w:szCs w:val="16"/>
                                  <w:lang w:val="en-US"/>
                                </w:rPr>
                                <w:t>findings</w:t>
                              </w:r>
                            </w:p>
                          </w:txbxContent>
                        </wps:txbx>
                        <wps:bodyPr rot="0" vert="horz" wrap="none" lIns="0" tIns="0" rIns="0" bIns="0" anchor="t" anchorCtr="0">
                          <a:spAutoFit/>
                        </wps:bodyPr>
                      </wps:wsp>
                      <wps:wsp>
                        <wps:cNvPr id="1117848783" name="Rectangle 114"/>
                        <wps:cNvSpPr>
                          <a:spLocks noChangeArrowheads="1"/>
                        </wps:cNvSpPr>
                        <wps:spPr bwMode="auto">
                          <a:xfrm>
                            <a:off x="1134110" y="34429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0A7A" w14:textId="74930B8F"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524968201" name="Rectangle 115"/>
                        <wps:cNvSpPr>
                          <a:spLocks noChangeArrowheads="1"/>
                        </wps:cNvSpPr>
                        <wps:spPr bwMode="auto">
                          <a:xfrm>
                            <a:off x="1272540" y="3442970"/>
                            <a:ext cx="1555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807A" w14:textId="40A27D91" w:rsidR="0004722E" w:rsidRDefault="0004722E">
                              <w:r>
                                <w:rPr>
                                  <w:rFonts w:ascii="Calibri" w:hAnsi="Calibri" w:cs="Calibri"/>
                                  <w:color w:val="000000"/>
                                  <w:kern w:val="0"/>
                                  <w:sz w:val="16"/>
                                  <w:szCs w:val="16"/>
                                  <w:lang w:val="en-US"/>
                                </w:rPr>
                                <w:t>and</w:t>
                              </w:r>
                            </w:p>
                          </w:txbxContent>
                        </wps:txbx>
                        <wps:bodyPr rot="0" vert="horz" wrap="none" lIns="0" tIns="0" rIns="0" bIns="0" anchor="t" anchorCtr="0">
                          <a:spAutoFit/>
                        </wps:bodyPr>
                      </wps:wsp>
                      <wps:wsp>
                        <wps:cNvPr id="1131253465" name="Rectangle 116"/>
                        <wps:cNvSpPr>
                          <a:spLocks noChangeArrowheads="1"/>
                        </wps:cNvSpPr>
                        <wps:spPr bwMode="auto">
                          <a:xfrm>
                            <a:off x="1424305" y="34429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00D2" w14:textId="0B273779"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9314864" name="Rectangle 117"/>
                        <wps:cNvSpPr>
                          <a:spLocks noChangeArrowheads="1"/>
                        </wps:cNvSpPr>
                        <wps:spPr bwMode="auto">
                          <a:xfrm>
                            <a:off x="1562100" y="3442970"/>
                            <a:ext cx="895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4B79A" w14:textId="3E04410B" w:rsidR="0004722E" w:rsidRDefault="0004722E">
                              <w:r>
                                <w:rPr>
                                  <w:rFonts w:ascii="Calibri" w:hAnsi="Calibri" w:cs="Calibri"/>
                                  <w:color w:val="000000"/>
                                  <w:kern w:val="0"/>
                                  <w:sz w:val="16"/>
                                  <w:szCs w:val="16"/>
                                  <w:lang w:val="en-US"/>
                                </w:rPr>
                                <w:t>or</w:t>
                              </w:r>
                            </w:p>
                          </w:txbxContent>
                        </wps:txbx>
                        <wps:bodyPr rot="0" vert="horz" wrap="none" lIns="0" tIns="0" rIns="0" bIns="0" anchor="t" anchorCtr="0">
                          <a:spAutoFit/>
                        </wps:bodyPr>
                      </wps:wsp>
                      <wps:wsp>
                        <wps:cNvPr id="448777909" name="Rectangle 118"/>
                        <wps:cNvSpPr>
                          <a:spLocks noChangeArrowheads="1"/>
                        </wps:cNvSpPr>
                        <wps:spPr bwMode="auto">
                          <a:xfrm>
                            <a:off x="1649095" y="34429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2F28" w14:textId="22B6C7B3"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503126277" name="Rectangle 119"/>
                        <wps:cNvSpPr>
                          <a:spLocks noChangeArrowheads="1"/>
                        </wps:cNvSpPr>
                        <wps:spPr bwMode="auto">
                          <a:xfrm>
                            <a:off x="824865" y="3554730"/>
                            <a:ext cx="1200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05C2" w14:textId="248F9B7C" w:rsidR="0004722E" w:rsidRDefault="0004722E">
                              <w:r>
                                <w:rPr>
                                  <w:rFonts w:ascii="Calibri" w:hAnsi="Calibri" w:cs="Calibri"/>
                                  <w:color w:val="000000"/>
                                  <w:kern w:val="0"/>
                                  <w:sz w:val="16"/>
                                  <w:szCs w:val="16"/>
                                  <w:lang w:val="en-US"/>
                                </w:rPr>
                                <w:t>for</w:t>
                              </w:r>
                            </w:p>
                          </w:txbxContent>
                        </wps:txbx>
                        <wps:bodyPr rot="0" vert="horz" wrap="none" lIns="0" tIns="0" rIns="0" bIns="0" anchor="t" anchorCtr="0">
                          <a:spAutoFit/>
                        </wps:bodyPr>
                      </wps:wsp>
                      <wps:wsp>
                        <wps:cNvPr id="167224283" name="Rectangle 120"/>
                        <wps:cNvSpPr>
                          <a:spLocks noChangeArrowheads="1"/>
                        </wps:cNvSpPr>
                        <wps:spPr bwMode="auto">
                          <a:xfrm>
                            <a:off x="940435" y="3554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9417" w14:textId="200C836B"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38390183" name="Rectangle 121"/>
                        <wps:cNvSpPr>
                          <a:spLocks noChangeArrowheads="1"/>
                        </wps:cNvSpPr>
                        <wps:spPr bwMode="auto">
                          <a:xfrm>
                            <a:off x="1203325" y="3554730"/>
                            <a:ext cx="4470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9599" w14:textId="316A96D1" w:rsidR="0004722E" w:rsidRDefault="0004722E">
                              <w:r>
                                <w:rPr>
                                  <w:rFonts w:ascii="Calibri" w:hAnsi="Calibri" w:cs="Calibri"/>
                                  <w:color w:val="000000"/>
                                  <w:kern w:val="0"/>
                                  <w:sz w:val="16"/>
                                  <w:szCs w:val="16"/>
                                  <w:lang w:val="en-US"/>
                                </w:rPr>
                                <w:t>supporting</w:t>
                              </w:r>
                            </w:p>
                          </w:txbxContent>
                        </wps:txbx>
                        <wps:bodyPr rot="0" vert="horz" wrap="none" lIns="0" tIns="0" rIns="0" bIns="0" anchor="t" anchorCtr="0">
                          <a:spAutoFit/>
                        </wps:bodyPr>
                      </wps:wsp>
                      <wps:wsp>
                        <wps:cNvPr id="654704250" name="Rectangle 122"/>
                        <wps:cNvSpPr>
                          <a:spLocks noChangeArrowheads="1"/>
                        </wps:cNvSpPr>
                        <wps:spPr bwMode="auto">
                          <a:xfrm>
                            <a:off x="1654175" y="3554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E6D65" w14:textId="1D4BE525"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969067773" name="Rectangle 123"/>
                        <wps:cNvSpPr>
                          <a:spLocks noChangeArrowheads="1"/>
                        </wps:cNvSpPr>
                        <wps:spPr bwMode="auto">
                          <a:xfrm>
                            <a:off x="758825" y="3670300"/>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4F5A" w14:textId="3F945579" w:rsidR="0004722E" w:rsidRDefault="0004722E">
                              <w:r>
                                <w:rPr>
                                  <w:rFonts w:ascii="Calibri" w:hAnsi="Calibri" w:cs="Calibri"/>
                                  <w:color w:val="000000"/>
                                  <w:kern w:val="0"/>
                                  <w:sz w:val="16"/>
                                  <w:szCs w:val="16"/>
                                  <w:lang w:val="en-US"/>
                                </w:rPr>
                                <w:t>-</w:t>
                              </w:r>
                            </w:p>
                          </w:txbxContent>
                        </wps:txbx>
                        <wps:bodyPr rot="0" vert="horz" wrap="none" lIns="0" tIns="0" rIns="0" bIns="0" anchor="t" anchorCtr="0">
                          <a:spAutoFit/>
                        </wps:bodyPr>
                      </wps:wsp>
                      <wps:wsp>
                        <wps:cNvPr id="319347710" name="Rectangle 124"/>
                        <wps:cNvSpPr>
                          <a:spLocks noChangeArrowheads="1"/>
                        </wps:cNvSpPr>
                        <wps:spPr bwMode="auto">
                          <a:xfrm>
                            <a:off x="789940" y="36703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81FAF" w14:textId="2DE8DD3C"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927906385" name="Rectangle 125"/>
                        <wps:cNvSpPr>
                          <a:spLocks noChangeArrowheads="1"/>
                        </wps:cNvSpPr>
                        <wps:spPr bwMode="auto">
                          <a:xfrm>
                            <a:off x="865505" y="3670300"/>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C422" w14:textId="46A55967" w:rsidR="0004722E" w:rsidRDefault="0004722E">
                              <w:r>
                                <w:rPr>
                                  <w:rFonts w:ascii="Calibri" w:hAnsi="Calibri" w:cs="Calibri"/>
                                  <w:color w:val="000000"/>
                                  <w:kern w:val="0"/>
                                  <w:sz w:val="16"/>
                                  <w:szCs w:val="16"/>
                                  <w:lang w:val="en-US"/>
                                </w:rPr>
                                <w:t>this</w:t>
                              </w:r>
                            </w:p>
                          </w:txbxContent>
                        </wps:txbx>
                        <wps:bodyPr rot="0" vert="horz" wrap="none" lIns="0" tIns="0" rIns="0" bIns="0" anchor="t" anchorCtr="0">
                          <a:spAutoFit/>
                        </wps:bodyPr>
                      </wps:wsp>
                      <wps:wsp>
                        <wps:cNvPr id="711116831" name="Rectangle 126"/>
                        <wps:cNvSpPr>
                          <a:spLocks noChangeArrowheads="1"/>
                        </wps:cNvSpPr>
                        <wps:spPr bwMode="auto">
                          <a:xfrm>
                            <a:off x="1021080" y="36703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08DD" w14:textId="3D76587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50755416" name="Rectangle 127"/>
                        <wps:cNvSpPr>
                          <a:spLocks noChangeArrowheads="1"/>
                        </wps:cNvSpPr>
                        <wps:spPr bwMode="auto">
                          <a:xfrm>
                            <a:off x="1096645" y="3670300"/>
                            <a:ext cx="87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AE3E" w14:textId="0A0205BC" w:rsidR="0004722E" w:rsidRDefault="0004722E">
                              <w:r>
                                <w:rPr>
                                  <w:rFonts w:ascii="Calibri" w:hAnsi="Calibri" w:cs="Calibri"/>
                                  <w:color w:val="000000"/>
                                  <w:kern w:val="0"/>
                                  <w:sz w:val="16"/>
                                  <w:szCs w:val="16"/>
                                  <w:lang w:val="en-US"/>
                                </w:rPr>
                                <w:t>to</w:t>
                              </w:r>
                            </w:p>
                          </w:txbxContent>
                        </wps:txbx>
                        <wps:bodyPr rot="0" vert="horz" wrap="none" lIns="0" tIns="0" rIns="0" bIns="0" anchor="t" anchorCtr="0">
                          <a:spAutoFit/>
                        </wps:bodyPr>
                      </wps:wsp>
                      <wps:wsp>
                        <wps:cNvPr id="1224803972" name="Rectangle 128"/>
                        <wps:cNvSpPr>
                          <a:spLocks noChangeArrowheads="1"/>
                        </wps:cNvSpPr>
                        <wps:spPr bwMode="auto">
                          <a:xfrm>
                            <a:off x="1186815" y="36703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2252D" w14:textId="22EF8044"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12819541" name="Rectangle 129"/>
                        <wps:cNvSpPr>
                          <a:spLocks noChangeArrowheads="1"/>
                        </wps:cNvSpPr>
                        <wps:spPr bwMode="auto">
                          <a:xfrm>
                            <a:off x="1262380" y="3670300"/>
                            <a:ext cx="1041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16F2B" w14:textId="07295EE2" w:rsidR="0004722E" w:rsidRDefault="0004722E">
                              <w:r>
                                <w:rPr>
                                  <w:rFonts w:ascii="Calibri" w:hAnsi="Calibri" w:cs="Calibri"/>
                                  <w:color w:val="000000"/>
                                  <w:kern w:val="0"/>
                                  <w:sz w:val="16"/>
                                  <w:szCs w:val="16"/>
                                  <w:lang w:val="en-US"/>
                                </w:rPr>
                                <w:t>be</w:t>
                              </w:r>
                            </w:p>
                          </w:txbxContent>
                        </wps:txbx>
                        <wps:bodyPr rot="0" vert="horz" wrap="none" lIns="0" tIns="0" rIns="0" bIns="0" anchor="t" anchorCtr="0">
                          <a:spAutoFit/>
                        </wps:bodyPr>
                      </wps:wsp>
                      <wps:wsp>
                        <wps:cNvPr id="1209782287" name="Rectangle 130"/>
                        <wps:cNvSpPr>
                          <a:spLocks noChangeArrowheads="1"/>
                        </wps:cNvSpPr>
                        <wps:spPr bwMode="auto">
                          <a:xfrm>
                            <a:off x="1369060" y="36703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C2D5" w14:textId="79A82C6D"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71518556" name="Rectangle 131"/>
                        <wps:cNvSpPr>
                          <a:spLocks noChangeArrowheads="1"/>
                        </wps:cNvSpPr>
                        <wps:spPr bwMode="auto">
                          <a:xfrm>
                            <a:off x="1445260" y="3670300"/>
                            <a:ext cx="2114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6AC5" w14:textId="1FC3AD59" w:rsidR="0004722E" w:rsidRDefault="0004722E">
                              <w:r>
                                <w:rPr>
                                  <w:rFonts w:ascii="Calibri" w:hAnsi="Calibri" w:cs="Calibri"/>
                                  <w:color w:val="000000"/>
                                  <w:kern w:val="0"/>
                                  <w:sz w:val="16"/>
                                  <w:szCs w:val="16"/>
                                  <w:lang w:val="en-US"/>
                                </w:rPr>
                                <w:t>done</w:t>
                              </w:r>
                            </w:p>
                          </w:txbxContent>
                        </wps:txbx>
                        <wps:bodyPr rot="0" vert="horz" wrap="none" lIns="0" tIns="0" rIns="0" bIns="0" anchor="t" anchorCtr="0">
                          <a:spAutoFit/>
                        </wps:bodyPr>
                      </wps:wsp>
                      <wps:wsp>
                        <wps:cNvPr id="2060932160" name="Rectangle 132"/>
                        <wps:cNvSpPr>
                          <a:spLocks noChangeArrowheads="1"/>
                        </wps:cNvSpPr>
                        <wps:spPr bwMode="auto">
                          <a:xfrm>
                            <a:off x="1654175" y="36703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DFFF" w14:textId="0B8BE427"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5567610" name="Rectangle 133"/>
                        <wps:cNvSpPr>
                          <a:spLocks noChangeArrowheads="1"/>
                        </wps:cNvSpPr>
                        <wps:spPr bwMode="auto">
                          <a:xfrm>
                            <a:off x="191135" y="3784600"/>
                            <a:ext cx="2603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E72A2" w14:textId="10987BF9" w:rsidR="0004722E" w:rsidRDefault="0004722E">
                              <w:r>
                                <w:rPr>
                                  <w:rFonts w:ascii="Calibri" w:hAnsi="Calibri" w:cs="Calibri"/>
                                  <w:color w:val="000000"/>
                                  <w:kern w:val="0"/>
                                  <w:sz w:val="16"/>
                                  <w:szCs w:val="16"/>
                                  <w:lang w:val="en-US"/>
                                </w:rPr>
                                <w:t>within</w:t>
                              </w:r>
                            </w:p>
                          </w:txbxContent>
                        </wps:txbx>
                        <wps:bodyPr rot="0" vert="horz" wrap="none" lIns="0" tIns="0" rIns="0" bIns="0" anchor="t" anchorCtr="0">
                          <a:spAutoFit/>
                        </wps:bodyPr>
                      </wps:wsp>
                      <wps:wsp>
                        <wps:cNvPr id="703512023" name="Rectangle 134"/>
                        <wps:cNvSpPr>
                          <a:spLocks noChangeArrowheads="1"/>
                        </wps:cNvSpPr>
                        <wps:spPr bwMode="auto">
                          <a:xfrm>
                            <a:off x="458470" y="3784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2DB94" w14:textId="18ED6C6A"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11729631" name="Rectangle 135"/>
                        <wps:cNvSpPr>
                          <a:spLocks noChangeArrowheads="1"/>
                        </wps:cNvSpPr>
                        <wps:spPr bwMode="auto">
                          <a:xfrm>
                            <a:off x="503555" y="3784600"/>
                            <a:ext cx="52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BCC4" w14:textId="73F158B0" w:rsidR="0004722E" w:rsidRDefault="0004722E">
                              <w:r>
                                <w:rPr>
                                  <w:rFonts w:ascii="Calibri" w:hAnsi="Calibri" w:cs="Calibri"/>
                                  <w:color w:val="000000"/>
                                  <w:kern w:val="0"/>
                                  <w:sz w:val="16"/>
                                  <w:szCs w:val="16"/>
                                  <w:lang w:val="en-US"/>
                                </w:rPr>
                                <w:t>7</w:t>
                              </w:r>
                            </w:p>
                          </w:txbxContent>
                        </wps:txbx>
                        <wps:bodyPr rot="0" vert="horz" wrap="none" lIns="0" tIns="0" rIns="0" bIns="0" anchor="t" anchorCtr="0">
                          <a:spAutoFit/>
                        </wps:bodyPr>
                      </wps:wsp>
                      <wps:wsp>
                        <wps:cNvPr id="586728990" name="Rectangle 136"/>
                        <wps:cNvSpPr>
                          <a:spLocks noChangeArrowheads="1"/>
                        </wps:cNvSpPr>
                        <wps:spPr bwMode="auto">
                          <a:xfrm>
                            <a:off x="577850" y="3784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98592" w14:textId="25792433"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561835053" name="Rectangle 137"/>
                        <wps:cNvSpPr>
                          <a:spLocks noChangeArrowheads="1"/>
                        </wps:cNvSpPr>
                        <wps:spPr bwMode="auto">
                          <a:xfrm>
                            <a:off x="624205" y="3784600"/>
                            <a:ext cx="3429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4C5E" w14:textId="082293DD" w:rsidR="0004722E" w:rsidRDefault="0004722E">
                              <w:r>
                                <w:rPr>
                                  <w:rFonts w:ascii="Calibri" w:hAnsi="Calibri" w:cs="Calibri"/>
                                  <w:b/>
                                  <w:bCs/>
                                  <w:color w:val="000000"/>
                                  <w:kern w:val="0"/>
                                  <w:sz w:val="16"/>
                                  <w:szCs w:val="16"/>
                                  <w:lang w:val="en-US"/>
                                </w:rPr>
                                <w:t>working</w:t>
                              </w:r>
                            </w:p>
                          </w:txbxContent>
                        </wps:txbx>
                        <wps:bodyPr rot="0" vert="horz" wrap="none" lIns="0" tIns="0" rIns="0" bIns="0" anchor="t" anchorCtr="0">
                          <a:spAutoFit/>
                        </wps:bodyPr>
                      </wps:wsp>
                      <wps:wsp>
                        <wps:cNvPr id="1802020956" name="Rectangle 138"/>
                        <wps:cNvSpPr>
                          <a:spLocks noChangeArrowheads="1"/>
                        </wps:cNvSpPr>
                        <wps:spPr bwMode="auto">
                          <a:xfrm>
                            <a:off x="977265" y="3784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050E2" w14:textId="6BCC439B"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888315409" name="Rectangle 139"/>
                        <wps:cNvSpPr>
                          <a:spLocks noChangeArrowheads="1"/>
                        </wps:cNvSpPr>
                        <wps:spPr bwMode="auto">
                          <a:xfrm>
                            <a:off x="1023620" y="3784600"/>
                            <a:ext cx="1936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21E3" w14:textId="511C097B" w:rsidR="0004722E" w:rsidRDefault="0004722E">
                              <w:r>
                                <w:rPr>
                                  <w:rFonts w:ascii="Calibri" w:hAnsi="Calibri" w:cs="Calibri"/>
                                  <w:b/>
                                  <w:bCs/>
                                  <w:color w:val="000000"/>
                                  <w:kern w:val="0"/>
                                  <w:sz w:val="16"/>
                                  <w:szCs w:val="16"/>
                                  <w:lang w:val="en-US"/>
                                </w:rPr>
                                <w:t>days</w:t>
                              </w:r>
                            </w:p>
                          </w:txbxContent>
                        </wps:txbx>
                        <wps:bodyPr rot="0" vert="horz" wrap="none" lIns="0" tIns="0" rIns="0" bIns="0" anchor="t" anchorCtr="0">
                          <a:spAutoFit/>
                        </wps:bodyPr>
                      </wps:wsp>
                      <wps:wsp>
                        <wps:cNvPr id="987732096" name="Rectangle 140"/>
                        <wps:cNvSpPr>
                          <a:spLocks noChangeArrowheads="1"/>
                        </wps:cNvSpPr>
                        <wps:spPr bwMode="auto">
                          <a:xfrm>
                            <a:off x="1221740" y="3784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DD9EF" w14:textId="07941168"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1667861263" name="Rectangle 141"/>
                        <wps:cNvSpPr>
                          <a:spLocks noChangeArrowheads="1"/>
                        </wps:cNvSpPr>
                        <wps:spPr bwMode="auto">
                          <a:xfrm>
                            <a:off x="1268730" y="3784600"/>
                            <a:ext cx="2057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7AD98" w14:textId="39AFE2C4" w:rsidR="0004722E" w:rsidRDefault="0004722E">
                              <w:r>
                                <w:rPr>
                                  <w:rFonts w:ascii="Calibri" w:hAnsi="Calibri" w:cs="Calibri"/>
                                  <w:b/>
                                  <w:bCs/>
                                  <w:color w:val="000000"/>
                                  <w:kern w:val="0"/>
                                  <w:sz w:val="16"/>
                                  <w:szCs w:val="16"/>
                                  <w:lang w:val="en-US"/>
                                </w:rPr>
                                <w:t>from</w:t>
                              </w:r>
                            </w:p>
                          </w:txbxContent>
                        </wps:txbx>
                        <wps:bodyPr rot="0" vert="horz" wrap="none" lIns="0" tIns="0" rIns="0" bIns="0" anchor="t" anchorCtr="0">
                          <a:spAutoFit/>
                        </wps:bodyPr>
                      </wps:wsp>
                      <wps:wsp>
                        <wps:cNvPr id="497426699" name="Rectangle 142"/>
                        <wps:cNvSpPr>
                          <a:spLocks noChangeArrowheads="1"/>
                        </wps:cNvSpPr>
                        <wps:spPr bwMode="auto">
                          <a:xfrm>
                            <a:off x="1471930" y="3784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266DD" w14:textId="6E320233"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612303653" name="Rectangle 143"/>
                        <wps:cNvSpPr>
                          <a:spLocks noChangeArrowheads="1"/>
                        </wps:cNvSpPr>
                        <wps:spPr bwMode="auto">
                          <a:xfrm>
                            <a:off x="191135" y="3900170"/>
                            <a:ext cx="2959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16E5" w14:textId="296D61B8" w:rsidR="0004722E" w:rsidRDefault="0004722E">
                              <w:r>
                                <w:rPr>
                                  <w:rFonts w:ascii="Calibri" w:hAnsi="Calibri" w:cs="Calibri"/>
                                  <w:b/>
                                  <w:bCs/>
                                  <w:color w:val="000000"/>
                                  <w:kern w:val="0"/>
                                  <w:sz w:val="16"/>
                                  <w:szCs w:val="16"/>
                                  <w:lang w:val="en-US"/>
                                </w:rPr>
                                <w:t>receipt</w:t>
                              </w:r>
                            </w:p>
                          </w:txbxContent>
                        </wps:txbx>
                        <wps:bodyPr rot="0" vert="horz" wrap="none" lIns="0" tIns="0" rIns="0" bIns="0" anchor="t" anchorCtr="0">
                          <a:spAutoFit/>
                        </wps:bodyPr>
                      </wps:wsp>
                      <wps:wsp>
                        <wps:cNvPr id="551223909" name="Rectangle 144"/>
                        <wps:cNvSpPr>
                          <a:spLocks noChangeArrowheads="1"/>
                        </wps:cNvSpPr>
                        <wps:spPr bwMode="auto">
                          <a:xfrm>
                            <a:off x="488315" y="39001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B95A5" w14:textId="424BC090"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2128760021" name="Rectangle 145"/>
                        <wps:cNvSpPr>
                          <a:spLocks noChangeArrowheads="1"/>
                        </wps:cNvSpPr>
                        <wps:spPr bwMode="auto">
                          <a:xfrm>
                            <a:off x="2073910" y="320548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07565" name="Rectangle 146"/>
                        <wps:cNvSpPr>
                          <a:spLocks noChangeArrowheads="1"/>
                        </wps:cNvSpPr>
                        <wps:spPr bwMode="auto">
                          <a:xfrm>
                            <a:off x="2084705" y="3218180"/>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3328" w14:textId="54033232" w:rsidR="0004722E" w:rsidRDefault="0004722E">
                              <w:r>
                                <w:rPr>
                                  <w:rFonts w:ascii="Verdana" w:hAnsi="Verdana" w:cs="Verdana"/>
                                  <w:b/>
                                  <w:bCs/>
                                  <w:color w:val="000000"/>
                                  <w:kern w:val="0"/>
                                  <w:sz w:val="16"/>
                                  <w:szCs w:val="16"/>
                                  <w:lang w:val="en-US"/>
                                </w:rPr>
                                <w:t xml:space="preserve"> </w:t>
                              </w:r>
                            </w:p>
                          </w:txbxContent>
                        </wps:txbx>
                        <wps:bodyPr rot="0" vert="horz" wrap="none" lIns="0" tIns="0" rIns="0" bIns="0" anchor="t" anchorCtr="0">
                          <a:spAutoFit/>
                        </wps:bodyPr>
                      </wps:wsp>
                      <wps:wsp>
                        <wps:cNvPr id="1036200441" name="Rectangle 147"/>
                        <wps:cNvSpPr>
                          <a:spLocks noChangeArrowheads="1"/>
                        </wps:cNvSpPr>
                        <wps:spPr bwMode="auto">
                          <a:xfrm>
                            <a:off x="2084705" y="3345180"/>
                            <a:ext cx="438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7879" w14:textId="3B368DCC" w:rsidR="0004722E" w:rsidRDefault="0004722E">
                              <w:r>
                                <w:rPr>
                                  <w:rFonts w:ascii="Verdana" w:hAnsi="Verdana" w:cs="Verdana"/>
                                  <w:b/>
                                  <w:bCs/>
                                  <w:color w:val="000000"/>
                                  <w:kern w:val="0"/>
                                  <w:sz w:val="20"/>
                                  <w:szCs w:val="20"/>
                                  <w:lang w:val="en-US"/>
                                </w:rPr>
                                <w:t xml:space="preserve"> </w:t>
                              </w:r>
                            </w:p>
                          </w:txbxContent>
                        </wps:txbx>
                        <wps:bodyPr rot="0" vert="horz" wrap="none" lIns="0" tIns="0" rIns="0" bIns="0" anchor="t" anchorCtr="0">
                          <a:spAutoFit/>
                        </wps:bodyPr>
                      </wps:wsp>
                      <wps:wsp>
                        <wps:cNvPr id="1737157852" name="Rectangle 148"/>
                        <wps:cNvSpPr>
                          <a:spLocks noChangeArrowheads="1"/>
                        </wps:cNvSpPr>
                        <wps:spPr bwMode="auto">
                          <a:xfrm>
                            <a:off x="2132330" y="3494405"/>
                            <a:ext cx="4984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3E47" w14:textId="56228CA1" w:rsidR="0004722E" w:rsidRDefault="0004722E">
                              <w:r>
                                <w:rPr>
                                  <w:rFonts w:ascii="Calibri" w:hAnsi="Calibri" w:cs="Calibri"/>
                                  <w:color w:val="000000"/>
                                  <w:kern w:val="0"/>
                                  <w:sz w:val="16"/>
                                  <w:szCs w:val="16"/>
                                  <w:lang w:val="en-US"/>
                                </w:rPr>
                                <w:t xml:space="preserve">Formulate a </w:t>
                              </w:r>
                            </w:p>
                          </w:txbxContent>
                        </wps:txbx>
                        <wps:bodyPr rot="0" vert="horz" wrap="none" lIns="0" tIns="0" rIns="0" bIns="0" anchor="t" anchorCtr="0">
                          <a:spAutoFit/>
                        </wps:bodyPr>
                      </wps:wsp>
                      <wps:wsp>
                        <wps:cNvPr id="1245345968" name="Rectangle 149"/>
                        <wps:cNvSpPr>
                          <a:spLocks noChangeArrowheads="1"/>
                        </wps:cNvSpPr>
                        <wps:spPr bwMode="auto">
                          <a:xfrm>
                            <a:off x="2764155" y="3494405"/>
                            <a:ext cx="6019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DA3" w14:textId="196E14FA" w:rsidR="0004722E" w:rsidRDefault="0004722E">
                              <w:r>
                                <w:rPr>
                                  <w:rFonts w:ascii="Calibri" w:hAnsi="Calibri" w:cs="Calibri"/>
                                  <w:b/>
                                  <w:bCs/>
                                  <w:color w:val="000000"/>
                                  <w:kern w:val="0"/>
                                  <w:sz w:val="16"/>
                                  <w:szCs w:val="16"/>
                                  <w:lang w:val="en-US"/>
                                </w:rPr>
                                <w:t xml:space="preserve">joint response </w:t>
                              </w:r>
                            </w:p>
                          </w:txbxContent>
                        </wps:txbx>
                        <wps:bodyPr rot="0" vert="horz" wrap="none" lIns="0" tIns="0" rIns="0" bIns="0" anchor="t" anchorCtr="0">
                          <a:spAutoFit/>
                        </wps:bodyPr>
                      </wps:wsp>
                      <wps:wsp>
                        <wps:cNvPr id="1225552416" name="Rectangle 150"/>
                        <wps:cNvSpPr>
                          <a:spLocks noChangeArrowheads="1"/>
                        </wps:cNvSpPr>
                        <wps:spPr bwMode="auto">
                          <a:xfrm>
                            <a:off x="3506470" y="3494405"/>
                            <a:ext cx="87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62A6" w14:textId="134F03D2" w:rsidR="0004722E" w:rsidRDefault="0004722E">
                              <w:r>
                                <w:rPr>
                                  <w:rFonts w:ascii="Calibri" w:hAnsi="Calibri" w:cs="Calibri"/>
                                  <w:color w:val="000000"/>
                                  <w:kern w:val="0"/>
                                  <w:sz w:val="16"/>
                                  <w:szCs w:val="16"/>
                                  <w:lang w:val="en-US"/>
                                </w:rPr>
                                <w:t xml:space="preserve">to </w:t>
                              </w:r>
                            </w:p>
                          </w:txbxContent>
                        </wps:txbx>
                        <wps:bodyPr rot="0" vert="horz" wrap="none" lIns="0" tIns="0" rIns="0" bIns="0" anchor="t" anchorCtr="0">
                          <a:spAutoFit/>
                        </wps:bodyPr>
                      </wps:wsp>
                      <wps:wsp>
                        <wps:cNvPr id="1119610998" name="Rectangle 151"/>
                        <wps:cNvSpPr>
                          <a:spLocks noChangeArrowheads="1"/>
                        </wps:cNvSpPr>
                        <wps:spPr bwMode="auto">
                          <a:xfrm>
                            <a:off x="2132330" y="3609975"/>
                            <a:ext cx="6972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41E1" w14:textId="7CA20073" w:rsidR="0004722E" w:rsidRDefault="0004722E">
                              <w:r>
                                <w:rPr>
                                  <w:rFonts w:ascii="Calibri" w:hAnsi="Calibri" w:cs="Calibri"/>
                                  <w:color w:val="000000"/>
                                  <w:kern w:val="0"/>
                                  <w:sz w:val="16"/>
                                  <w:szCs w:val="16"/>
                                  <w:lang w:val="en-US"/>
                                </w:rPr>
                                <w:t xml:space="preserve">complaint within </w:t>
                              </w:r>
                            </w:p>
                          </w:txbxContent>
                        </wps:txbx>
                        <wps:bodyPr rot="0" vert="horz" wrap="none" lIns="0" tIns="0" rIns="0" bIns="0" anchor="t" anchorCtr="0">
                          <a:spAutoFit/>
                        </wps:bodyPr>
                      </wps:wsp>
                      <wps:wsp>
                        <wps:cNvPr id="1352948978" name="Rectangle 152"/>
                        <wps:cNvSpPr>
                          <a:spLocks noChangeArrowheads="1"/>
                        </wps:cNvSpPr>
                        <wps:spPr bwMode="auto">
                          <a:xfrm>
                            <a:off x="2951480" y="3609975"/>
                            <a:ext cx="5480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FCA2" w14:textId="4EFABB09" w:rsidR="0004722E" w:rsidRDefault="0004722E">
                              <w:r>
                                <w:rPr>
                                  <w:rFonts w:ascii="Calibri" w:hAnsi="Calibri" w:cs="Calibri"/>
                                  <w:b/>
                                  <w:bCs/>
                                  <w:color w:val="000000"/>
                                  <w:kern w:val="0"/>
                                  <w:sz w:val="16"/>
                                  <w:szCs w:val="16"/>
                                  <w:lang w:val="en-US"/>
                                </w:rPr>
                                <w:t xml:space="preserve">14 days from </w:t>
                              </w:r>
                            </w:p>
                          </w:txbxContent>
                        </wps:txbx>
                        <wps:bodyPr rot="0" vert="horz" wrap="none" lIns="0" tIns="0" rIns="0" bIns="0" anchor="t" anchorCtr="0">
                          <a:spAutoFit/>
                        </wps:bodyPr>
                      </wps:wsp>
                      <wps:wsp>
                        <wps:cNvPr id="932495370" name="Rectangle 153"/>
                        <wps:cNvSpPr>
                          <a:spLocks noChangeArrowheads="1"/>
                        </wps:cNvSpPr>
                        <wps:spPr bwMode="auto">
                          <a:xfrm>
                            <a:off x="2132330" y="3724275"/>
                            <a:ext cx="2959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CAB6" w14:textId="477BD0DA" w:rsidR="0004722E" w:rsidRDefault="0004722E">
                              <w:r>
                                <w:rPr>
                                  <w:rFonts w:ascii="Calibri" w:hAnsi="Calibri" w:cs="Calibri"/>
                                  <w:b/>
                                  <w:bCs/>
                                  <w:color w:val="000000"/>
                                  <w:kern w:val="0"/>
                                  <w:sz w:val="16"/>
                                  <w:szCs w:val="16"/>
                                  <w:lang w:val="en-US"/>
                                </w:rPr>
                                <w:t>receipt</w:t>
                              </w:r>
                            </w:p>
                          </w:txbxContent>
                        </wps:txbx>
                        <wps:bodyPr rot="0" vert="horz" wrap="none" lIns="0" tIns="0" rIns="0" bIns="0" anchor="t" anchorCtr="0">
                          <a:spAutoFit/>
                        </wps:bodyPr>
                      </wps:wsp>
                      <wps:wsp>
                        <wps:cNvPr id="1791795455" name="Rectangle 154"/>
                        <wps:cNvSpPr>
                          <a:spLocks noChangeArrowheads="1"/>
                        </wps:cNvSpPr>
                        <wps:spPr bwMode="auto">
                          <a:xfrm>
                            <a:off x="2430145" y="372427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AEB9" w14:textId="37F0DC41"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1590955488" name="Rectangle 155"/>
                        <wps:cNvSpPr>
                          <a:spLocks noChangeArrowheads="1"/>
                        </wps:cNvSpPr>
                        <wps:spPr bwMode="auto">
                          <a:xfrm>
                            <a:off x="4016375" y="3112135"/>
                            <a:ext cx="1579245" cy="113601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641828" name="Rectangle 156"/>
                        <wps:cNvSpPr>
                          <a:spLocks noChangeArrowheads="1"/>
                        </wps:cNvSpPr>
                        <wps:spPr bwMode="auto">
                          <a:xfrm>
                            <a:off x="4076700" y="3185795"/>
                            <a:ext cx="2806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03925" w14:textId="0EBCB6A9" w:rsidR="0004722E" w:rsidRDefault="0004722E">
                              <w:r>
                                <w:rPr>
                                  <w:rFonts w:ascii="Calibri" w:hAnsi="Calibri" w:cs="Calibri"/>
                                  <w:color w:val="000000"/>
                                  <w:kern w:val="0"/>
                                  <w:sz w:val="16"/>
                                  <w:szCs w:val="16"/>
                                  <w:lang w:val="en-US"/>
                                </w:rPr>
                                <w:t>Where</w:t>
                              </w:r>
                            </w:p>
                          </w:txbxContent>
                        </wps:txbx>
                        <wps:bodyPr rot="0" vert="horz" wrap="none" lIns="0" tIns="0" rIns="0" bIns="0" anchor="t" anchorCtr="0">
                          <a:spAutoFit/>
                        </wps:bodyPr>
                      </wps:wsp>
                      <wps:wsp>
                        <wps:cNvPr id="1756022905" name="Rectangle 157"/>
                        <wps:cNvSpPr>
                          <a:spLocks noChangeArrowheads="1"/>
                        </wps:cNvSpPr>
                        <wps:spPr bwMode="auto">
                          <a:xfrm>
                            <a:off x="4364355" y="31857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5C97" w14:textId="47272C55"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995575953" name="Rectangle 158"/>
                        <wps:cNvSpPr>
                          <a:spLocks noChangeArrowheads="1"/>
                        </wps:cNvSpPr>
                        <wps:spPr bwMode="auto">
                          <a:xfrm>
                            <a:off x="4387850" y="3185795"/>
                            <a:ext cx="1384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958F" w14:textId="0EF79F40" w:rsidR="0004722E" w:rsidRDefault="0004722E">
                              <w:r>
                                <w:rPr>
                                  <w:rFonts w:ascii="Calibri" w:hAnsi="Calibri" w:cs="Calibri"/>
                                  <w:color w:val="000000"/>
                                  <w:kern w:val="0"/>
                                  <w:sz w:val="16"/>
                                  <w:szCs w:val="16"/>
                                  <w:lang w:val="en-US"/>
                                </w:rPr>
                                <w:t>the</w:t>
                              </w:r>
                            </w:p>
                          </w:txbxContent>
                        </wps:txbx>
                        <wps:bodyPr rot="0" vert="horz" wrap="none" lIns="0" tIns="0" rIns="0" bIns="0" anchor="t" anchorCtr="0">
                          <a:spAutoFit/>
                        </wps:bodyPr>
                      </wps:wsp>
                      <wps:wsp>
                        <wps:cNvPr id="1297837094" name="Rectangle 159"/>
                        <wps:cNvSpPr>
                          <a:spLocks noChangeArrowheads="1"/>
                        </wps:cNvSpPr>
                        <wps:spPr bwMode="auto">
                          <a:xfrm>
                            <a:off x="4530090" y="31857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7BBB" w14:textId="123E8D14"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552189249" name="Rectangle 160"/>
                        <wps:cNvSpPr>
                          <a:spLocks noChangeArrowheads="1"/>
                        </wps:cNvSpPr>
                        <wps:spPr bwMode="auto">
                          <a:xfrm>
                            <a:off x="4555490" y="3185795"/>
                            <a:ext cx="414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E93F" w14:textId="74C241C5" w:rsidR="0004722E" w:rsidRDefault="0004722E">
                              <w:r>
                                <w:rPr>
                                  <w:rFonts w:ascii="Calibri" w:hAnsi="Calibri" w:cs="Calibri"/>
                                  <w:color w:val="000000"/>
                                  <w:kern w:val="0"/>
                                  <w:sz w:val="16"/>
                                  <w:szCs w:val="16"/>
                                  <w:lang w:val="en-US"/>
                                </w:rPr>
                                <w:t>complaint</w:t>
                              </w:r>
                            </w:p>
                          </w:txbxContent>
                        </wps:txbx>
                        <wps:bodyPr rot="0" vert="horz" wrap="none" lIns="0" tIns="0" rIns="0" bIns="0" anchor="t" anchorCtr="0">
                          <a:spAutoFit/>
                        </wps:bodyPr>
                      </wps:wsp>
                      <wps:wsp>
                        <wps:cNvPr id="113320997" name="Rectangle 161"/>
                        <wps:cNvSpPr>
                          <a:spLocks noChangeArrowheads="1"/>
                        </wps:cNvSpPr>
                        <wps:spPr bwMode="auto">
                          <a:xfrm>
                            <a:off x="4982210" y="31857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B1AE" w14:textId="453B18F5"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78656208" name="Rectangle 162"/>
                        <wps:cNvSpPr>
                          <a:spLocks noChangeArrowheads="1"/>
                        </wps:cNvSpPr>
                        <wps:spPr bwMode="auto">
                          <a:xfrm>
                            <a:off x="5006340" y="3185795"/>
                            <a:ext cx="2266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B24F3" w14:textId="33AFCD59" w:rsidR="0004722E" w:rsidRDefault="0004722E">
                              <w:r>
                                <w:rPr>
                                  <w:rFonts w:ascii="Calibri" w:hAnsi="Calibri" w:cs="Calibri"/>
                                  <w:color w:val="000000"/>
                                  <w:kern w:val="0"/>
                                  <w:sz w:val="16"/>
                                  <w:szCs w:val="16"/>
                                  <w:lang w:val="en-US"/>
                                </w:rPr>
                                <w:t>could</w:t>
                              </w:r>
                            </w:p>
                          </w:txbxContent>
                        </wps:txbx>
                        <wps:bodyPr rot="0" vert="horz" wrap="none" lIns="0" tIns="0" rIns="0" bIns="0" anchor="t" anchorCtr="0">
                          <a:spAutoFit/>
                        </wps:bodyPr>
                      </wps:wsp>
                      <wps:wsp>
                        <wps:cNvPr id="1188911892" name="Rectangle 163"/>
                        <wps:cNvSpPr>
                          <a:spLocks noChangeArrowheads="1"/>
                        </wps:cNvSpPr>
                        <wps:spPr bwMode="auto">
                          <a:xfrm>
                            <a:off x="5239385" y="31857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962B1" w14:textId="25E87E98"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118241172" name="Rectangle 164"/>
                        <wps:cNvSpPr>
                          <a:spLocks noChangeArrowheads="1"/>
                        </wps:cNvSpPr>
                        <wps:spPr bwMode="auto">
                          <a:xfrm>
                            <a:off x="5263515" y="3185795"/>
                            <a:ext cx="1416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3A941" w14:textId="2AAE33C4" w:rsidR="0004722E" w:rsidRDefault="0004722E">
                              <w:r>
                                <w:rPr>
                                  <w:rFonts w:ascii="Calibri" w:hAnsi="Calibri" w:cs="Calibri"/>
                                  <w:color w:val="000000"/>
                                  <w:kern w:val="0"/>
                                  <w:sz w:val="16"/>
                                  <w:szCs w:val="16"/>
                                  <w:lang w:val="en-US"/>
                                </w:rPr>
                                <w:t>not</w:t>
                              </w:r>
                            </w:p>
                          </w:txbxContent>
                        </wps:txbx>
                        <wps:bodyPr rot="0" vert="horz" wrap="none" lIns="0" tIns="0" rIns="0" bIns="0" anchor="t" anchorCtr="0">
                          <a:spAutoFit/>
                        </wps:bodyPr>
                      </wps:wsp>
                      <wps:wsp>
                        <wps:cNvPr id="620775682" name="Rectangle 165"/>
                        <wps:cNvSpPr>
                          <a:spLocks noChangeArrowheads="1"/>
                        </wps:cNvSpPr>
                        <wps:spPr bwMode="auto">
                          <a:xfrm>
                            <a:off x="5410200" y="31857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5806" w14:textId="303DCC5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848461499" name="Rectangle 166"/>
                        <wps:cNvSpPr>
                          <a:spLocks noChangeArrowheads="1"/>
                        </wps:cNvSpPr>
                        <wps:spPr bwMode="auto">
                          <a:xfrm>
                            <a:off x="5434330" y="3185795"/>
                            <a:ext cx="1041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18F2" w14:textId="582AC050" w:rsidR="0004722E" w:rsidRDefault="0004722E">
                              <w:r>
                                <w:rPr>
                                  <w:rFonts w:ascii="Calibri" w:hAnsi="Calibri" w:cs="Calibri"/>
                                  <w:color w:val="000000"/>
                                  <w:kern w:val="0"/>
                                  <w:sz w:val="16"/>
                                  <w:szCs w:val="16"/>
                                  <w:lang w:val="en-US"/>
                                </w:rPr>
                                <w:t xml:space="preserve">be </w:t>
                              </w:r>
                            </w:p>
                          </w:txbxContent>
                        </wps:txbx>
                        <wps:bodyPr rot="0" vert="horz" wrap="none" lIns="0" tIns="0" rIns="0" bIns="0" anchor="t" anchorCtr="0">
                          <a:spAutoFit/>
                        </wps:bodyPr>
                      </wps:wsp>
                      <wps:wsp>
                        <wps:cNvPr id="1668164323" name="Rectangle 167"/>
                        <wps:cNvSpPr>
                          <a:spLocks noChangeArrowheads="1"/>
                        </wps:cNvSpPr>
                        <wps:spPr bwMode="auto">
                          <a:xfrm>
                            <a:off x="4076700" y="3301365"/>
                            <a:ext cx="13868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BCF6" w14:textId="68317529" w:rsidR="0004722E" w:rsidRDefault="0004722E">
                              <w:r>
                                <w:rPr>
                                  <w:rFonts w:ascii="Calibri" w:hAnsi="Calibri" w:cs="Calibri"/>
                                  <w:color w:val="000000"/>
                                  <w:kern w:val="0"/>
                                  <w:sz w:val="16"/>
                                  <w:szCs w:val="16"/>
                                  <w:lang w:val="en-US"/>
                                </w:rPr>
                                <w:t xml:space="preserve">resolved to the satisfaction of the </w:t>
                              </w:r>
                            </w:p>
                          </w:txbxContent>
                        </wps:txbx>
                        <wps:bodyPr rot="0" vert="horz" wrap="none" lIns="0" tIns="0" rIns="0" bIns="0" anchor="t" anchorCtr="0">
                          <a:spAutoFit/>
                        </wps:bodyPr>
                      </wps:wsp>
                      <wps:wsp>
                        <wps:cNvPr id="1493733352" name="Rectangle 168"/>
                        <wps:cNvSpPr>
                          <a:spLocks noChangeArrowheads="1"/>
                        </wps:cNvSpPr>
                        <wps:spPr bwMode="auto">
                          <a:xfrm>
                            <a:off x="4076700" y="3415665"/>
                            <a:ext cx="425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8EE4" w14:textId="50FBAF6B" w:rsidR="0004722E" w:rsidRDefault="0004722E">
                              <w:r>
                                <w:rPr>
                                  <w:rFonts w:ascii="Calibri" w:hAnsi="Calibri" w:cs="Calibri"/>
                                  <w:color w:val="000000"/>
                                  <w:kern w:val="0"/>
                                  <w:sz w:val="16"/>
                                  <w:szCs w:val="16"/>
                                  <w:lang w:val="en-US"/>
                                </w:rPr>
                                <w:t xml:space="preserve">Complaint </w:t>
                              </w:r>
                            </w:p>
                          </w:txbxContent>
                        </wps:txbx>
                        <wps:bodyPr rot="0" vert="horz" wrap="none" lIns="0" tIns="0" rIns="0" bIns="0" anchor="t" anchorCtr="0">
                          <a:spAutoFit/>
                        </wps:bodyPr>
                      </wps:wsp>
                      <wps:wsp>
                        <wps:cNvPr id="152386019" name="Rectangle 169"/>
                        <wps:cNvSpPr>
                          <a:spLocks noChangeArrowheads="1"/>
                        </wps:cNvSpPr>
                        <wps:spPr bwMode="auto">
                          <a:xfrm>
                            <a:off x="4703445" y="3415665"/>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E1E0B" w14:textId="5D4B4E99" w:rsidR="0004722E" w:rsidRDefault="0004722E">
                              <w:r>
                                <w:rPr>
                                  <w:rFonts w:ascii="Calibri" w:hAnsi="Calibri" w:cs="Calibri"/>
                                  <w:color w:val="000000"/>
                                  <w:kern w:val="0"/>
                                  <w:sz w:val="16"/>
                                  <w:szCs w:val="16"/>
                                  <w:lang w:val="en-US"/>
                                </w:rPr>
                                <w:t>-</w:t>
                              </w:r>
                            </w:p>
                          </w:txbxContent>
                        </wps:txbx>
                        <wps:bodyPr rot="0" vert="horz" wrap="none" lIns="0" tIns="0" rIns="0" bIns="0" anchor="t" anchorCtr="0">
                          <a:spAutoFit/>
                        </wps:bodyPr>
                      </wps:wsp>
                      <wps:wsp>
                        <wps:cNvPr id="1390211891" name="Rectangle 170"/>
                        <wps:cNvSpPr>
                          <a:spLocks noChangeArrowheads="1"/>
                        </wps:cNvSpPr>
                        <wps:spPr bwMode="auto">
                          <a:xfrm>
                            <a:off x="4734560" y="34156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7D3E9" w14:textId="5A093EF8"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890682499" name="Rectangle 171"/>
                        <wps:cNvSpPr>
                          <a:spLocks noChangeArrowheads="1"/>
                        </wps:cNvSpPr>
                        <wps:spPr bwMode="auto">
                          <a:xfrm>
                            <a:off x="4924425" y="3415665"/>
                            <a:ext cx="4394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5EC" w14:textId="75C950D9" w:rsidR="0004722E" w:rsidRDefault="0004722E">
                              <w:r>
                                <w:rPr>
                                  <w:rFonts w:ascii="Calibri" w:hAnsi="Calibri" w:cs="Calibri"/>
                                  <w:color w:val="000000"/>
                                  <w:kern w:val="0"/>
                                  <w:sz w:val="16"/>
                                  <w:szCs w:val="16"/>
                                  <w:lang w:val="en-US"/>
                                </w:rPr>
                                <w:t xml:space="preserve">inform the </w:t>
                              </w:r>
                            </w:p>
                          </w:txbxContent>
                        </wps:txbx>
                        <wps:bodyPr rot="0" vert="horz" wrap="none" lIns="0" tIns="0" rIns="0" bIns="0" anchor="t" anchorCtr="0">
                          <a:spAutoFit/>
                        </wps:bodyPr>
                      </wps:wsp>
                      <wps:wsp>
                        <wps:cNvPr id="173955510" name="Rectangle 172"/>
                        <wps:cNvSpPr>
                          <a:spLocks noChangeArrowheads="1"/>
                        </wps:cNvSpPr>
                        <wps:spPr bwMode="auto">
                          <a:xfrm>
                            <a:off x="4076700" y="3531235"/>
                            <a:ext cx="13462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11700" w14:textId="75D3E6D6" w:rsidR="0004722E" w:rsidRDefault="0004722E">
                              <w:r>
                                <w:rPr>
                                  <w:rFonts w:ascii="Calibri" w:hAnsi="Calibri" w:cs="Calibri"/>
                                  <w:color w:val="000000"/>
                                  <w:kern w:val="0"/>
                                  <w:sz w:val="16"/>
                                  <w:szCs w:val="16"/>
                                  <w:lang w:val="en-US"/>
                                </w:rPr>
                                <w:t xml:space="preserve">Complainant of his/her/its rights </w:t>
                              </w:r>
                            </w:p>
                          </w:txbxContent>
                        </wps:txbx>
                        <wps:bodyPr rot="0" vert="horz" wrap="none" lIns="0" tIns="0" rIns="0" bIns="0" anchor="t" anchorCtr="0">
                          <a:spAutoFit/>
                        </wps:bodyPr>
                      </wps:wsp>
                      <wps:wsp>
                        <wps:cNvPr id="1545766409" name="Rectangle 173"/>
                        <wps:cNvSpPr>
                          <a:spLocks noChangeArrowheads="1"/>
                        </wps:cNvSpPr>
                        <wps:spPr bwMode="auto">
                          <a:xfrm>
                            <a:off x="4076700" y="3645535"/>
                            <a:ext cx="876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A1B4A" w14:textId="27AF135F" w:rsidR="0004722E" w:rsidRDefault="0004722E">
                              <w:r>
                                <w:rPr>
                                  <w:rFonts w:ascii="Calibri" w:hAnsi="Calibri" w:cs="Calibri"/>
                                  <w:color w:val="000000"/>
                                  <w:kern w:val="0"/>
                                  <w:sz w:val="16"/>
                                  <w:szCs w:val="16"/>
                                  <w:lang w:val="en-US"/>
                                </w:rPr>
                                <w:t xml:space="preserve">to </w:t>
                              </w:r>
                            </w:p>
                          </w:txbxContent>
                        </wps:txbx>
                        <wps:bodyPr rot="0" vert="horz" wrap="none" lIns="0" tIns="0" rIns="0" bIns="0" anchor="t" anchorCtr="0">
                          <a:spAutoFit/>
                        </wps:bodyPr>
                      </wps:wsp>
                      <wps:wsp>
                        <wps:cNvPr id="1382607645" name="Rectangle 174"/>
                        <wps:cNvSpPr>
                          <a:spLocks noChangeArrowheads="1"/>
                        </wps:cNvSpPr>
                        <wps:spPr bwMode="auto">
                          <a:xfrm>
                            <a:off x="4233545" y="3645535"/>
                            <a:ext cx="3460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510CE" w14:textId="627630EC" w:rsidR="0004722E" w:rsidRDefault="0004722E">
                              <w:r>
                                <w:rPr>
                                  <w:rFonts w:ascii="Calibri" w:hAnsi="Calibri" w:cs="Calibri"/>
                                  <w:b/>
                                  <w:bCs/>
                                  <w:color w:val="000000"/>
                                  <w:kern w:val="0"/>
                                  <w:sz w:val="16"/>
                                  <w:szCs w:val="16"/>
                                  <w:lang w:val="en-US"/>
                                </w:rPr>
                                <w:t>escalate</w:t>
                              </w:r>
                            </w:p>
                          </w:txbxContent>
                        </wps:txbx>
                        <wps:bodyPr rot="0" vert="horz" wrap="none" lIns="0" tIns="0" rIns="0" bIns="0" anchor="t" anchorCtr="0">
                          <a:spAutoFit/>
                        </wps:bodyPr>
                      </wps:wsp>
                      <wps:wsp>
                        <wps:cNvPr id="1854849291" name="Rectangle 175"/>
                        <wps:cNvSpPr>
                          <a:spLocks noChangeArrowheads="1"/>
                        </wps:cNvSpPr>
                        <wps:spPr bwMode="auto">
                          <a:xfrm>
                            <a:off x="4589145" y="364553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6265" w14:textId="1BE25CA9"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2072696498" name="Rectangle 176"/>
                        <wps:cNvSpPr>
                          <a:spLocks noChangeArrowheads="1"/>
                        </wps:cNvSpPr>
                        <wps:spPr bwMode="auto">
                          <a:xfrm>
                            <a:off x="4657090" y="3645535"/>
                            <a:ext cx="7277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FD57" w14:textId="6F687D7C" w:rsidR="0004722E" w:rsidRDefault="0004722E">
                              <w:r>
                                <w:rPr>
                                  <w:rFonts w:ascii="Calibri" w:hAnsi="Calibri" w:cs="Calibri"/>
                                  <w:b/>
                                  <w:bCs/>
                                  <w:color w:val="000000"/>
                                  <w:kern w:val="0"/>
                                  <w:sz w:val="16"/>
                                  <w:szCs w:val="16"/>
                                  <w:lang w:val="en-US"/>
                                </w:rPr>
                                <w:t xml:space="preserve">the matter to the </w:t>
                              </w:r>
                            </w:p>
                          </w:txbxContent>
                        </wps:txbx>
                        <wps:bodyPr rot="0" vert="horz" wrap="none" lIns="0" tIns="0" rIns="0" bIns="0" anchor="t" anchorCtr="0">
                          <a:spAutoFit/>
                        </wps:bodyPr>
                      </wps:wsp>
                      <wps:wsp>
                        <wps:cNvPr id="1682050822" name="Rectangle 177"/>
                        <wps:cNvSpPr>
                          <a:spLocks noChangeArrowheads="1"/>
                        </wps:cNvSpPr>
                        <wps:spPr bwMode="auto">
                          <a:xfrm>
                            <a:off x="4076700" y="3761105"/>
                            <a:ext cx="12014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25895" w14:textId="3692C566" w:rsidR="0004722E" w:rsidRDefault="0004722E">
                              <w:r>
                                <w:rPr>
                                  <w:rFonts w:ascii="Calibri" w:hAnsi="Calibri" w:cs="Calibri"/>
                                  <w:b/>
                                  <w:bCs/>
                                  <w:color w:val="000000"/>
                                  <w:kern w:val="0"/>
                                  <w:sz w:val="16"/>
                                  <w:szCs w:val="16"/>
                                  <w:lang w:val="en-US"/>
                                </w:rPr>
                                <w:t xml:space="preserve">Ombud within 6 weeks from </w:t>
                              </w:r>
                            </w:p>
                          </w:txbxContent>
                        </wps:txbx>
                        <wps:bodyPr rot="0" vert="horz" wrap="none" lIns="0" tIns="0" rIns="0" bIns="0" anchor="t" anchorCtr="0">
                          <a:spAutoFit/>
                        </wps:bodyPr>
                      </wps:wsp>
                      <wps:wsp>
                        <wps:cNvPr id="1300142342" name="Rectangle 178"/>
                        <wps:cNvSpPr>
                          <a:spLocks noChangeArrowheads="1"/>
                        </wps:cNvSpPr>
                        <wps:spPr bwMode="auto">
                          <a:xfrm>
                            <a:off x="4076700" y="3875405"/>
                            <a:ext cx="852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0EB84" w14:textId="7769A928" w:rsidR="0004722E" w:rsidRDefault="0004722E">
                              <w:r>
                                <w:rPr>
                                  <w:rFonts w:ascii="Calibri" w:hAnsi="Calibri" w:cs="Calibri"/>
                                  <w:b/>
                                  <w:bCs/>
                                  <w:color w:val="000000"/>
                                  <w:kern w:val="0"/>
                                  <w:sz w:val="16"/>
                                  <w:szCs w:val="16"/>
                                  <w:lang w:val="en-US"/>
                                </w:rPr>
                                <w:t>receipt of complaint</w:t>
                              </w:r>
                            </w:p>
                          </w:txbxContent>
                        </wps:txbx>
                        <wps:bodyPr rot="0" vert="horz" wrap="none" lIns="0" tIns="0" rIns="0" bIns="0" anchor="t" anchorCtr="0">
                          <a:spAutoFit/>
                        </wps:bodyPr>
                      </wps:wsp>
                      <wps:wsp>
                        <wps:cNvPr id="1590653945" name="Rectangle 179"/>
                        <wps:cNvSpPr>
                          <a:spLocks noChangeArrowheads="1"/>
                        </wps:cNvSpPr>
                        <wps:spPr bwMode="auto">
                          <a:xfrm>
                            <a:off x="4954270" y="387540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C576" w14:textId="551CB58C"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s:wsp>
                        <wps:cNvPr id="1204751402" name="Rectangle 180"/>
                        <wps:cNvSpPr>
                          <a:spLocks noChangeArrowheads="1"/>
                        </wps:cNvSpPr>
                        <wps:spPr bwMode="auto">
                          <a:xfrm>
                            <a:off x="2073910" y="180086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075478" name="Rectangle 181"/>
                        <wps:cNvSpPr>
                          <a:spLocks noChangeArrowheads="1"/>
                        </wps:cNvSpPr>
                        <wps:spPr bwMode="auto">
                          <a:xfrm>
                            <a:off x="2084705" y="1812925"/>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4B13" w14:textId="66D1F9D5" w:rsidR="0004722E" w:rsidRDefault="0004722E">
                              <w:r>
                                <w:rPr>
                                  <w:rFonts w:ascii="Verdana" w:hAnsi="Verdana" w:cs="Verdana"/>
                                  <w:b/>
                                  <w:bCs/>
                                  <w:color w:val="000000"/>
                                  <w:kern w:val="0"/>
                                  <w:sz w:val="16"/>
                                  <w:szCs w:val="16"/>
                                  <w:lang w:val="en-US"/>
                                </w:rPr>
                                <w:t xml:space="preserve"> </w:t>
                              </w:r>
                            </w:p>
                          </w:txbxContent>
                        </wps:txbx>
                        <wps:bodyPr rot="0" vert="horz" wrap="none" lIns="0" tIns="0" rIns="0" bIns="0" anchor="t" anchorCtr="0">
                          <a:spAutoFit/>
                        </wps:bodyPr>
                      </wps:wsp>
                      <wps:wsp>
                        <wps:cNvPr id="1338458685" name="Rectangle 182"/>
                        <wps:cNvSpPr>
                          <a:spLocks noChangeArrowheads="1"/>
                        </wps:cNvSpPr>
                        <wps:spPr bwMode="auto">
                          <a:xfrm>
                            <a:off x="2084705" y="1940560"/>
                            <a:ext cx="438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3656" w14:textId="5CFF3989" w:rsidR="0004722E" w:rsidRDefault="0004722E">
                              <w:r>
                                <w:rPr>
                                  <w:rFonts w:ascii="Verdana" w:hAnsi="Verdana" w:cs="Verdana"/>
                                  <w:b/>
                                  <w:bCs/>
                                  <w:color w:val="000000"/>
                                  <w:kern w:val="0"/>
                                  <w:sz w:val="20"/>
                                  <w:szCs w:val="20"/>
                                  <w:lang w:val="en-US"/>
                                </w:rPr>
                                <w:t xml:space="preserve"> </w:t>
                              </w:r>
                            </w:p>
                          </w:txbxContent>
                        </wps:txbx>
                        <wps:bodyPr rot="0" vert="horz" wrap="none" lIns="0" tIns="0" rIns="0" bIns="0" anchor="t" anchorCtr="0">
                          <a:spAutoFit/>
                        </wps:bodyPr>
                      </wps:wsp>
                      <wps:wsp>
                        <wps:cNvPr id="114793744" name="Rectangle 183"/>
                        <wps:cNvSpPr>
                          <a:spLocks noChangeArrowheads="1"/>
                        </wps:cNvSpPr>
                        <wps:spPr bwMode="auto">
                          <a:xfrm>
                            <a:off x="2132330" y="2090420"/>
                            <a:ext cx="2806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C4E6" w14:textId="7804D408" w:rsidR="0004722E" w:rsidRDefault="0004722E">
                              <w:r>
                                <w:rPr>
                                  <w:rFonts w:ascii="Calibri" w:hAnsi="Calibri" w:cs="Calibri"/>
                                  <w:color w:val="000000"/>
                                  <w:kern w:val="0"/>
                                  <w:sz w:val="16"/>
                                  <w:szCs w:val="16"/>
                                  <w:lang w:val="en-US"/>
                                </w:rPr>
                                <w:t>Inform</w:t>
                              </w:r>
                            </w:p>
                          </w:txbxContent>
                        </wps:txbx>
                        <wps:bodyPr rot="0" vert="horz" wrap="none" lIns="0" tIns="0" rIns="0" bIns="0" anchor="t" anchorCtr="0">
                          <a:spAutoFit/>
                        </wps:bodyPr>
                      </wps:wsp>
                      <wps:wsp>
                        <wps:cNvPr id="767089957" name="Rectangle 184"/>
                        <wps:cNvSpPr>
                          <a:spLocks noChangeArrowheads="1"/>
                        </wps:cNvSpPr>
                        <wps:spPr bwMode="auto">
                          <a:xfrm>
                            <a:off x="2419985" y="20904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914D" w14:textId="0DA2C37E"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53616139" name="Rectangle 185"/>
                        <wps:cNvSpPr>
                          <a:spLocks noChangeArrowheads="1"/>
                        </wps:cNvSpPr>
                        <wps:spPr bwMode="auto">
                          <a:xfrm>
                            <a:off x="2446655" y="2090420"/>
                            <a:ext cx="1384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1E6B" w14:textId="6A5997E5" w:rsidR="0004722E" w:rsidRDefault="0004722E">
                              <w:r>
                                <w:rPr>
                                  <w:rFonts w:ascii="Calibri" w:hAnsi="Calibri" w:cs="Calibri"/>
                                  <w:color w:val="000000"/>
                                  <w:kern w:val="0"/>
                                  <w:sz w:val="16"/>
                                  <w:szCs w:val="16"/>
                                  <w:lang w:val="en-US"/>
                                </w:rPr>
                                <w:t>the</w:t>
                              </w:r>
                            </w:p>
                          </w:txbxContent>
                        </wps:txbx>
                        <wps:bodyPr rot="0" vert="horz" wrap="none" lIns="0" tIns="0" rIns="0" bIns="0" anchor="t" anchorCtr="0">
                          <a:spAutoFit/>
                        </wps:bodyPr>
                      </wps:wsp>
                      <wps:wsp>
                        <wps:cNvPr id="2009848127" name="Rectangle 186"/>
                        <wps:cNvSpPr>
                          <a:spLocks noChangeArrowheads="1"/>
                        </wps:cNvSpPr>
                        <wps:spPr bwMode="auto">
                          <a:xfrm>
                            <a:off x="2588260" y="20904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1F58" w14:textId="48F8870D"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359737146" name="Rectangle 187"/>
                        <wps:cNvSpPr>
                          <a:spLocks noChangeArrowheads="1"/>
                        </wps:cNvSpPr>
                        <wps:spPr bwMode="auto">
                          <a:xfrm>
                            <a:off x="2614930" y="2090420"/>
                            <a:ext cx="342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CBAB" w14:textId="4F300034" w:rsidR="0004722E" w:rsidRDefault="0004722E">
                              <w:r>
                                <w:rPr>
                                  <w:rFonts w:ascii="Calibri" w:hAnsi="Calibri" w:cs="Calibri"/>
                                  <w:color w:val="000000"/>
                                  <w:kern w:val="0"/>
                                  <w:sz w:val="16"/>
                                  <w:szCs w:val="16"/>
                                  <w:lang w:val="en-US"/>
                                </w:rPr>
                                <w:t>relevant</w:t>
                              </w:r>
                            </w:p>
                          </w:txbxContent>
                        </wps:txbx>
                        <wps:bodyPr rot="0" vert="horz" wrap="none" lIns="0" tIns="0" rIns="0" bIns="0" anchor="t" anchorCtr="0">
                          <a:spAutoFit/>
                        </wps:bodyPr>
                      </wps:wsp>
                      <wps:wsp>
                        <wps:cNvPr id="595492712" name="Rectangle 188"/>
                        <wps:cNvSpPr>
                          <a:spLocks noChangeArrowheads="1"/>
                        </wps:cNvSpPr>
                        <wps:spPr bwMode="auto">
                          <a:xfrm>
                            <a:off x="2967990" y="20904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5E23" w14:textId="628080EE"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768257349" name="Rectangle 189"/>
                        <wps:cNvSpPr>
                          <a:spLocks noChangeArrowheads="1"/>
                        </wps:cNvSpPr>
                        <wps:spPr bwMode="auto">
                          <a:xfrm>
                            <a:off x="2994025" y="2090420"/>
                            <a:ext cx="2940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C1CC2" w14:textId="2FED055D" w:rsidR="0004722E" w:rsidRDefault="0004722E">
                              <w:r>
                                <w:rPr>
                                  <w:rFonts w:ascii="Calibri" w:hAnsi="Calibri" w:cs="Calibri"/>
                                  <w:color w:val="000000"/>
                                  <w:kern w:val="0"/>
                                  <w:sz w:val="16"/>
                                  <w:szCs w:val="16"/>
                                  <w:lang w:val="en-US"/>
                                </w:rPr>
                                <w:t>Insurer</w:t>
                              </w:r>
                            </w:p>
                          </w:txbxContent>
                        </wps:txbx>
                        <wps:bodyPr rot="0" vert="horz" wrap="none" lIns="0" tIns="0" rIns="0" bIns="0" anchor="t" anchorCtr="0">
                          <a:spAutoFit/>
                        </wps:bodyPr>
                      </wps:wsp>
                      <wps:wsp>
                        <wps:cNvPr id="925711204" name="Rectangle 190"/>
                        <wps:cNvSpPr>
                          <a:spLocks noChangeArrowheads="1"/>
                        </wps:cNvSpPr>
                        <wps:spPr bwMode="auto">
                          <a:xfrm>
                            <a:off x="3296920" y="20904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80644" w14:textId="47A6DDAA"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289909990" name="Rectangle 191"/>
                        <wps:cNvSpPr>
                          <a:spLocks noChangeArrowheads="1"/>
                        </wps:cNvSpPr>
                        <wps:spPr bwMode="auto">
                          <a:xfrm>
                            <a:off x="3324225" y="2090420"/>
                            <a:ext cx="2628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74DE" w14:textId="11E57DB5" w:rsidR="0004722E" w:rsidRDefault="0004722E">
                              <w:r>
                                <w:rPr>
                                  <w:rFonts w:ascii="Calibri" w:hAnsi="Calibri" w:cs="Calibri"/>
                                  <w:color w:val="000000"/>
                                  <w:kern w:val="0"/>
                                  <w:sz w:val="16"/>
                                  <w:szCs w:val="16"/>
                                  <w:lang w:val="en-US"/>
                                </w:rPr>
                                <w:t xml:space="preserve">where </w:t>
                              </w:r>
                            </w:p>
                          </w:txbxContent>
                        </wps:txbx>
                        <wps:bodyPr rot="0" vert="horz" wrap="none" lIns="0" tIns="0" rIns="0" bIns="0" anchor="t" anchorCtr="0">
                          <a:spAutoFit/>
                        </wps:bodyPr>
                      </wps:wsp>
                      <wps:wsp>
                        <wps:cNvPr id="862861162" name="Rectangle 192"/>
                        <wps:cNvSpPr>
                          <a:spLocks noChangeArrowheads="1"/>
                        </wps:cNvSpPr>
                        <wps:spPr bwMode="auto">
                          <a:xfrm>
                            <a:off x="2132330" y="2205990"/>
                            <a:ext cx="13970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1885" w14:textId="13EAE3A8" w:rsidR="0004722E" w:rsidRDefault="0004722E">
                              <w:r>
                                <w:rPr>
                                  <w:rFonts w:ascii="Calibri" w:hAnsi="Calibri" w:cs="Calibri"/>
                                  <w:b/>
                                  <w:bCs/>
                                  <w:color w:val="000000"/>
                                  <w:kern w:val="0"/>
                                  <w:sz w:val="16"/>
                                  <w:szCs w:val="16"/>
                                  <w:lang w:val="en-US"/>
                                </w:rPr>
                                <w:t xml:space="preserve">Professional Indemnity (PI) cover </w:t>
                              </w:r>
                            </w:p>
                          </w:txbxContent>
                        </wps:txbx>
                        <wps:bodyPr rot="0" vert="horz" wrap="none" lIns="0" tIns="0" rIns="0" bIns="0" anchor="t" anchorCtr="0">
                          <a:spAutoFit/>
                        </wps:bodyPr>
                      </wps:wsp>
                      <wps:wsp>
                        <wps:cNvPr id="1073158644" name="Rectangle 193"/>
                        <wps:cNvSpPr>
                          <a:spLocks noChangeArrowheads="1"/>
                        </wps:cNvSpPr>
                        <wps:spPr bwMode="auto">
                          <a:xfrm>
                            <a:off x="2132330" y="2320290"/>
                            <a:ext cx="2667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7932" w14:textId="2BCC9F3C" w:rsidR="0004722E" w:rsidRDefault="0004722E">
                              <w:r>
                                <w:rPr>
                                  <w:rFonts w:ascii="Calibri" w:hAnsi="Calibri" w:cs="Calibri"/>
                                  <w:color w:val="000000"/>
                                  <w:kern w:val="0"/>
                                  <w:sz w:val="16"/>
                                  <w:szCs w:val="16"/>
                                  <w:lang w:val="en-US"/>
                                </w:rPr>
                                <w:t>is held</w:t>
                              </w:r>
                            </w:p>
                          </w:txbxContent>
                        </wps:txbx>
                        <wps:bodyPr rot="0" vert="horz" wrap="none" lIns="0" tIns="0" rIns="0" bIns="0" anchor="t" anchorCtr="0">
                          <a:spAutoFit/>
                        </wps:bodyPr>
                      </wps:wsp>
                      <wps:wsp>
                        <wps:cNvPr id="1812260706" name="Rectangle 194"/>
                        <wps:cNvSpPr>
                          <a:spLocks noChangeArrowheads="1"/>
                        </wps:cNvSpPr>
                        <wps:spPr bwMode="auto">
                          <a:xfrm>
                            <a:off x="2407285" y="232029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28854" w14:textId="617AE9FC"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2096923713" name="Rectangle 195"/>
                        <wps:cNvSpPr>
                          <a:spLocks noChangeArrowheads="1"/>
                        </wps:cNvSpPr>
                        <wps:spPr bwMode="auto">
                          <a:xfrm>
                            <a:off x="4016375" y="49022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835443" name="Rectangle 196"/>
                        <wps:cNvSpPr>
                          <a:spLocks noChangeArrowheads="1"/>
                        </wps:cNvSpPr>
                        <wps:spPr bwMode="auto">
                          <a:xfrm>
                            <a:off x="4027805" y="502285"/>
                            <a:ext cx="34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AE1FA" w14:textId="4AFA8604" w:rsidR="0004722E" w:rsidRDefault="0004722E">
                              <w:r>
                                <w:rPr>
                                  <w:rFonts w:ascii="Verdana" w:hAnsi="Verdana" w:cs="Verdana"/>
                                  <w:b/>
                                  <w:bCs/>
                                  <w:color w:val="000000"/>
                                  <w:kern w:val="0"/>
                                  <w:sz w:val="16"/>
                                  <w:szCs w:val="16"/>
                                  <w:lang w:val="en-US"/>
                                </w:rPr>
                                <w:t xml:space="preserve"> </w:t>
                              </w:r>
                            </w:p>
                          </w:txbxContent>
                        </wps:txbx>
                        <wps:bodyPr rot="0" vert="horz" wrap="none" lIns="0" tIns="0" rIns="0" bIns="0" anchor="t" anchorCtr="0">
                          <a:spAutoFit/>
                        </wps:bodyPr>
                      </wps:wsp>
                      <wps:wsp>
                        <wps:cNvPr id="1987661596" name="Rectangle 197"/>
                        <wps:cNvSpPr>
                          <a:spLocks noChangeArrowheads="1"/>
                        </wps:cNvSpPr>
                        <wps:spPr bwMode="auto">
                          <a:xfrm>
                            <a:off x="4027805" y="629285"/>
                            <a:ext cx="304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2434" w14:textId="06946C53" w:rsidR="0004722E" w:rsidRDefault="0004722E">
                              <w:r>
                                <w:rPr>
                                  <w:rFonts w:ascii="Verdana" w:hAnsi="Verdana" w:cs="Verdana"/>
                                  <w:b/>
                                  <w:bCs/>
                                  <w:color w:val="000000"/>
                                  <w:kern w:val="0"/>
                                  <w:sz w:val="14"/>
                                  <w:szCs w:val="14"/>
                                  <w:lang w:val="en-US"/>
                                </w:rPr>
                                <w:t xml:space="preserve"> </w:t>
                              </w:r>
                            </w:p>
                          </w:txbxContent>
                        </wps:txbx>
                        <wps:bodyPr rot="0" vert="horz" wrap="none" lIns="0" tIns="0" rIns="0" bIns="0" anchor="t" anchorCtr="0">
                          <a:spAutoFit/>
                        </wps:bodyPr>
                      </wps:wsp>
                      <wps:wsp>
                        <wps:cNvPr id="1876374272" name="Rectangle 198"/>
                        <wps:cNvSpPr>
                          <a:spLocks noChangeArrowheads="1"/>
                        </wps:cNvSpPr>
                        <wps:spPr bwMode="auto">
                          <a:xfrm>
                            <a:off x="4076700" y="722630"/>
                            <a:ext cx="13881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F910B" w14:textId="744907E3" w:rsidR="0004722E" w:rsidRDefault="0004722E">
                              <w:r>
                                <w:rPr>
                                  <w:rFonts w:ascii="Calibri" w:hAnsi="Calibri" w:cs="Calibri"/>
                                  <w:color w:val="000000"/>
                                  <w:kern w:val="0"/>
                                  <w:sz w:val="16"/>
                                  <w:szCs w:val="16"/>
                                  <w:lang w:val="en-US"/>
                                </w:rPr>
                                <w:t xml:space="preserve">The Complainant is provided with </w:t>
                              </w:r>
                            </w:p>
                          </w:txbxContent>
                        </wps:txbx>
                        <wps:bodyPr rot="0" vert="horz" wrap="none" lIns="0" tIns="0" rIns="0" bIns="0" anchor="t" anchorCtr="0">
                          <a:spAutoFit/>
                        </wps:bodyPr>
                      </wps:wsp>
                      <wps:wsp>
                        <wps:cNvPr id="1047421456" name="Rectangle 199"/>
                        <wps:cNvSpPr>
                          <a:spLocks noChangeArrowheads="1"/>
                        </wps:cNvSpPr>
                        <wps:spPr bwMode="auto">
                          <a:xfrm>
                            <a:off x="4076700" y="838200"/>
                            <a:ext cx="11709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9C44" w14:textId="69866CCB" w:rsidR="0004722E" w:rsidRDefault="0004722E">
                              <w:r>
                                <w:rPr>
                                  <w:rFonts w:ascii="Calibri" w:hAnsi="Calibri" w:cs="Calibri"/>
                                  <w:b/>
                                  <w:bCs/>
                                  <w:color w:val="000000"/>
                                  <w:kern w:val="0"/>
                                  <w:sz w:val="16"/>
                                  <w:szCs w:val="16"/>
                                  <w:lang w:val="en-US"/>
                                </w:rPr>
                                <w:t xml:space="preserve">written acknowledgment of </w:t>
                              </w:r>
                            </w:p>
                          </w:txbxContent>
                        </wps:txbx>
                        <wps:bodyPr rot="0" vert="horz" wrap="none" lIns="0" tIns="0" rIns="0" bIns="0" anchor="t" anchorCtr="0">
                          <a:spAutoFit/>
                        </wps:bodyPr>
                      </wps:wsp>
                      <wps:wsp>
                        <wps:cNvPr id="2096781452" name="Rectangle 200"/>
                        <wps:cNvSpPr>
                          <a:spLocks noChangeArrowheads="1"/>
                        </wps:cNvSpPr>
                        <wps:spPr bwMode="auto">
                          <a:xfrm>
                            <a:off x="4076700" y="952500"/>
                            <a:ext cx="12045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C571" w14:textId="775BAA2A" w:rsidR="0004722E" w:rsidRDefault="0004722E">
                              <w:r>
                                <w:rPr>
                                  <w:rFonts w:ascii="Calibri" w:hAnsi="Calibri" w:cs="Calibri"/>
                                  <w:b/>
                                  <w:bCs/>
                                  <w:color w:val="000000"/>
                                  <w:kern w:val="0"/>
                                  <w:sz w:val="16"/>
                                  <w:szCs w:val="16"/>
                                  <w:lang w:val="en-US"/>
                                </w:rPr>
                                <w:t xml:space="preserve">receipt within 1 working day </w:t>
                              </w:r>
                            </w:p>
                          </w:txbxContent>
                        </wps:txbx>
                        <wps:bodyPr rot="0" vert="horz" wrap="none" lIns="0" tIns="0" rIns="0" bIns="0" anchor="t" anchorCtr="0">
                          <a:spAutoFit/>
                        </wps:bodyPr>
                      </wps:wsp>
                      <wps:wsp>
                        <wps:cNvPr id="239195680" name="Rectangle 201"/>
                        <wps:cNvSpPr>
                          <a:spLocks noChangeArrowheads="1"/>
                        </wps:cNvSpPr>
                        <wps:spPr bwMode="auto">
                          <a:xfrm>
                            <a:off x="5454650" y="952500"/>
                            <a:ext cx="850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5875B" w14:textId="779798EA" w:rsidR="0004722E" w:rsidRDefault="0004722E">
                              <w:r>
                                <w:rPr>
                                  <w:rFonts w:ascii="Calibri" w:hAnsi="Calibri" w:cs="Calibri"/>
                                  <w:color w:val="000000"/>
                                  <w:kern w:val="0"/>
                                  <w:sz w:val="16"/>
                                  <w:szCs w:val="16"/>
                                  <w:lang w:val="en-US"/>
                                </w:rPr>
                                <w:t xml:space="preserve">of </w:t>
                              </w:r>
                            </w:p>
                          </w:txbxContent>
                        </wps:txbx>
                        <wps:bodyPr rot="0" vert="horz" wrap="none" lIns="0" tIns="0" rIns="0" bIns="0" anchor="t" anchorCtr="0">
                          <a:spAutoFit/>
                        </wps:bodyPr>
                      </wps:wsp>
                      <wps:wsp>
                        <wps:cNvPr id="2001631009" name="Rectangle 202"/>
                        <wps:cNvSpPr>
                          <a:spLocks noChangeArrowheads="1"/>
                        </wps:cNvSpPr>
                        <wps:spPr bwMode="auto">
                          <a:xfrm>
                            <a:off x="4076700" y="1066800"/>
                            <a:ext cx="8350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80FD2" w14:textId="6955C7BE" w:rsidR="0004722E" w:rsidRDefault="0004722E">
                              <w:r>
                                <w:rPr>
                                  <w:rFonts w:ascii="Calibri" w:hAnsi="Calibri" w:cs="Calibri"/>
                                  <w:color w:val="000000"/>
                                  <w:kern w:val="0"/>
                                  <w:sz w:val="16"/>
                                  <w:szCs w:val="16"/>
                                  <w:lang w:val="en-US"/>
                                </w:rPr>
                                <w:t>receipt of complaint</w:t>
                              </w:r>
                            </w:p>
                          </w:txbxContent>
                        </wps:txbx>
                        <wps:bodyPr rot="0" vert="horz" wrap="none" lIns="0" tIns="0" rIns="0" bIns="0" anchor="t" anchorCtr="0">
                          <a:spAutoFit/>
                        </wps:bodyPr>
                      </wps:wsp>
                      <wps:wsp>
                        <wps:cNvPr id="1790552912" name="Rectangle 203"/>
                        <wps:cNvSpPr>
                          <a:spLocks noChangeArrowheads="1"/>
                        </wps:cNvSpPr>
                        <wps:spPr bwMode="auto">
                          <a:xfrm>
                            <a:off x="4937125" y="10668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46EC3" w14:textId="01621FBC"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g:wgp>
                        <wpg:cNvPr id="1747246306" name="Group 210"/>
                        <wpg:cNvGrpSpPr>
                          <a:grpSpLocks/>
                        </wpg:cNvGrpSpPr>
                        <wpg:grpSpPr bwMode="auto">
                          <a:xfrm>
                            <a:off x="1708785" y="922655"/>
                            <a:ext cx="337820" cy="81915"/>
                            <a:chOff x="2691" y="1453"/>
                            <a:chExt cx="532" cy="129"/>
                          </a:xfrm>
                        </wpg:grpSpPr>
                        <wps:wsp>
                          <wps:cNvPr id="1570999147" name="Freeform 204"/>
                          <wps:cNvSpPr>
                            <a:spLocks/>
                          </wps:cNvSpPr>
                          <wps:spPr bwMode="auto">
                            <a:xfrm>
                              <a:off x="3105" y="1517"/>
                              <a:ext cx="107" cy="65"/>
                            </a:xfrm>
                            <a:custGeom>
                              <a:avLst/>
                              <a:gdLst>
                                <a:gd name="T0" fmla="*/ 94 w 107"/>
                                <a:gd name="T1" fmla="*/ 0 h 65"/>
                                <a:gd name="T2" fmla="*/ 4 w 107"/>
                                <a:gd name="T3" fmla="*/ 52 h 65"/>
                                <a:gd name="T4" fmla="*/ 1 w 107"/>
                                <a:gd name="T5" fmla="*/ 55 h 65"/>
                                <a:gd name="T6" fmla="*/ 0 w 107"/>
                                <a:gd name="T7" fmla="*/ 58 h 65"/>
                                <a:gd name="T8" fmla="*/ 3 w 107"/>
                                <a:gd name="T9" fmla="*/ 64 h 65"/>
                                <a:gd name="T10" fmla="*/ 7 w 107"/>
                                <a:gd name="T11" fmla="*/ 65 h 65"/>
                                <a:gd name="T12" fmla="*/ 10 w 107"/>
                                <a:gd name="T13" fmla="*/ 64 h 65"/>
                                <a:gd name="T14" fmla="*/ 107 w 107"/>
                                <a:gd name="T15" fmla="*/ 6 h 65"/>
                                <a:gd name="T16" fmla="*/ 106 w 107"/>
                                <a:gd name="T17" fmla="*/ 6 h 65"/>
                                <a:gd name="T18" fmla="*/ 103 w 107"/>
                                <a:gd name="T19" fmla="*/ 6 h 65"/>
                                <a:gd name="T20" fmla="*/ 94 w 107"/>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 h="65">
                                  <a:moveTo>
                                    <a:pt x="94" y="0"/>
                                  </a:moveTo>
                                  <a:lnTo>
                                    <a:pt x="4" y="52"/>
                                  </a:lnTo>
                                  <a:lnTo>
                                    <a:pt x="1" y="55"/>
                                  </a:lnTo>
                                  <a:lnTo>
                                    <a:pt x="0" y="58"/>
                                  </a:lnTo>
                                  <a:lnTo>
                                    <a:pt x="3" y="64"/>
                                  </a:lnTo>
                                  <a:lnTo>
                                    <a:pt x="7" y="65"/>
                                  </a:lnTo>
                                  <a:lnTo>
                                    <a:pt x="10" y="64"/>
                                  </a:lnTo>
                                  <a:lnTo>
                                    <a:pt x="107" y="6"/>
                                  </a:lnTo>
                                  <a:lnTo>
                                    <a:pt x="106" y="6"/>
                                  </a:lnTo>
                                  <a:lnTo>
                                    <a:pt x="103" y="6"/>
                                  </a:lnTo>
                                  <a:lnTo>
                                    <a:pt x="9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095766" name="Freeform 205"/>
                          <wps:cNvSpPr>
                            <a:spLocks/>
                          </wps:cNvSpPr>
                          <wps:spPr bwMode="auto">
                            <a:xfrm>
                              <a:off x="2691" y="1511"/>
                              <a:ext cx="508" cy="12"/>
                            </a:xfrm>
                            <a:custGeom>
                              <a:avLst/>
                              <a:gdLst>
                                <a:gd name="T0" fmla="*/ 497 w 508"/>
                                <a:gd name="T1" fmla="*/ 0 h 12"/>
                                <a:gd name="T2" fmla="*/ 0 w 508"/>
                                <a:gd name="T3" fmla="*/ 0 h 12"/>
                                <a:gd name="T4" fmla="*/ 0 w 508"/>
                                <a:gd name="T5" fmla="*/ 12 h 12"/>
                                <a:gd name="T6" fmla="*/ 497 w 508"/>
                                <a:gd name="T7" fmla="*/ 12 h 12"/>
                                <a:gd name="T8" fmla="*/ 508 w 508"/>
                                <a:gd name="T9" fmla="*/ 6 h 12"/>
                                <a:gd name="T10" fmla="*/ 497 w 508"/>
                                <a:gd name="T11" fmla="*/ 0 h 12"/>
                              </a:gdLst>
                              <a:ahLst/>
                              <a:cxnLst>
                                <a:cxn ang="0">
                                  <a:pos x="T0" y="T1"/>
                                </a:cxn>
                                <a:cxn ang="0">
                                  <a:pos x="T2" y="T3"/>
                                </a:cxn>
                                <a:cxn ang="0">
                                  <a:pos x="T4" y="T5"/>
                                </a:cxn>
                                <a:cxn ang="0">
                                  <a:pos x="T6" y="T7"/>
                                </a:cxn>
                                <a:cxn ang="0">
                                  <a:pos x="T8" y="T9"/>
                                </a:cxn>
                                <a:cxn ang="0">
                                  <a:pos x="T10" y="T11"/>
                                </a:cxn>
                              </a:cxnLst>
                              <a:rect l="0" t="0" r="r" b="b"/>
                              <a:pathLst>
                                <a:path w="508" h="12">
                                  <a:moveTo>
                                    <a:pt x="497" y="0"/>
                                  </a:moveTo>
                                  <a:lnTo>
                                    <a:pt x="0" y="0"/>
                                  </a:lnTo>
                                  <a:lnTo>
                                    <a:pt x="0" y="12"/>
                                  </a:lnTo>
                                  <a:lnTo>
                                    <a:pt x="497" y="12"/>
                                  </a:lnTo>
                                  <a:lnTo>
                                    <a:pt x="508" y="6"/>
                                  </a:lnTo>
                                  <a:lnTo>
                                    <a:pt x="49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59784" name="Freeform 206"/>
                          <wps:cNvSpPr>
                            <a:spLocks/>
                          </wps:cNvSpPr>
                          <wps:spPr bwMode="auto">
                            <a:xfrm>
                              <a:off x="3211" y="1511"/>
                              <a:ext cx="12" cy="12"/>
                            </a:xfrm>
                            <a:custGeom>
                              <a:avLst/>
                              <a:gdLst>
                                <a:gd name="T0" fmla="*/ 2 w 12"/>
                                <a:gd name="T1" fmla="*/ 0 h 12"/>
                                <a:gd name="T2" fmla="*/ 0 w 12"/>
                                <a:gd name="T3" fmla="*/ 0 h 12"/>
                                <a:gd name="T4" fmla="*/ 0 w 12"/>
                                <a:gd name="T5" fmla="*/ 12 h 12"/>
                                <a:gd name="T6" fmla="*/ 1 w 12"/>
                                <a:gd name="T7" fmla="*/ 12 h 12"/>
                                <a:gd name="T8" fmla="*/ 12 w 12"/>
                                <a:gd name="T9" fmla="*/ 6 h 12"/>
                                <a:gd name="T10" fmla="*/ 2 w 12"/>
                                <a:gd name="T11" fmla="*/ 0 h 12"/>
                              </a:gdLst>
                              <a:ahLst/>
                              <a:cxnLst>
                                <a:cxn ang="0">
                                  <a:pos x="T0" y="T1"/>
                                </a:cxn>
                                <a:cxn ang="0">
                                  <a:pos x="T2" y="T3"/>
                                </a:cxn>
                                <a:cxn ang="0">
                                  <a:pos x="T4" y="T5"/>
                                </a:cxn>
                                <a:cxn ang="0">
                                  <a:pos x="T6" y="T7"/>
                                </a:cxn>
                                <a:cxn ang="0">
                                  <a:pos x="T8" y="T9"/>
                                </a:cxn>
                                <a:cxn ang="0">
                                  <a:pos x="T10" y="T11"/>
                                </a:cxn>
                              </a:cxnLst>
                              <a:rect l="0" t="0" r="r" b="b"/>
                              <a:pathLst>
                                <a:path w="12" h="12">
                                  <a:moveTo>
                                    <a:pt x="2" y="0"/>
                                  </a:moveTo>
                                  <a:lnTo>
                                    <a:pt x="0" y="0"/>
                                  </a:lnTo>
                                  <a:lnTo>
                                    <a:pt x="0" y="12"/>
                                  </a:lnTo>
                                  <a:lnTo>
                                    <a:pt x="1" y="12"/>
                                  </a:lnTo>
                                  <a:lnTo>
                                    <a:pt x="12" y="6"/>
                                  </a:lnTo>
                                  <a:lnTo>
                                    <a:pt x="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549296" name="Freeform 207"/>
                          <wps:cNvSpPr>
                            <a:spLocks/>
                          </wps:cNvSpPr>
                          <wps:spPr bwMode="auto">
                            <a:xfrm>
                              <a:off x="3199" y="1512"/>
                              <a:ext cx="9" cy="11"/>
                            </a:xfrm>
                            <a:custGeom>
                              <a:avLst/>
                              <a:gdLst>
                                <a:gd name="T0" fmla="*/ 9 w 9"/>
                                <a:gd name="T1" fmla="*/ 0 h 11"/>
                                <a:gd name="T2" fmla="*/ 0 w 9"/>
                                <a:gd name="T3" fmla="*/ 5 h 11"/>
                                <a:gd name="T4" fmla="*/ 9 w 9"/>
                                <a:gd name="T5" fmla="*/ 11 h 11"/>
                                <a:gd name="T6" fmla="*/ 9 w 9"/>
                                <a:gd name="T7" fmla="*/ 0 h 11"/>
                              </a:gdLst>
                              <a:ahLst/>
                              <a:cxnLst>
                                <a:cxn ang="0">
                                  <a:pos x="T0" y="T1"/>
                                </a:cxn>
                                <a:cxn ang="0">
                                  <a:pos x="T2" y="T3"/>
                                </a:cxn>
                                <a:cxn ang="0">
                                  <a:pos x="T4" y="T5"/>
                                </a:cxn>
                                <a:cxn ang="0">
                                  <a:pos x="T6" y="T7"/>
                                </a:cxn>
                              </a:cxnLst>
                              <a:rect l="0" t="0" r="r" b="b"/>
                              <a:pathLst>
                                <a:path w="9" h="11">
                                  <a:moveTo>
                                    <a:pt x="9" y="0"/>
                                  </a:moveTo>
                                  <a:lnTo>
                                    <a:pt x="0" y="5"/>
                                  </a:lnTo>
                                  <a:lnTo>
                                    <a:pt x="9" y="11"/>
                                  </a:lnTo>
                                  <a:lnTo>
                                    <a:pt x="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551861" name="Rectangle 208"/>
                          <wps:cNvSpPr>
                            <a:spLocks noChangeArrowheads="1"/>
                          </wps:cNvSpPr>
                          <wps:spPr bwMode="auto">
                            <a:xfrm>
                              <a:off x="3208" y="1512"/>
                              <a:ext cx="3" cy="1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697141" name="Freeform 209"/>
                          <wps:cNvSpPr>
                            <a:spLocks/>
                          </wps:cNvSpPr>
                          <wps:spPr bwMode="auto">
                            <a:xfrm>
                              <a:off x="3105" y="1453"/>
                              <a:ext cx="108" cy="64"/>
                            </a:xfrm>
                            <a:custGeom>
                              <a:avLst/>
                              <a:gdLst>
                                <a:gd name="T0" fmla="*/ 7 w 108"/>
                                <a:gd name="T1" fmla="*/ 0 h 64"/>
                                <a:gd name="T2" fmla="*/ 3 w 108"/>
                                <a:gd name="T3" fmla="*/ 1 h 64"/>
                                <a:gd name="T4" fmla="*/ 2 w 108"/>
                                <a:gd name="T5" fmla="*/ 3 h 64"/>
                                <a:gd name="T6" fmla="*/ 0 w 108"/>
                                <a:gd name="T7" fmla="*/ 7 h 64"/>
                                <a:gd name="T8" fmla="*/ 1 w 108"/>
                                <a:gd name="T9" fmla="*/ 10 h 64"/>
                                <a:gd name="T10" fmla="*/ 4 w 108"/>
                                <a:gd name="T11" fmla="*/ 12 h 64"/>
                                <a:gd name="T12" fmla="*/ 94 w 108"/>
                                <a:gd name="T13" fmla="*/ 64 h 64"/>
                                <a:gd name="T14" fmla="*/ 103 w 108"/>
                                <a:gd name="T15" fmla="*/ 59 h 64"/>
                                <a:gd name="T16" fmla="*/ 106 w 108"/>
                                <a:gd name="T17" fmla="*/ 59 h 64"/>
                                <a:gd name="T18" fmla="*/ 106 w 108"/>
                                <a:gd name="T19" fmla="*/ 58 h 64"/>
                                <a:gd name="T20" fmla="*/ 108 w 108"/>
                                <a:gd name="T21" fmla="*/ 58 h 64"/>
                                <a:gd name="T22" fmla="*/ 10 w 108"/>
                                <a:gd name="T23" fmla="*/ 1 h 64"/>
                                <a:gd name="T24" fmla="*/ 7 w 108"/>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 h="64">
                                  <a:moveTo>
                                    <a:pt x="7" y="0"/>
                                  </a:moveTo>
                                  <a:lnTo>
                                    <a:pt x="3" y="1"/>
                                  </a:lnTo>
                                  <a:lnTo>
                                    <a:pt x="2" y="3"/>
                                  </a:lnTo>
                                  <a:lnTo>
                                    <a:pt x="0" y="7"/>
                                  </a:lnTo>
                                  <a:lnTo>
                                    <a:pt x="1" y="10"/>
                                  </a:lnTo>
                                  <a:lnTo>
                                    <a:pt x="4" y="12"/>
                                  </a:lnTo>
                                  <a:lnTo>
                                    <a:pt x="94" y="64"/>
                                  </a:lnTo>
                                  <a:lnTo>
                                    <a:pt x="103" y="59"/>
                                  </a:lnTo>
                                  <a:lnTo>
                                    <a:pt x="106" y="59"/>
                                  </a:lnTo>
                                  <a:lnTo>
                                    <a:pt x="106" y="58"/>
                                  </a:lnTo>
                                  <a:lnTo>
                                    <a:pt x="108" y="58"/>
                                  </a:lnTo>
                                  <a:lnTo>
                                    <a:pt x="10" y="1"/>
                                  </a:lnTo>
                                  <a:lnTo>
                                    <a:pt x="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974901107" name="Rectangle 211"/>
                        <wps:cNvSpPr>
                          <a:spLocks noChangeArrowheads="1"/>
                        </wps:cNvSpPr>
                        <wps:spPr bwMode="auto">
                          <a:xfrm>
                            <a:off x="132080" y="49022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397337" name="Rectangle 212"/>
                        <wps:cNvSpPr>
                          <a:spLocks noChangeArrowheads="1"/>
                        </wps:cNvSpPr>
                        <wps:spPr bwMode="auto">
                          <a:xfrm>
                            <a:off x="143510" y="502285"/>
                            <a:ext cx="361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DC806" w14:textId="53AC678D" w:rsidR="0004722E" w:rsidRDefault="0004722E">
                              <w:r>
                                <w:rPr>
                                  <w:rFonts w:ascii="Verdana" w:hAnsi="Verdana" w:cs="Verdana"/>
                                  <w:color w:val="000000"/>
                                  <w:kern w:val="0"/>
                                  <w:sz w:val="16"/>
                                  <w:szCs w:val="16"/>
                                  <w:lang w:val="en-US"/>
                                </w:rPr>
                                <w:t xml:space="preserve"> </w:t>
                              </w:r>
                            </w:p>
                          </w:txbxContent>
                        </wps:txbx>
                        <wps:bodyPr rot="0" vert="horz" wrap="none" lIns="0" tIns="0" rIns="0" bIns="0" anchor="t" anchorCtr="0">
                          <a:spAutoFit/>
                        </wps:bodyPr>
                      </wps:wsp>
                      <wps:wsp>
                        <wps:cNvPr id="1440136099" name="Rectangle 213"/>
                        <wps:cNvSpPr>
                          <a:spLocks noChangeArrowheads="1"/>
                        </wps:cNvSpPr>
                        <wps:spPr bwMode="auto">
                          <a:xfrm>
                            <a:off x="143510" y="629285"/>
                            <a:ext cx="450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671D" w14:textId="1F41BAA4" w:rsidR="0004722E" w:rsidRDefault="0004722E">
                              <w:r>
                                <w:rPr>
                                  <w:rFonts w:ascii="Verdana" w:hAnsi="Verdana" w:cs="Verdana"/>
                                  <w:color w:val="000000"/>
                                  <w:kern w:val="0"/>
                                  <w:sz w:val="20"/>
                                  <w:szCs w:val="20"/>
                                  <w:lang w:val="en-US"/>
                                </w:rPr>
                                <w:t xml:space="preserve"> </w:t>
                              </w:r>
                            </w:p>
                          </w:txbxContent>
                        </wps:txbx>
                        <wps:bodyPr rot="0" vert="horz" wrap="none" lIns="0" tIns="0" rIns="0" bIns="0" anchor="t" anchorCtr="0">
                          <a:spAutoFit/>
                        </wps:bodyPr>
                      </wps:wsp>
                      <wps:wsp>
                        <wps:cNvPr id="260692140" name="Rectangle 214"/>
                        <wps:cNvSpPr>
                          <a:spLocks noChangeArrowheads="1"/>
                        </wps:cNvSpPr>
                        <wps:spPr bwMode="auto">
                          <a:xfrm>
                            <a:off x="191135" y="780415"/>
                            <a:ext cx="5276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44567" w14:textId="5FB31A91" w:rsidR="0004722E" w:rsidRDefault="0004722E">
                              <w:r>
                                <w:rPr>
                                  <w:rFonts w:ascii="Calibri" w:hAnsi="Calibri" w:cs="Calibri"/>
                                  <w:color w:val="000000"/>
                                  <w:kern w:val="0"/>
                                  <w:sz w:val="16"/>
                                  <w:szCs w:val="16"/>
                                  <w:lang w:val="en-US"/>
                                </w:rPr>
                                <w:t>Complainant</w:t>
                              </w:r>
                            </w:p>
                          </w:txbxContent>
                        </wps:txbx>
                        <wps:bodyPr rot="0" vert="horz" wrap="none" lIns="0" tIns="0" rIns="0" bIns="0" anchor="t" anchorCtr="0">
                          <a:spAutoFit/>
                        </wps:bodyPr>
                      </wps:wsp>
                      <wps:wsp>
                        <wps:cNvPr id="1527942647" name="Rectangle 215"/>
                        <wps:cNvSpPr>
                          <a:spLocks noChangeArrowheads="1"/>
                        </wps:cNvSpPr>
                        <wps:spPr bwMode="auto">
                          <a:xfrm>
                            <a:off x="733425"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A89FF" w14:textId="3BA02B55"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73942516" name="Rectangle 216"/>
                        <wps:cNvSpPr>
                          <a:spLocks noChangeArrowheads="1"/>
                        </wps:cNvSpPr>
                        <wps:spPr bwMode="auto">
                          <a:xfrm>
                            <a:off x="758825" y="780415"/>
                            <a:ext cx="63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B3B77" w14:textId="69D99A86" w:rsidR="0004722E" w:rsidRDefault="0004722E">
                              <w:r>
                                <w:rPr>
                                  <w:rFonts w:ascii="Calibri" w:hAnsi="Calibri" w:cs="Calibri"/>
                                  <w:color w:val="000000"/>
                                  <w:kern w:val="0"/>
                                  <w:sz w:val="16"/>
                                  <w:szCs w:val="16"/>
                                  <w:lang w:val="en-US"/>
                                </w:rPr>
                                <w:t>is</w:t>
                              </w:r>
                            </w:p>
                          </w:txbxContent>
                        </wps:txbx>
                        <wps:bodyPr rot="0" vert="horz" wrap="none" lIns="0" tIns="0" rIns="0" bIns="0" anchor="t" anchorCtr="0">
                          <a:spAutoFit/>
                        </wps:bodyPr>
                      </wps:wsp>
                      <wps:wsp>
                        <wps:cNvPr id="1239098504" name="Rectangle 217"/>
                        <wps:cNvSpPr>
                          <a:spLocks noChangeArrowheads="1"/>
                        </wps:cNvSpPr>
                        <wps:spPr bwMode="auto">
                          <a:xfrm>
                            <a:off x="823595"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A693" w14:textId="185659F2"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300020346" name="Rectangle 218"/>
                        <wps:cNvSpPr>
                          <a:spLocks noChangeArrowheads="1"/>
                        </wps:cNvSpPr>
                        <wps:spPr bwMode="auto">
                          <a:xfrm>
                            <a:off x="848995" y="780415"/>
                            <a:ext cx="2209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432B" w14:textId="17D3263C" w:rsidR="0004722E" w:rsidRDefault="0004722E">
                              <w:r>
                                <w:rPr>
                                  <w:rFonts w:ascii="Calibri" w:hAnsi="Calibri" w:cs="Calibri"/>
                                  <w:color w:val="000000"/>
                                  <w:kern w:val="0"/>
                                  <w:sz w:val="16"/>
                                  <w:szCs w:val="16"/>
                                  <w:lang w:val="en-US"/>
                                </w:rPr>
                                <w:t>given</w:t>
                              </w:r>
                            </w:p>
                          </w:txbxContent>
                        </wps:txbx>
                        <wps:bodyPr rot="0" vert="horz" wrap="none" lIns="0" tIns="0" rIns="0" bIns="0" anchor="t" anchorCtr="0">
                          <a:spAutoFit/>
                        </wps:bodyPr>
                      </wps:wsp>
                      <wps:wsp>
                        <wps:cNvPr id="275228389" name="Rectangle 219"/>
                        <wps:cNvSpPr>
                          <a:spLocks noChangeArrowheads="1"/>
                        </wps:cNvSpPr>
                        <wps:spPr bwMode="auto">
                          <a:xfrm>
                            <a:off x="1076325"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04ADC" w14:textId="7F4A765C"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389326671" name="Rectangle 220"/>
                        <wps:cNvSpPr>
                          <a:spLocks noChangeArrowheads="1"/>
                        </wps:cNvSpPr>
                        <wps:spPr bwMode="auto">
                          <a:xfrm>
                            <a:off x="1101725" y="780415"/>
                            <a:ext cx="488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2F5A0" w14:textId="06489BCA" w:rsidR="0004722E" w:rsidRDefault="0004722E">
                              <w:r>
                                <w:rPr>
                                  <w:rFonts w:ascii="Calibri" w:hAnsi="Calibri" w:cs="Calibri"/>
                                  <w:color w:val="000000"/>
                                  <w:kern w:val="0"/>
                                  <w:sz w:val="16"/>
                                  <w:szCs w:val="16"/>
                                  <w:lang w:val="en-US"/>
                                </w:rPr>
                                <w:t>a</w:t>
                              </w:r>
                            </w:p>
                          </w:txbxContent>
                        </wps:txbx>
                        <wps:bodyPr rot="0" vert="horz" wrap="none" lIns="0" tIns="0" rIns="0" bIns="0" anchor="t" anchorCtr="0">
                          <a:spAutoFit/>
                        </wps:bodyPr>
                      </wps:wsp>
                      <wps:wsp>
                        <wps:cNvPr id="1322764404" name="Rectangle 221"/>
                        <wps:cNvSpPr>
                          <a:spLocks noChangeArrowheads="1"/>
                        </wps:cNvSpPr>
                        <wps:spPr bwMode="auto">
                          <a:xfrm>
                            <a:off x="1151890"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ABAE" w14:textId="7FDD5EE3"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731451785" name="Rectangle 222"/>
                        <wps:cNvSpPr>
                          <a:spLocks noChangeArrowheads="1"/>
                        </wps:cNvSpPr>
                        <wps:spPr bwMode="auto">
                          <a:xfrm>
                            <a:off x="1175385" y="780415"/>
                            <a:ext cx="1962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8C30" w14:textId="2495EEA6" w:rsidR="0004722E" w:rsidRDefault="0004722E">
                              <w:r>
                                <w:rPr>
                                  <w:rFonts w:ascii="Calibri" w:hAnsi="Calibri" w:cs="Calibri"/>
                                  <w:color w:val="000000"/>
                                  <w:kern w:val="0"/>
                                  <w:sz w:val="16"/>
                                  <w:szCs w:val="16"/>
                                  <w:lang w:val="en-US"/>
                                </w:rPr>
                                <w:t>copy</w:t>
                              </w:r>
                            </w:p>
                          </w:txbxContent>
                        </wps:txbx>
                        <wps:bodyPr rot="0" vert="horz" wrap="none" lIns="0" tIns="0" rIns="0" bIns="0" anchor="t" anchorCtr="0">
                          <a:spAutoFit/>
                        </wps:bodyPr>
                      </wps:wsp>
                      <wps:wsp>
                        <wps:cNvPr id="1908946631" name="Rectangle 223"/>
                        <wps:cNvSpPr>
                          <a:spLocks noChangeArrowheads="1"/>
                        </wps:cNvSpPr>
                        <wps:spPr bwMode="auto">
                          <a:xfrm>
                            <a:off x="1376680"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66C6" w14:textId="595E58DE"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571926496" name="Rectangle 224"/>
                        <wps:cNvSpPr>
                          <a:spLocks noChangeArrowheads="1"/>
                        </wps:cNvSpPr>
                        <wps:spPr bwMode="auto">
                          <a:xfrm>
                            <a:off x="1401445" y="780415"/>
                            <a:ext cx="850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5D0C" w14:textId="5B495210" w:rsidR="0004722E" w:rsidRDefault="0004722E">
                              <w:r>
                                <w:rPr>
                                  <w:rFonts w:ascii="Calibri" w:hAnsi="Calibri" w:cs="Calibri"/>
                                  <w:color w:val="000000"/>
                                  <w:kern w:val="0"/>
                                  <w:sz w:val="16"/>
                                  <w:szCs w:val="16"/>
                                  <w:lang w:val="en-US"/>
                                </w:rPr>
                                <w:t>of</w:t>
                              </w:r>
                            </w:p>
                          </w:txbxContent>
                        </wps:txbx>
                        <wps:bodyPr rot="0" vert="horz" wrap="none" lIns="0" tIns="0" rIns="0" bIns="0" anchor="t" anchorCtr="0">
                          <a:spAutoFit/>
                        </wps:bodyPr>
                      </wps:wsp>
                      <wps:wsp>
                        <wps:cNvPr id="1350074211" name="Rectangle 225"/>
                        <wps:cNvSpPr>
                          <a:spLocks noChangeArrowheads="1"/>
                        </wps:cNvSpPr>
                        <wps:spPr bwMode="auto">
                          <a:xfrm>
                            <a:off x="1487170" y="7804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878E" w14:textId="6F6063B4"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s:wsp>
                        <wps:cNvPr id="1238282773" name="Rectangle 226"/>
                        <wps:cNvSpPr>
                          <a:spLocks noChangeArrowheads="1"/>
                        </wps:cNvSpPr>
                        <wps:spPr bwMode="auto">
                          <a:xfrm>
                            <a:off x="1510665" y="780415"/>
                            <a:ext cx="1384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DCC" w14:textId="65243C49" w:rsidR="0004722E" w:rsidRDefault="0004722E">
                              <w:r>
                                <w:rPr>
                                  <w:rFonts w:ascii="Calibri" w:hAnsi="Calibri" w:cs="Calibri"/>
                                  <w:color w:val="000000"/>
                                  <w:kern w:val="0"/>
                                  <w:sz w:val="16"/>
                                  <w:szCs w:val="16"/>
                                  <w:lang w:val="en-US"/>
                                </w:rPr>
                                <w:t xml:space="preserve">the </w:t>
                              </w:r>
                            </w:p>
                          </w:txbxContent>
                        </wps:txbx>
                        <wps:bodyPr rot="0" vert="horz" wrap="none" lIns="0" tIns="0" rIns="0" bIns="0" anchor="t" anchorCtr="0">
                          <a:spAutoFit/>
                        </wps:bodyPr>
                      </wps:wsp>
                      <wps:wsp>
                        <wps:cNvPr id="1776010936" name="Rectangle 227"/>
                        <wps:cNvSpPr>
                          <a:spLocks noChangeArrowheads="1"/>
                        </wps:cNvSpPr>
                        <wps:spPr bwMode="auto">
                          <a:xfrm>
                            <a:off x="207645" y="1022350"/>
                            <a:ext cx="1314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7350" w14:textId="723B2820" w:rsidR="0004722E" w:rsidRDefault="00711D14">
                              <w:r>
                                <w:rPr>
                                  <w:rFonts w:ascii="Calibri" w:hAnsi="Calibri" w:cs="Calibri"/>
                                  <w:color w:val="000000"/>
                                  <w:kern w:val="0"/>
                                  <w:sz w:val="16"/>
                                  <w:szCs w:val="16"/>
                                  <w:lang w:val="en-US"/>
                                </w:rPr>
                                <w:t>Complain</w:t>
                              </w:r>
                              <w:r w:rsidR="001A0A13">
                                <w:rPr>
                                  <w:rFonts w:ascii="Calibri" w:hAnsi="Calibri" w:cs="Calibri"/>
                                  <w:color w:val="000000"/>
                                  <w:kern w:val="0"/>
                                  <w:sz w:val="16"/>
                                  <w:szCs w:val="16"/>
                                  <w:lang w:val="en-US"/>
                                </w:rPr>
                                <w:t>t procedure of</w:t>
                              </w:r>
                              <w:r w:rsidR="0004722E">
                                <w:rPr>
                                  <w:rFonts w:ascii="Calibri" w:hAnsi="Calibri" w:cs="Calibri"/>
                                  <w:color w:val="000000"/>
                                  <w:kern w:val="0"/>
                                  <w:sz w:val="16"/>
                                  <w:szCs w:val="16"/>
                                  <w:lang w:val="en-US"/>
                                </w:rPr>
                                <w:t xml:space="preserve"> the FSP </w:t>
                              </w:r>
                            </w:p>
                          </w:txbxContent>
                        </wps:txbx>
                        <wps:bodyPr rot="0" vert="horz" wrap="none" lIns="0" tIns="0" rIns="0" bIns="0" anchor="t" anchorCtr="0">
                          <a:spAutoFit/>
                        </wps:bodyPr>
                      </wps:wsp>
                      <wps:wsp>
                        <wps:cNvPr id="383950206" name="Rectangle 228"/>
                        <wps:cNvSpPr>
                          <a:spLocks noChangeArrowheads="1"/>
                        </wps:cNvSpPr>
                        <wps:spPr bwMode="auto">
                          <a:xfrm>
                            <a:off x="191135" y="1009015"/>
                            <a:ext cx="317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1B4B" w14:textId="6CC65EAB" w:rsidR="0004722E" w:rsidRDefault="0004722E">
                              <w:r>
                                <w:rPr>
                                  <w:rFonts w:ascii="Calibri" w:hAnsi="Calibri" w:cs="Calibri"/>
                                  <w:b/>
                                  <w:bCs/>
                                  <w:color w:val="000000"/>
                                  <w:kern w:val="0"/>
                                  <w:sz w:val="16"/>
                                  <w:szCs w:val="16"/>
                                  <w:lang w:val="en-US"/>
                                </w:rPr>
                                <w:t>)</w:t>
                              </w:r>
                            </w:p>
                          </w:txbxContent>
                        </wps:txbx>
                        <wps:bodyPr rot="0" vert="horz" wrap="none" lIns="0" tIns="0" rIns="0" bIns="0" anchor="t" anchorCtr="0">
                          <a:spAutoFit/>
                        </wps:bodyPr>
                      </wps:wsp>
                      <wps:wsp>
                        <wps:cNvPr id="592048756" name="Rectangle 229"/>
                        <wps:cNvSpPr>
                          <a:spLocks noChangeArrowheads="1"/>
                        </wps:cNvSpPr>
                        <wps:spPr bwMode="auto">
                          <a:xfrm>
                            <a:off x="1113790" y="100901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624E" w14:textId="4CE81495" w:rsidR="0004722E" w:rsidRDefault="0004722E">
                              <w:r>
                                <w:rPr>
                                  <w:rFonts w:ascii="Calibri" w:hAnsi="Calibri" w:cs="Calibri"/>
                                  <w:b/>
                                  <w:bCs/>
                                  <w:color w:val="000000"/>
                                  <w:kern w:val="0"/>
                                  <w:sz w:val="16"/>
                                  <w:szCs w:val="16"/>
                                  <w:lang w:val="en-US"/>
                                </w:rPr>
                                <w:t xml:space="preserve"> </w:t>
                              </w:r>
                            </w:p>
                          </w:txbxContent>
                        </wps:txbx>
                        <wps:bodyPr rot="0" vert="horz" wrap="none" lIns="0" tIns="0" rIns="0" bIns="0" anchor="t" anchorCtr="0">
                          <a:spAutoFit/>
                        </wps:bodyPr>
                      </wps:wsp>
                      <wpg:wgp>
                        <wpg:cNvPr id="1036603926" name="Group 236"/>
                        <wpg:cNvGrpSpPr>
                          <a:grpSpLocks/>
                        </wpg:cNvGrpSpPr>
                        <wpg:grpSpPr bwMode="auto">
                          <a:xfrm>
                            <a:off x="3651250" y="922655"/>
                            <a:ext cx="337185" cy="81915"/>
                            <a:chOff x="5750" y="1453"/>
                            <a:chExt cx="531" cy="129"/>
                          </a:xfrm>
                        </wpg:grpSpPr>
                        <wps:wsp>
                          <wps:cNvPr id="782796432" name="Freeform 230"/>
                          <wps:cNvSpPr>
                            <a:spLocks/>
                          </wps:cNvSpPr>
                          <wps:spPr bwMode="auto">
                            <a:xfrm>
                              <a:off x="6163" y="1517"/>
                              <a:ext cx="107" cy="65"/>
                            </a:xfrm>
                            <a:custGeom>
                              <a:avLst/>
                              <a:gdLst>
                                <a:gd name="T0" fmla="*/ 94 w 107"/>
                                <a:gd name="T1" fmla="*/ 0 h 65"/>
                                <a:gd name="T2" fmla="*/ 4 w 107"/>
                                <a:gd name="T3" fmla="*/ 52 h 65"/>
                                <a:gd name="T4" fmla="*/ 1 w 107"/>
                                <a:gd name="T5" fmla="*/ 55 h 65"/>
                                <a:gd name="T6" fmla="*/ 0 w 107"/>
                                <a:gd name="T7" fmla="*/ 58 h 65"/>
                                <a:gd name="T8" fmla="*/ 2 w 107"/>
                                <a:gd name="T9" fmla="*/ 61 h 65"/>
                                <a:gd name="T10" fmla="*/ 4 w 107"/>
                                <a:gd name="T11" fmla="*/ 64 h 65"/>
                                <a:gd name="T12" fmla="*/ 8 w 107"/>
                                <a:gd name="T13" fmla="*/ 65 h 65"/>
                                <a:gd name="T14" fmla="*/ 10 w 107"/>
                                <a:gd name="T15" fmla="*/ 64 h 65"/>
                                <a:gd name="T16" fmla="*/ 107 w 107"/>
                                <a:gd name="T17" fmla="*/ 6 h 65"/>
                                <a:gd name="T18" fmla="*/ 107 w 107"/>
                                <a:gd name="T19" fmla="*/ 6 h 65"/>
                                <a:gd name="T20" fmla="*/ 103 w 107"/>
                                <a:gd name="T21" fmla="*/ 6 h 65"/>
                                <a:gd name="T22" fmla="*/ 94 w 107"/>
                                <a:gd name="T2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7" h="65">
                                  <a:moveTo>
                                    <a:pt x="94" y="0"/>
                                  </a:moveTo>
                                  <a:lnTo>
                                    <a:pt x="4" y="52"/>
                                  </a:lnTo>
                                  <a:lnTo>
                                    <a:pt x="1" y="55"/>
                                  </a:lnTo>
                                  <a:lnTo>
                                    <a:pt x="0" y="58"/>
                                  </a:lnTo>
                                  <a:lnTo>
                                    <a:pt x="2" y="61"/>
                                  </a:lnTo>
                                  <a:lnTo>
                                    <a:pt x="4" y="64"/>
                                  </a:lnTo>
                                  <a:lnTo>
                                    <a:pt x="8" y="65"/>
                                  </a:lnTo>
                                  <a:lnTo>
                                    <a:pt x="10" y="64"/>
                                  </a:lnTo>
                                  <a:lnTo>
                                    <a:pt x="107" y="6"/>
                                  </a:lnTo>
                                  <a:lnTo>
                                    <a:pt x="107" y="6"/>
                                  </a:lnTo>
                                  <a:lnTo>
                                    <a:pt x="103" y="6"/>
                                  </a:lnTo>
                                  <a:lnTo>
                                    <a:pt x="9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330952" name="Freeform 231"/>
                          <wps:cNvSpPr>
                            <a:spLocks/>
                          </wps:cNvSpPr>
                          <wps:spPr bwMode="auto">
                            <a:xfrm>
                              <a:off x="5750" y="1511"/>
                              <a:ext cx="507" cy="12"/>
                            </a:xfrm>
                            <a:custGeom>
                              <a:avLst/>
                              <a:gdLst>
                                <a:gd name="T0" fmla="*/ 496 w 507"/>
                                <a:gd name="T1" fmla="*/ 0 h 12"/>
                                <a:gd name="T2" fmla="*/ 0 w 507"/>
                                <a:gd name="T3" fmla="*/ 0 h 12"/>
                                <a:gd name="T4" fmla="*/ 0 w 507"/>
                                <a:gd name="T5" fmla="*/ 12 h 12"/>
                                <a:gd name="T6" fmla="*/ 496 w 507"/>
                                <a:gd name="T7" fmla="*/ 12 h 12"/>
                                <a:gd name="T8" fmla="*/ 507 w 507"/>
                                <a:gd name="T9" fmla="*/ 6 h 12"/>
                                <a:gd name="T10" fmla="*/ 496 w 507"/>
                                <a:gd name="T11" fmla="*/ 0 h 12"/>
                              </a:gdLst>
                              <a:ahLst/>
                              <a:cxnLst>
                                <a:cxn ang="0">
                                  <a:pos x="T0" y="T1"/>
                                </a:cxn>
                                <a:cxn ang="0">
                                  <a:pos x="T2" y="T3"/>
                                </a:cxn>
                                <a:cxn ang="0">
                                  <a:pos x="T4" y="T5"/>
                                </a:cxn>
                                <a:cxn ang="0">
                                  <a:pos x="T6" y="T7"/>
                                </a:cxn>
                                <a:cxn ang="0">
                                  <a:pos x="T8" y="T9"/>
                                </a:cxn>
                                <a:cxn ang="0">
                                  <a:pos x="T10" y="T11"/>
                                </a:cxn>
                              </a:cxnLst>
                              <a:rect l="0" t="0" r="r" b="b"/>
                              <a:pathLst>
                                <a:path w="507" h="12">
                                  <a:moveTo>
                                    <a:pt x="496" y="0"/>
                                  </a:moveTo>
                                  <a:lnTo>
                                    <a:pt x="0" y="0"/>
                                  </a:lnTo>
                                  <a:lnTo>
                                    <a:pt x="0" y="12"/>
                                  </a:lnTo>
                                  <a:lnTo>
                                    <a:pt x="496" y="12"/>
                                  </a:lnTo>
                                  <a:lnTo>
                                    <a:pt x="507" y="6"/>
                                  </a:lnTo>
                                  <a:lnTo>
                                    <a:pt x="49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015889" name="Freeform 232"/>
                          <wps:cNvSpPr>
                            <a:spLocks/>
                          </wps:cNvSpPr>
                          <wps:spPr bwMode="auto">
                            <a:xfrm>
                              <a:off x="6270" y="1511"/>
                              <a:ext cx="11" cy="12"/>
                            </a:xfrm>
                            <a:custGeom>
                              <a:avLst/>
                              <a:gdLst>
                                <a:gd name="T0" fmla="*/ 1 w 11"/>
                                <a:gd name="T1" fmla="*/ 0 h 12"/>
                                <a:gd name="T2" fmla="*/ 0 w 11"/>
                                <a:gd name="T3" fmla="*/ 0 h 12"/>
                                <a:gd name="T4" fmla="*/ 0 w 11"/>
                                <a:gd name="T5" fmla="*/ 12 h 12"/>
                                <a:gd name="T6" fmla="*/ 0 w 11"/>
                                <a:gd name="T7" fmla="*/ 12 h 12"/>
                                <a:gd name="T8" fmla="*/ 11 w 11"/>
                                <a:gd name="T9" fmla="*/ 6 h 12"/>
                                <a:gd name="T10" fmla="*/ 1 w 11"/>
                                <a:gd name="T11" fmla="*/ 0 h 12"/>
                              </a:gdLst>
                              <a:ahLst/>
                              <a:cxnLst>
                                <a:cxn ang="0">
                                  <a:pos x="T0" y="T1"/>
                                </a:cxn>
                                <a:cxn ang="0">
                                  <a:pos x="T2" y="T3"/>
                                </a:cxn>
                                <a:cxn ang="0">
                                  <a:pos x="T4" y="T5"/>
                                </a:cxn>
                                <a:cxn ang="0">
                                  <a:pos x="T6" y="T7"/>
                                </a:cxn>
                                <a:cxn ang="0">
                                  <a:pos x="T8" y="T9"/>
                                </a:cxn>
                                <a:cxn ang="0">
                                  <a:pos x="T10" y="T11"/>
                                </a:cxn>
                              </a:cxnLst>
                              <a:rect l="0" t="0" r="r" b="b"/>
                              <a:pathLst>
                                <a:path w="11" h="12">
                                  <a:moveTo>
                                    <a:pt x="1" y="0"/>
                                  </a:moveTo>
                                  <a:lnTo>
                                    <a:pt x="0" y="0"/>
                                  </a:lnTo>
                                  <a:lnTo>
                                    <a:pt x="0" y="12"/>
                                  </a:lnTo>
                                  <a:lnTo>
                                    <a:pt x="0" y="12"/>
                                  </a:lnTo>
                                  <a:lnTo>
                                    <a:pt x="11" y="6"/>
                                  </a:lnTo>
                                  <a:lnTo>
                                    <a:pt x="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522562" name="Freeform 233"/>
                          <wps:cNvSpPr>
                            <a:spLocks/>
                          </wps:cNvSpPr>
                          <wps:spPr bwMode="auto">
                            <a:xfrm>
                              <a:off x="6257" y="1512"/>
                              <a:ext cx="9" cy="11"/>
                            </a:xfrm>
                            <a:custGeom>
                              <a:avLst/>
                              <a:gdLst>
                                <a:gd name="T0" fmla="*/ 9 w 9"/>
                                <a:gd name="T1" fmla="*/ 0 h 11"/>
                                <a:gd name="T2" fmla="*/ 0 w 9"/>
                                <a:gd name="T3" fmla="*/ 5 h 11"/>
                                <a:gd name="T4" fmla="*/ 9 w 9"/>
                                <a:gd name="T5" fmla="*/ 11 h 11"/>
                                <a:gd name="T6" fmla="*/ 9 w 9"/>
                                <a:gd name="T7" fmla="*/ 0 h 11"/>
                              </a:gdLst>
                              <a:ahLst/>
                              <a:cxnLst>
                                <a:cxn ang="0">
                                  <a:pos x="T0" y="T1"/>
                                </a:cxn>
                                <a:cxn ang="0">
                                  <a:pos x="T2" y="T3"/>
                                </a:cxn>
                                <a:cxn ang="0">
                                  <a:pos x="T4" y="T5"/>
                                </a:cxn>
                                <a:cxn ang="0">
                                  <a:pos x="T6" y="T7"/>
                                </a:cxn>
                              </a:cxnLst>
                              <a:rect l="0" t="0" r="r" b="b"/>
                              <a:pathLst>
                                <a:path w="9" h="11">
                                  <a:moveTo>
                                    <a:pt x="9" y="0"/>
                                  </a:moveTo>
                                  <a:lnTo>
                                    <a:pt x="0" y="5"/>
                                  </a:lnTo>
                                  <a:lnTo>
                                    <a:pt x="9" y="11"/>
                                  </a:lnTo>
                                  <a:lnTo>
                                    <a:pt x="9"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118801" name="Rectangle 234"/>
                          <wps:cNvSpPr>
                            <a:spLocks noChangeArrowheads="1"/>
                          </wps:cNvSpPr>
                          <wps:spPr bwMode="auto">
                            <a:xfrm>
                              <a:off x="6266" y="1512"/>
                              <a:ext cx="4" cy="1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057522" name="Freeform 235"/>
                          <wps:cNvSpPr>
                            <a:spLocks/>
                          </wps:cNvSpPr>
                          <wps:spPr bwMode="auto">
                            <a:xfrm>
                              <a:off x="6163" y="1453"/>
                              <a:ext cx="108" cy="64"/>
                            </a:xfrm>
                            <a:custGeom>
                              <a:avLst/>
                              <a:gdLst>
                                <a:gd name="T0" fmla="*/ 8 w 108"/>
                                <a:gd name="T1" fmla="*/ 0 h 64"/>
                                <a:gd name="T2" fmla="*/ 4 w 108"/>
                                <a:gd name="T3" fmla="*/ 1 h 64"/>
                                <a:gd name="T4" fmla="*/ 2 w 108"/>
                                <a:gd name="T5" fmla="*/ 3 h 64"/>
                                <a:gd name="T6" fmla="*/ 0 w 108"/>
                                <a:gd name="T7" fmla="*/ 7 h 64"/>
                                <a:gd name="T8" fmla="*/ 1 w 108"/>
                                <a:gd name="T9" fmla="*/ 10 h 64"/>
                                <a:gd name="T10" fmla="*/ 4 w 108"/>
                                <a:gd name="T11" fmla="*/ 12 h 64"/>
                                <a:gd name="T12" fmla="*/ 94 w 108"/>
                                <a:gd name="T13" fmla="*/ 64 h 64"/>
                                <a:gd name="T14" fmla="*/ 103 w 108"/>
                                <a:gd name="T15" fmla="*/ 59 h 64"/>
                                <a:gd name="T16" fmla="*/ 107 w 108"/>
                                <a:gd name="T17" fmla="*/ 59 h 64"/>
                                <a:gd name="T18" fmla="*/ 107 w 108"/>
                                <a:gd name="T19" fmla="*/ 58 h 64"/>
                                <a:gd name="T20" fmla="*/ 108 w 108"/>
                                <a:gd name="T21" fmla="*/ 58 h 64"/>
                                <a:gd name="T22" fmla="*/ 10 w 108"/>
                                <a:gd name="T23" fmla="*/ 1 h 64"/>
                                <a:gd name="T24" fmla="*/ 8 w 108"/>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 h="64">
                                  <a:moveTo>
                                    <a:pt x="8" y="0"/>
                                  </a:moveTo>
                                  <a:lnTo>
                                    <a:pt x="4" y="1"/>
                                  </a:lnTo>
                                  <a:lnTo>
                                    <a:pt x="2" y="3"/>
                                  </a:lnTo>
                                  <a:lnTo>
                                    <a:pt x="0" y="7"/>
                                  </a:lnTo>
                                  <a:lnTo>
                                    <a:pt x="1" y="10"/>
                                  </a:lnTo>
                                  <a:lnTo>
                                    <a:pt x="4" y="12"/>
                                  </a:lnTo>
                                  <a:lnTo>
                                    <a:pt x="94" y="64"/>
                                  </a:lnTo>
                                  <a:lnTo>
                                    <a:pt x="103" y="59"/>
                                  </a:lnTo>
                                  <a:lnTo>
                                    <a:pt x="107" y="59"/>
                                  </a:lnTo>
                                  <a:lnTo>
                                    <a:pt x="107" y="58"/>
                                  </a:lnTo>
                                  <a:lnTo>
                                    <a:pt x="108" y="58"/>
                                  </a:lnTo>
                                  <a:lnTo>
                                    <a:pt x="10" y="1"/>
                                  </a:lnTo>
                                  <a:lnTo>
                                    <a:pt x="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568543336" name="Rectangle 237"/>
                        <wps:cNvSpPr>
                          <a:spLocks noChangeArrowheads="1"/>
                        </wps:cNvSpPr>
                        <wps:spPr bwMode="auto">
                          <a:xfrm>
                            <a:off x="2073910" y="490220"/>
                            <a:ext cx="1579245" cy="948055"/>
                          </a:xfrm>
                          <a:prstGeom prst="rect">
                            <a:avLst/>
                          </a:prstGeom>
                          <a:noFill/>
                          <a:ln w="20955" cap="rnd">
                            <a:solidFill>
                              <a:srgbClr val="528BC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884078" name="Rectangle 238"/>
                        <wps:cNvSpPr>
                          <a:spLocks noChangeArrowheads="1"/>
                        </wps:cNvSpPr>
                        <wps:spPr bwMode="auto">
                          <a:xfrm>
                            <a:off x="2084705" y="502285"/>
                            <a:ext cx="361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B072" w14:textId="1330094D" w:rsidR="0004722E" w:rsidRDefault="0004722E">
                              <w:r>
                                <w:rPr>
                                  <w:rFonts w:ascii="Verdana" w:hAnsi="Verdana" w:cs="Verdana"/>
                                  <w:color w:val="000000"/>
                                  <w:kern w:val="0"/>
                                  <w:sz w:val="16"/>
                                  <w:szCs w:val="16"/>
                                  <w:lang w:val="en-US"/>
                                </w:rPr>
                                <w:t xml:space="preserve"> </w:t>
                              </w:r>
                            </w:p>
                          </w:txbxContent>
                        </wps:txbx>
                        <wps:bodyPr rot="0" vert="horz" wrap="none" lIns="0" tIns="0" rIns="0" bIns="0" anchor="t" anchorCtr="0">
                          <a:spAutoFit/>
                        </wps:bodyPr>
                      </wps:wsp>
                      <wps:wsp>
                        <wps:cNvPr id="749870230" name="Rectangle 239"/>
                        <wps:cNvSpPr>
                          <a:spLocks noChangeArrowheads="1"/>
                        </wps:cNvSpPr>
                        <wps:spPr bwMode="auto">
                          <a:xfrm>
                            <a:off x="2084705" y="62928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98EF" w14:textId="2CB56EB6" w:rsidR="0004722E" w:rsidRDefault="0004722E">
                              <w:r>
                                <w:rPr>
                                  <w:rFonts w:ascii="Verdana" w:hAnsi="Verdana" w:cs="Verdana"/>
                                  <w:color w:val="000000"/>
                                  <w:kern w:val="0"/>
                                  <w:sz w:val="14"/>
                                  <w:szCs w:val="14"/>
                                  <w:lang w:val="en-US"/>
                                </w:rPr>
                                <w:t xml:space="preserve"> </w:t>
                              </w:r>
                            </w:p>
                          </w:txbxContent>
                        </wps:txbx>
                        <wps:bodyPr rot="0" vert="horz" wrap="none" lIns="0" tIns="0" rIns="0" bIns="0" anchor="t" anchorCtr="0">
                          <a:spAutoFit/>
                        </wps:bodyPr>
                      </wps:wsp>
                      <wps:wsp>
                        <wps:cNvPr id="2071184701" name="Rectangle 240"/>
                        <wps:cNvSpPr>
                          <a:spLocks noChangeArrowheads="1"/>
                        </wps:cNvSpPr>
                        <wps:spPr bwMode="auto">
                          <a:xfrm>
                            <a:off x="4603115" y="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F34A" w14:textId="49580375" w:rsidR="0004722E" w:rsidRDefault="0004722E"/>
                          </w:txbxContent>
                        </wps:txbx>
                        <wps:bodyPr rot="0" vert="horz" wrap="none" lIns="0" tIns="0" rIns="0" bIns="0" anchor="t" anchorCtr="0">
                          <a:spAutoFit/>
                        </wps:bodyPr>
                      </wps:wsp>
                      <wps:wsp>
                        <wps:cNvPr id="877995422" name="Rectangle 241"/>
                        <wps:cNvSpPr>
                          <a:spLocks noChangeArrowheads="1"/>
                        </wps:cNvSpPr>
                        <wps:spPr bwMode="auto">
                          <a:xfrm>
                            <a:off x="2132330" y="838200"/>
                            <a:ext cx="13989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9F99C" w14:textId="4F3A25C1" w:rsidR="0004722E" w:rsidRDefault="0004722E">
                              <w:r>
                                <w:rPr>
                                  <w:rFonts w:ascii="Calibri" w:hAnsi="Calibri" w:cs="Calibri"/>
                                  <w:color w:val="000000"/>
                                  <w:kern w:val="0"/>
                                  <w:sz w:val="16"/>
                                  <w:szCs w:val="16"/>
                                  <w:lang w:val="en-US"/>
                                </w:rPr>
                                <w:t xml:space="preserve">received in writing, the Complaint </w:t>
                              </w:r>
                            </w:p>
                          </w:txbxContent>
                        </wps:txbx>
                        <wps:bodyPr rot="0" vert="horz" wrap="none" lIns="0" tIns="0" rIns="0" bIns="0" anchor="t" anchorCtr="0">
                          <a:spAutoFit/>
                        </wps:bodyPr>
                      </wps:wsp>
                      <wps:wsp>
                        <wps:cNvPr id="683308527" name="Rectangle 242"/>
                        <wps:cNvSpPr>
                          <a:spLocks noChangeArrowheads="1"/>
                        </wps:cNvSpPr>
                        <wps:spPr bwMode="auto">
                          <a:xfrm>
                            <a:off x="2132330" y="952500"/>
                            <a:ext cx="63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AFAA" w14:textId="5C86FA7C" w:rsidR="0004722E" w:rsidRDefault="0004722E">
                              <w:r>
                                <w:rPr>
                                  <w:rFonts w:ascii="Calibri" w:hAnsi="Calibri" w:cs="Calibri"/>
                                  <w:color w:val="000000"/>
                                  <w:kern w:val="0"/>
                                  <w:sz w:val="16"/>
                                  <w:szCs w:val="16"/>
                                  <w:lang w:val="en-US"/>
                                </w:rPr>
                                <w:t xml:space="preserve">is </w:t>
                              </w:r>
                            </w:p>
                          </w:txbxContent>
                        </wps:txbx>
                        <wps:bodyPr rot="0" vert="horz" wrap="none" lIns="0" tIns="0" rIns="0" bIns="0" anchor="t" anchorCtr="0">
                          <a:spAutoFit/>
                        </wps:bodyPr>
                      </wps:wsp>
                      <wps:wsp>
                        <wps:cNvPr id="1993864849" name="Rectangle 243"/>
                        <wps:cNvSpPr>
                          <a:spLocks noChangeArrowheads="1"/>
                        </wps:cNvSpPr>
                        <wps:spPr bwMode="auto">
                          <a:xfrm>
                            <a:off x="2269490" y="952500"/>
                            <a:ext cx="11461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40F4" w14:textId="02386FAC" w:rsidR="0004722E" w:rsidRDefault="0004722E">
                              <w:r>
                                <w:rPr>
                                  <w:rFonts w:ascii="Calibri" w:hAnsi="Calibri" w:cs="Calibri"/>
                                  <w:b/>
                                  <w:bCs/>
                                  <w:color w:val="000000"/>
                                  <w:kern w:val="0"/>
                                  <w:sz w:val="16"/>
                                  <w:szCs w:val="16"/>
                                  <w:lang w:val="en-US"/>
                                </w:rPr>
                                <w:t xml:space="preserve">recorded in the Complaints </w:t>
                              </w:r>
                            </w:p>
                          </w:txbxContent>
                        </wps:txbx>
                        <wps:bodyPr rot="0" vert="horz" wrap="none" lIns="0" tIns="0" rIns="0" bIns="0" anchor="t" anchorCtr="0">
                          <a:spAutoFit/>
                        </wps:bodyPr>
                      </wps:wsp>
                      <wps:wsp>
                        <wps:cNvPr id="564045306" name="Rectangle 244"/>
                        <wps:cNvSpPr>
                          <a:spLocks noChangeArrowheads="1"/>
                        </wps:cNvSpPr>
                        <wps:spPr bwMode="auto">
                          <a:xfrm>
                            <a:off x="2132330" y="1066800"/>
                            <a:ext cx="323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BC96" w14:textId="5C7F05B3" w:rsidR="0004722E" w:rsidRDefault="0004722E">
                              <w:r>
                                <w:rPr>
                                  <w:rFonts w:ascii="Calibri" w:hAnsi="Calibri" w:cs="Calibri"/>
                                  <w:b/>
                                  <w:bCs/>
                                  <w:color w:val="000000"/>
                                  <w:kern w:val="0"/>
                                  <w:sz w:val="16"/>
                                  <w:szCs w:val="16"/>
                                  <w:lang w:val="en-US"/>
                                </w:rPr>
                                <w:t xml:space="preserve">register </w:t>
                              </w:r>
                            </w:p>
                          </w:txbxContent>
                        </wps:txbx>
                        <wps:bodyPr rot="0" vert="horz" wrap="none" lIns="0" tIns="0" rIns="0" bIns="0" anchor="t" anchorCtr="0">
                          <a:spAutoFit/>
                        </wps:bodyPr>
                      </wps:wsp>
                      <wps:wsp>
                        <wps:cNvPr id="1646651307" name="Rectangle 245"/>
                        <wps:cNvSpPr>
                          <a:spLocks noChangeArrowheads="1"/>
                        </wps:cNvSpPr>
                        <wps:spPr bwMode="auto">
                          <a:xfrm>
                            <a:off x="2489200" y="1066800"/>
                            <a:ext cx="4146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56600" w14:textId="3A1E4ED0" w:rsidR="0004722E" w:rsidRDefault="0004722E">
                              <w:r>
                                <w:rPr>
                                  <w:rFonts w:ascii="Calibri" w:hAnsi="Calibri" w:cs="Calibri"/>
                                  <w:color w:val="000000"/>
                                  <w:kern w:val="0"/>
                                  <w:sz w:val="16"/>
                                  <w:szCs w:val="16"/>
                                  <w:lang w:val="en-US"/>
                                </w:rPr>
                                <w:t>of the FSP</w:t>
                              </w:r>
                            </w:p>
                          </w:txbxContent>
                        </wps:txbx>
                        <wps:bodyPr rot="0" vert="horz" wrap="none" lIns="0" tIns="0" rIns="0" bIns="0" anchor="t" anchorCtr="0">
                          <a:spAutoFit/>
                        </wps:bodyPr>
                      </wps:wsp>
                      <wps:wsp>
                        <wps:cNvPr id="332454127" name="Rectangle 246"/>
                        <wps:cNvSpPr>
                          <a:spLocks noChangeArrowheads="1"/>
                        </wps:cNvSpPr>
                        <wps:spPr bwMode="auto">
                          <a:xfrm>
                            <a:off x="2915920" y="10668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5737" w14:textId="1C1C9689" w:rsidR="0004722E" w:rsidRDefault="0004722E">
                              <w:r>
                                <w:rPr>
                                  <w:rFonts w:ascii="Calibri" w:hAnsi="Calibri" w:cs="Calibri"/>
                                  <w:color w:val="000000"/>
                                  <w:kern w:val="0"/>
                                  <w:sz w:val="16"/>
                                  <w:szCs w:val="16"/>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6DBADB4" id="Canvas 4" o:spid="_x0000_s1026" editas="canvas" style="position:absolute;margin-left:400.1pt;margin-top:9.55pt;width:451.3pt;height:454.65pt;z-index:251660288;mso-position-horizontal:right;mso-position-horizontal-relative:margin" coordsize="57315,5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57740;visibility:visible;mso-wrap-style:square">
                  <v:fill o:detectmouseclick="t"/>
                  <v:path o:connecttype="none"/>
                </v:shape>
                <v:group id="Group 11" o:spid="_x0000_s1028" style="position:absolute;left:17087;top:22428;width:3379;height:825" coordorigin="2691,3532" coordsize="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">
                  <v:shape id="Freeform 5" o:spid="_x0000_s1029" style="position:absolute;left:3105;top:3597;width:107;height:65;visibility:visible;mso-wrap-style:square;v-text-anchor:top" coordsize="1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" path="m94,l4,53,1,54,,58r3,6l7,65r3,-2l107,6r-1,l106,6r-3,l94,xe" fillcolor="#5b9bd4" stroked="f">
                    <v:path arrowok="t" o:connecttype="custom" o:connectlocs="94,0;4,53;1,54;0,58;3,64;7,65;10,63;107,6;106,6;106,6;103,6;94,0" o:connectangles="0,0,0,0,0,0,0,0,0,0,0,0"/>
                  </v:shape>
                  <v:shape id="Freeform 6" o:spid="_x0000_s1030" style="position:absolute;left:2691;top:3591;width:508;height:12;visibility:visible;mso-wrap-style:square;v-text-anchor:top" coordsize="5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" path="m497,l,,,12r497,l508,6,497,xe" fillcolor="#5b9bd4" stroked="f">
                    <v:path arrowok="t" o:connecttype="custom" o:connectlocs="497,0;0,0;0,12;497,12;508,6;497,0" o:connectangles="0,0,0,0,0,0"/>
                  </v:shape>
                  <v:shape id="Freeform 7" o:spid="_x0000_s1031" style="position:absolute;left:3211;top:3591;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" path="m2,l,,,12r1,l12,6,2,xe" fillcolor="#5b9bd4" stroked="f">
                    <v:path arrowok="t" o:connecttype="custom" o:connectlocs="2,0;0,0;0,12;1,12;12,6;2,0" o:connectangles="0,0,0,0,0,0"/>
                  </v:shape>
                  <v:shape id="Freeform 8" o:spid="_x0000_s1032" style="position:absolute;left:3199;top:359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" path="m9,l,5r9,6l9,xe" fillcolor="#5b9bd4" stroked="f">
                    <v:path arrowok="t" o:connecttype="custom" o:connectlocs="9,0;0,5;9,11;9,0" o:connectangles="0,0,0,0"/>
                  </v:shape>
                  <v:rect id="Rectangle 9" o:spid="_x0000_s1033" style="position:absolute;left:3208;top:3592;width: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" fillcolor="#5b9bd4" stroked="f"/>
                  <v:shape id="Freeform 10" o:spid="_x0000_s1034" style="position:absolute;left:3105;top:3532;width:108;height:65;visibility:visible;mso-wrap-style:square;v-text-anchor:top" coordsize="1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" path="m7,l3,1,,7r1,4l4,13,94,65r9,-5l106,60r,-1l108,59,10,2,7,xe" fillcolor="#5b9bd4" stroked="f">
                    <v:path arrowok="t" o:connecttype="custom" o:connectlocs="7,0;3,1;0,7;1,11;4,13;94,65;103,60;106,60;106,59;108,59;10,2;7,0" o:connectangles="0,0,0,0,0,0,0,0,0,0,0,0"/>
                  </v:shape>
                </v:group>
                <v:rect id="Rectangle 12" o:spid="_x0000_s1035" style="position:absolute;left:1320;top:18110;width:15793;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" filled="f" strokecolor="#528bc1" strokeweight="1.65pt">
                  <v:stroke endcap="round"/>
                </v:rect>
                <v:rect id="Rectangle 13" o:spid="_x0000_s1036" style="position:absolute;left:1435;top:18224;width:3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" filled="f" stroked="f">
                  <v:textbox style="mso-fit-shape-to-text:t" inset="0,0,0,0">
                    <w:txbxContent>
                      <w:p w14:paraId="01D8E66E" w14:textId="283399E9" w:rsidR="0004722E" w:rsidRDefault="0004722E">
                        <w:r>
                          <w:rPr>
                            <w:rFonts w:ascii="Verdana" w:hAnsi="Verdana" w:cs="Verdana"/>
                            <w:color w:val="000000"/>
                            <w:kern w:val="0"/>
                            <w:sz w:val="16"/>
                            <w:szCs w:val="16"/>
                            <w:lang w:val="en-US"/>
                          </w:rPr>
                          <w:t xml:space="preserve"> </w:t>
                        </w:r>
                      </w:p>
                    </w:txbxContent>
                  </v:textbox>
                </v:rect>
                <v:rect id="Rectangle 14" o:spid="_x0000_s1037" style="position:absolute;left:1435;top:19507;width:3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" filled="f" stroked="f">
                  <v:textbox style="mso-fit-shape-to-text:t" inset="0,0,0,0">
                    <w:txbxContent>
                      <w:p w14:paraId="6A3C5296" w14:textId="27C32A67" w:rsidR="0004722E" w:rsidRDefault="0004722E">
                        <w:r>
                          <w:rPr>
                            <w:rFonts w:ascii="Verdana" w:hAnsi="Verdana" w:cs="Verdana"/>
                            <w:color w:val="000000"/>
                            <w:kern w:val="0"/>
                            <w:sz w:val="16"/>
                            <w:szCs w:val="16"/>
                            <w:lang w:val="en-US"/>
                          </w:rPr>
                          <w:t xml:space="preserve"> </w:t>
                        </w:r>
                      </w:p>
                    </w:txbxContent>
                  </v:textbox>
                </v:rect>
                <v:rect id="Rectangle 15" o:spid="_x0000_s1038" style="position:absolute;left:1911;top:21583;width:153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" filled="f" stroked="f">
                  <v:textbox style="mso-fit-shape-to-text:t" inset="0,0,0,0">
                    <w:txbxContent>
                      <w:p w14:paraId="04CF837F" w14:textId="127ECB9F" w:rsidR="0004722E" w:rsidRDefault="0004722E">
                        <w:r>
                          <w:rPr>
                            <w:rFonts w:ascii="Calibri" w:hAnsi="Calibri" w:cs="Calibri"/>
                            <w:color w:val="000000"/>
                            <w:kern w:val="0"/>
                            <w:sz w:val="16"/>
                            <w:szCs w:val="16"/>
                            <w:lang w:val="en-US"/>
                          </w:rPr>
                          <w:t>The</w:t>
                        </w:r>
                      </w:p>
                    </w:txbxContent>
                  </v:textbox>
                </v:rect>
                <v:rect id="Rectangle 16" o:spid="_x0000_s1039" style="position:absolute;left:3479;top:215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" filled="f" stroked="f">
                  <v:textbox style="mso-fit-shape-to-text:t" inset="0,0,0,0">
                    <w:txbxContent>
                      <w:p w14:paraId="6234FCE5" w14:textId="7AB3D066" w:rsidR="0004722E" w:rsidRDefault="0004722E">
                        <w:r>
                          <w:rPr>
                            <w:rFonts w:ascii="Calibri" w:hAnsi="Calibri" w:cs="Calibri"/>
                            <w:color w:val="000000"/>
                            <w:kern w:val="0"/>
                            <w:sz w:val="16"/>
                            <w:szCs w:val="16"/>
                            <w:lang w:val="en-US"/>
                          </w:rPr>
                          <w:t xml:space="preserve"> </w:t>
                        </w:r>
                      </w:p>
                    </w:txbxContent>
                  </v:textbox>
                </v:rect>
                <v:rect id="Rectangle 17" o:spid="_x0000_s1040" style="position:absolute;left:4133;top:21583;width:414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" filled="f" stroked="f">
                  <v:textbox style="mso-fit-shape-to-text:t" inset="0,0,0,0">
                    <w:txbxContent>
                      <w:p w14:paraId="10172F88" w14:textId="0C952630" w:rsidR="0004722E" w:rsidRDefault="0004722E">
                        <w:r>
                          <w:rPr>
                            <w:rFonts w:ascii="Calibri" w:hAnsi="Calibri" w:cs="Calibri"/>
                            <w:color w:val="000000"/>
                            <w:kern w:val="0"/>
                            <w:sz w:val="16"/>
                            <w:szCs w:val="16"/>
                            <w:lang w:val="en-US"/>
                          </w:rPr>
                          <w:t>complaint</w:t>
                        </w:r>
                      </w:p>
                    </w:txbxContent>
                  </v:textbox>
                </v:rect>
                <v:rect id="Rectangle 18" o:spid="_x0000_s1041" style="position:absolute;left:8401;top:215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" filled="f" stroked="f">
                  <v:textbox style="mso-fit-shape-to-text:t" inset="0,0,0,0">
                    <w:txbxContent>
                      <w:p w14:paraId="63A7E3F6" w14:textId="741F9D03" w:rsidR="0004722E" w:rsidRDefault="0004722E">
                        <w:r>
                          <w:rPr>
                            <w:rFonts w:ascii="Calibri" w:hAnsi="Calibri" w:cs="Calibri"/>
                            <w:color w:val="000000"/>
                            <w:kern w:val="0"/>
                            <w:sz w:val="16"/>
                            <w:szCs w:val="16"/>
                            <w:lang w:val="en-US"/>
                          </w:rPr>
                          <w:t xml:space="preserve"> </w:t>
                        </w:r>
                      </w:p>
                    </w:txbxContent>
                  </v:textbox>
                </v:rect>
                <v:rect id="Rectangle 19" o:spid="_x0000_s1042" style="position:absolute;left:9055;top:21583;width:63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" filled="f" stroked="f">
                  <v:textbox style="mso-fit-shape-to-text:t" inset="0,0,0,0">
                    <w:txbxContent>
                      <w:p w14:paraId="7CF29619" w14:textId="16524162" w:rsidR="0004722E" w:rsidRDefault="0004722E">
                        <w:r>
                          <w:rPr>
                            <w:rFonts w:ascii="Calibri" w:hAnsi="Calibri" w:cs="Calibri"/>
                            <w:color w:val="000000"/>
                            <w:kern w:val="0"/>
                            <w:sz w:val="16"/>
                            <w:szCs w:val="16"/>
                            <w:lang w:val="en-US"/>
                          </w:rPr>
                          <w:t>is</w:t>
                        </w:r>
                      </w:p>
                    </w:txbxContent>
                  </v:textbox>
                </v:rect>
                <v:rect id="Rectangle 20" o:spid="_x0000_s1043" style="position:absolute;left:9709;top:215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" filled="f" stroked="f">
                  <v:textbox style="mso-fit-shape-to-text:t" inset="0,0,0,0">
                    <w:txbxContent>
                      <w:p w14:paraId="7FAD09B6" w14:textId="0EFA62D4" w:rsidR="0004722E" w:rsidRDefault="0004722E">
                        <w:r>
                          <w:rPr>
                            <w:rFonts w:ascii="Calibri" w:hAnsi="Calibri" w:cs="Calibri"/>
                            <w:color w:val="000000"/>
                            <w:kern w:val="0"/>
                            <w:sz w:val="16"/>
                            <w:szCs w:val="16"/>
                            <w:lang w:val="en-US"/>
                          </w:rPr>
                          <w:t xml:space="preserve"> </w:t>
                        </w:r>
                      </w:p>
                    </w:txbxContent>
                  </v:textbox>
                </v:rect>
                <v:rect id="Rectangle 21" o:spid="_x0000_s1044" style="position:absolute;left:10363;top:21583;width:221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" filled="f" stroked="f">
                  <v:textbox style="mso-fit-shape-to-text:t" inset="0,0,0,0">
                    <w:txbxContent>
                      <w:p w14:paraId="3800ACD4" w14:textId="66ED1332" w:rsidR="0004722E" w:rsidRDefault="0004722E">
                        <w:r>
                          <w:rPr>
                            <w:rFonts w:ascii="Calibri" w:hAnsi="Calibri" w:cs="Calibri"/>
                            <w:color w:val="000000"/>
                            <w:kern w:val="0"/>
                            <w:sz w:val="16"/>
                            <w:szCs w:val="16"/>
                            <w:lang w:val="en-US"/>
                          </w:rPr>
                          <w:t>given</w:t>
                        </w:r>
                      </w:p>
                    </w:txbxContent>
                  </v:textbox>
                </v:rect>
                <v:rect id="Rectangle 22" o:spid="_x0000_s1045" style="position:absolute;left:12636;top:215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" filled="f" stroked="f">
                  <v:textbox style="mso-fit-shape-to-text:t" inset="0,0,0,0">
                    <w:txbxContent>
                      <w:p w14:paraId="2BCD96FD" w14:textId="37C7A9E2" w:rsidR="0004722E" w:rsidRDefault="0004722E">
                        <w:r>
                          <w:rPr>
                            <w:rFonts w:ascii="Calibri" w:hAnsi="Calibri" w:cs="Calibri"/>
                            <w:color w:val="000000"/>
                            <w:kern w:val="0"/>
                            <w:sz w:val="16"/>
                            <w:szCs w:val="16"/>
                            <w:lang w:val="en-US"/>
                          </w:rPr>
                          <w:t xml:space="preserve"> </w:t>
                        </w:r>
                      </w:p>
                    </w:txbxContent>
                  </v:textbox>
                </v:rect>
                <v:rect id="Rectangle 23" o:spid="_x0000_s1046" style="position:absolute;left:13290;top:21583;width:87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" filled="f" stroked="f">
                  <v:textbox style="mso-fit-shape-to-text:t" inset="0,0,0,0">
                    <w:txbxContent>
                      <w:p w14:paraId="6A66E209" w14:textId="03501127" w:rsidR="0004722E" w:rsidRDefault="0004722E">
                        <w:r>
                          <w:rPr>
                            <w:rFonts w:ascii="Calibri" w:hAnsi="Calibri" w:cs="Calibri"/>
                            <w:color w:val="000000"/>
                            <w:kern w:val="0"/>
                            <w:sz w:val="16"/>
                            <w:szCs w:val="16"/>
                            <w:lang w:val="en-US"/>
                          </w:rPr>
                          <w:t>to</w:t>
                        </w:r>
                      </w:p>
                    </w:txbxContent>
                  </v:textbox>
                </v:rect>
                <v:rect id="Rectangle 24" o:spid="_x0000_s1047" style="position:absolute;left:14204;top:215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" filled="f" stroked="f">
                  <v:textbox style="mso-fit-shape-to-text:t" inset="0,0,0,0">
                    <w:txbxContent>
                      <w:p w14:paraId="3599CAA7" w14:textId="1C14732D" w:rsidR="0004722E" w:rsidRDefault="0004722E">
                        <w:r>
                          <w:rPr>
                            <w:rFonts w:ascii="Calibri" w:hAnsi="Calibri" w:cs="Calibri"/>
                            <w:color w:val="000000"/>
                            <w:kern w:val="0"/>
                            <w:sz w:val="16"/>
                            <w:szCs w:val="16"/>
                            <w:lang w:val="en-US"/>
                          </w:rPr>
                          <w:t xml:space="preserve"> </w:t>
                        </w:r>
                      </w:p>
                    </w:txbxContent>
                  </v:textbox>
                </v:rect>
                <v:rect id="Rectangle 25" o:spid="_x0000_s1048" style="position:absolute;left:14859;top:21583;width:138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" filled="f" stroked="f">
                  <v:textbox style="mso-fit-shape-to-text:t" inset="0,0,0,0">
                    <w:txbxContent>
                      <w:p w14:paraId="4E97F386" w14:textId="6B5714DC" w:rsidR="0004722E" w:rsidRDefault="0004722E">
                        <w:r>
                          <w:rPr>
                            <w:rFonts w:ascii="Calibri" w:hAnsi="Calibri" w:cs="Calibri"/>
                            <w:color w:val="000000"/>
                            <w:kern w:val="0"/>
                            <w:sz w:val="16"/>
                            <w:szCs w:val="16"/>
                            <w:lang w:val="en-US"/>
                          </w:rPr>
                          <w:t xml:space="preserve">the </w:t>
                        </w:r>
                      </w:p>
                    </w:txbxContent>
                  </v:textbox>
                </v:rect>
                <v:rect id="Rectangle 26" o:spid="_x0000_s1049" style="position:absolute;left:1911;top:22739;width:1277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" filled="f" stroked="f">
                  <v:textbox style="mso-fit-shape-to-text:t" inset="0,0,0,0">
                    <w:txbxContent>
                      <w:p w14:paraId="50CEF75C" w14:textId="1A0BAB55" w:rsidR="0004722E" w:rsidRDefault="0004722E">
                        <w:r>
                          <w:rPr>
                            <w:rFonts w:ascii="Calibri" w:hAnsi="Calibri" w:cs="Calibri"/>
                            <w:color w:val="000000"/>
                            <w:kern w:val="0"/>
                            <w:sz w:val="16"/>
                            <w:szCs w:val="16"/>
                            <w:lang w:val="en-US"/>
                          </w:rPr>
                          <w:t>appointed Facilitator to handle</w:t>
                        </w:r>
                      </w:p>
                    </w:txbxContent>
                  </v:textbox>
                </v:rect>
                <v:rect id="Rectangle 27" o:spid="_x0000_s1050" style="position:absolute;left:15055;top:22739;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" filled="f" stroked="f">
                  <v:textbox style="mso-fit-shape-to-text:t" inset="0,0,0,0">
                    <w:txbxContent>
                      <w:p w14:paraId="02EE12E2" w14:textId="7748E481" w:rsidR="0004722E" w:rsidRDefault="0004722E">
                        <w:r>
                          <w:rPr>
                            <w:rFonts w:ascii="Calibri" w:hAnsi="Calibri" w:cs="Calibri"/>
                            <w:color w:val="000000"/>
                            <w:kern w:val="0"/>
                            <w:sz w:val="16"/>
                            <w:szCs w:val="16"/>
                            <w:lang w:val="en-US"/>
                          </w:rPr>
                          <w:t xml:space="preserve"> </w:t>
                        </w:r>
                      </w:p>
                    </w:txbxContent>
                  </v:textbox>
                </v:rect>
                <v:rect id="Rectangle 28" o:spid="_x0000_s1051" style="position:absolute;left:1568;top:42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" filled="f" stroked="f">
                  <v:textbox style="mso-fit-shape-to-text:t" inset="0,0,0,0">
                    <w:txbxContent>
                      <w:p w14:paraId="649D0539" w14:textId="1BD608A4" w:rsidR="0004722E" w:rsidRDefault="0004722E"/>
                    </w:txbxContent>
                  </v:textbox>
                </v:rect>
                <v:rect id="Rectangle 29" o:spid="_x0000_s1052" style="position:absolute;left:2597;top:488;width:24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" filled="f" stroked="f">
                  <v:textbox style="mso-fit-shape-to-text:t" inset="0,0,0,0">
                    <w:txbxContent>
                      <w:p w14:paraId="6F0AFF6D" w14:textId="7D792563" w:rsidR="0004722E" w:rsidRDefault="0004722E">
                        <w:r>
                          <w:rPr>
                            <w:rFonts w:ascii="Arial" w:hAnsi="Arial" w:cs="Arial"/>
                            <w:b/>
                            <w:bCs/>
                            <w:color w:val="000000"/>
                            <w:kern w:val="0"/>
                            <w:sz w:val="14"/>
                            <w:szCs w:val="14"/>
                            <w:lang w:val="en-US"/>
                          </w:rPr>
                          <w:t xml:space="preserve"> </w:t>
                        </w:r>
                      </w:p>
                    </w:txbxContent>
                  </v:textbox>
                </v:rect>
                <v:rect id="Rectangle 30" o:spid="_x0000_s1053" style="position:absolute;left:3454;top:42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" filled="f" stroked="f">
                  <v:textbox style="mso-fit-shape-to-text:t" inset="0,0,0,0">
                    <w:txbxContent>
                      <w:p w14:paraId="68A1B35D" w14:textId="50897991" w:rsidR="0004722E" w:rsidRDefault="0004722E"/>
                    </w:txbxContent>
                  </v:textbox>
                </v:rect>
                <v:rect id="Rectangle 31" o:spid="_x0000_s1054" style="position:absolute;left:9283;top:425;width:30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" filled="f" stroked="f">
                  <v:textbox style="mso-fit-shape-to-text:t" inset="0,0,0,0">
                    <w:txbxContent>
                      <w:p w14:paraId="516652D4" w14:textId="11E4D961" w:rsidR="0004722E" w:rsidRDefault="0004722E">
                        <w:r>
                          <w:rPr>
                            <w:rFonts w:ascii="Verdana" w:hAnsi="Verdana" w:cs="Verdana"/>
                            <w:b/>
                            <w:bCs/>
                            <w:color w:val="000000"/>
                            <w:kern w:val="0"/>
                            <w:sz w:val="14"/>
                            <w:szCs w:val="14"/>
                            <w:lang w:val="en-US"/>
                          </w:rPr>
                          <w:t xml:space="preserve"> </w:t>
                        </w:r>
                      </w:p>
                    </w:txbxContent>
                  </v:textbox>
                </v:rect>
                <v:rect id="Rectangle 32" o:spid="_x0000_s1055" style="position:absolute;top:1758;width:34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" filled="f" stroked="f">
                  <v:textbox style="mso-fit-shape-to-text:t" inset="0,0,0,0">
                    <w:txbxContent>
                      <w:p w14:paraId="6BFA44AB" w14:textId="222E142A" w:rsidR="0004722E" w:rsidRDefault="0004722E">
                        <w:r>
                          <w:rPr>
                            <w:rFonts w:ascii="Verdana" w:hAnsi="Verdana" w:cs="Verdana"/>
                            <w:b/>
                            <w:bCs/>
                            <w:color w:val="000000"/>
                            <w:kern w:val="0"/>
                            <w:sz w:val="16"/>
                            <w:szCs w:val="16"/>
                            <w:lang w:val="en-US"/>
                          </w:rPr>
                          <w:t xml:space="preserve"> </w:t>
                        </w:r>
                      </w:p>
                    </w:txbxContent>
                  </v:textbox>
                </v:rect>
                <v:rect id="Rectangle 33" o:spid="_x0000_s1056" style="position:absolute;top:3009;width:48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" filled="f" stroked="f">
                  <v:textbox style="mso-fit-shape-to-text:t" inset="0,0,0,0">
                    <w:txbxContent>
                      <w:p w14:paraId="4097EF5B" w14:textId="6C35F3CE" w:rsidR="0004722E" w:rsidRDefault="0004722E">
                        <w:r>
                          <w:rPr>
                            <w:rFonts w:ascii="Verdana" w:hAnsi="Verdana" w:cs="Verdana"/>
                            <w:b/>
                            <w:bCs/>
                            <w:color w:val="000000"/>
                            <w:kern w:val="0"/>
                            <w:lang w:val="en-US"/>
                          </w:rPr>
                          <w:t xml:space="preserve"> </w:t>
                        </w:r>
                      </w:p>
                    </w:txbxContent>
                  </v:textbox>
                </v:rect>
                <v:rect id="Rectangle 34" o:spid="_x0000_s1057" style="position:absolute;top:45872;width:4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" filled="f" stroked="f">
                  <v:textbox style="mso-fit-shape-to-text:t" inset="0,0,0,0">
                    <w:txbxContent>
                      <w:p w14:paraId="4C95F076" w14:textId="1AC44FAD" w:rsidR="0004722E" w:rsidRDefault="0004722E">
                        <w:r>
                          <w:rPr>
                            <w:rFonts w:ascii="Verdana" w:hAnsi="Verdana" w:cs="Verdana"/>
                            <w:b/>
                            <w:bCs/>
                            <w:color w:val="000000"/>
                            <w:kern w:val="0"/>
                            <w:sz w:val="2"/>
                            <w:szCs w:val="2"/>
                            <w:lang w:val="en-US"/>
                          </w:rPr>
                          <w:t xml:space="preserve"> </w:t>
                        </w:r>
                      </w:p>
                    </w:txbxContent>
                  </v:textbox>
                </v:rect>
                <v:rect id="Rectangle 35" o:spid="_x0000_s1058" style="position:absolute;left:20535;top:54883;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" filled="f" stroked="f">
                  <v:textbox style="mso-fit-shape-to-text:t" inset="0,0,0,0">
                    <w:txbxContent>
                      <w:p w14:paraId="25BEC622" w14:textId="789C65F4" w:rsidR="0004722E" w:rsidRDefault="0004722E">
                        <w:r>
                          <w:rPr>
                            <w:rFonts w:ascii="Times New Roman" w:hAnsi="Times New Roman" w:cs="Times New Roman"/>
                            <w:color w:val="000000"/>
                            <w:kern w:val="0"/>
                            <w:sz w:val="16"/>
                            <w:szCs w:val="16"/>
                            <w:lang w:val="en-US"/>
                          </w:rPr>
                          <w:t xml:space="preserve"> </w:t>
                        </w:r>
                      </w:p>
                    </w:txbxContent>
                  </v:textbox>
                </v:rect>
                <v:rect id="Rectangle 36" o:spid="_x0000_s1059" style="position:absolute;left:36836;top:54768;width:3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" filled="f" stroked="f">
                  <v:textbox style="mso-fit-shape-to-text:t" inset="0,0,0,0">
                    <w:txbxContent>
                      <w:p w14:paraId="779FDD2B" w14:textId="23E21A9D" w:rsidR="0004722E" w:rsidRDefault="0004722E">
                        <w:r>
                          <w:rPr>
                            <w:rFonts w:ascii="Verdana" w:hAnsi="Verdana" w:cs="Verdana"/>
                            <w:color w:val="000000"/>
                            <w:kern w:val="0"/>
                            <w:sz w:val="16"/>
                            <w:szCs w:val="16"/>
                            <w:lang w:val="en-US"/>
                          </w:rPr>
                          <w:t xml:space="preserve"> </w:t>
                        </w:r>
                      </w:p>
                    </w:txbxContent>
                  </v:textbox>
                </v:rect>
                <v:rect id="Rectangle 37" o:spid="_x0000_s1060" style="position:absolute;left:20897;top:46151;width:15793;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" filled="f" strokecolor="#528bc1" strokeweight="1.65pt">
                  <v:stroke endcap="round"/>
                </v:rect>
                <v:rect id="Rectangle 38" o:spid="_x0000_s1061" style="position:absolute;left:20999;top:46297;width:32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" filled="f" stroked="f">
                  <v:textbox style="mso-fit-shape-to-text:t" inset="0,0,0,0">
                    <w:txbxContent>
                      <w:p w14:paraId="18051E9A" w14:textId="7AA1F6E5" w:rsidR="0004722E" w:rsidRDefault="0004722E">
                        <w:r>
                          <w:rPr>
                            <w:rFonts w:ascii="Times New Roman" w:hAnsi="Times New Roman" w:cs="Times New Roman"/>
                            <w:color w:val="000000"/>
                            <w:kern w:val="0"/>
                            <w:sz w:val="20"/>
                            <w:szCs w:val="20"/>
                            <w:lang w:val="en-US"/>
                          </w:rPr>
                          <w:t xml:space="preserve"> </w:t>
                        </w:r>
                      </w:p>
                    </w:txbxContent>
                  </v:textbox>
                </v:rect>
                <v:rect id="Rectangle 39" o:spid="_x0000_s1062" style="position:absolute;left:21475;top:47682;width:1345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" filled="f" stroked="f">
                  <v:textbox style="mso-fit-shape-to-text:t" inset="0,0,0,0">
                    <w:txbxContent>
                      <w:p w14:paraId="795B3409" w14:textId="1695C8D5" w:rsidR="0004722E" w:rsidRDefault="0004722E">
                        <w:r>
                          <w:rPr>
                            <w:rFonts w:ascii="Calibri" w:hAnsi="Calibri" w:cs="Calibri"/>
                            <w:color w:val="000000"/>
                            <w:kern w:val="0"/>
                            <w:sz w:val="16"/>
                            <w:szCs w:val="16"/>
                            <w:lang w:val="en-US"/>
                          </w:rPr>
                          <w:t xml:space="preserve">Review the reason that gave rise </w:t>
                        </w:r>
                      </w:p>
                    </w:txbxContent>
                  </v:textbox>
                </v:rect>
                <v:rect id="Rectangle 40" o:spid="_x0000_s1063" style="position:absolute;left:21475;top:48825;width:1338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" filled="f" stroked="f">
                  <v:textbox style="mso-fit-shape-to-text:t" inset="0,0,0,0">
                    <w:txbxContent>
                      <w:p w14:paraId="4AF6D62E" w14:textId="29F77D2D" w:rsidR="0004722E" w:rsidRDefault="0004722E">
                        <w:r>
                          <w:rPr>
                            <w:rFonts w:ascii="Calibri" w:hAnsi="Calibri" w:cs="Calibri"/>
                            <w:color w:val="000000"/>
                            <w:kern w:val="0"/>
                            <w:sz w:val="16"/>
                            <w:szCs w:val="16"/>
                            <w:lang w:val="en-US"/>
                          </w:rPr>
                          <w:t xml:space="preserve">to the complaint and implement </w:t>
                        </w:r>
                      </w:p>
                    </w:txbxContent>
                  </v:textbox>
                </v:rect>
                <v:rect id="Rectangle 41" o:spid="_x0000_s1064" style="position:absolute;left:21475;top:49980;width:1181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" filled="f" stroked="f">
                  <v:textbox style="mso-fit-shape-to-text:t" inset="0,0,0,0">
                    <w:txbxContent>
                      <w:p w14:paraId="09855417" w14:textId="4FEE21FE" w:rsidR="0004722E" w:rsidRDefault="0004722E">
                        <w:r>
                          <w:rPr>
                            <w:rFonts w:ascii="Calibri" w:hAnsi="Calibri" w:cs="Calibri"/>
                            <w:color w:val="000000"/>
                            <w:kern w:val="0"/>
                            <w:sz w:val="16"/>
                            <w:szCs w:val="16"/>
                            <w:lang w:val="en-US"/>
                          </w:rPr>
                          <w:t xml:space="preserve">remedial action to avoid and </w:t>
                        </w:r>
                      </w:p>
                    </w:txbxContent>
                  </v:textbox>
                </v:rect>
                <v:rect id="Rectangle 42" o:spid="_x0000_s1065" style="position:absolute;left:21475;top:51136;width:137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" filled="f" stroked="f">
                  <v:textbox style="mso-fit-shape-to-text:t" inset="0,0,0,0">
                    <w:txbxContent>
                      <w:p w14:paraId="7996FE31" w14:textId="68ADB2F6" w:rsidR="0004722E" w:rsidRDefault="0004722E">
                        <w:r>
                          <w:rPr>
                            <w:rFonts w:ascii="Calibri" w:hAnsi="Calibri" w:cs="Calibri"/>
                            <w:color w:val="000000"/>
                            <w:kern w:val="0"/>
                            <w:sz w:val="16"/>
                            <w:szCs w:val="16"/>
                            <w:lang w:val="en-US"/>
                          </w:rPr>
                          <w:t>prevent similar future complaints</w:t>
                        </w:r>
                      </w:p>
                    </w:txbxContent>
                  </v:textbox>
                </v:rect>
                <v:rect id="Rectangle 43" o:spid="_x0000_s1066" style="position:absolute;left:35667;top:51136;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" filled="f" stroked="f">
                  <v:textbox style="mso-fit-shape-to-text:t" inset="0,0,0,0">
                    <w:txbxContent>
                      <w:p w14:paraId="152AC419" w14:textId="7EEE5053" w:rsidR="0004722E" w:rsidRDefault="0004722E">
                        <w:r>
                          <w:rPr>
                            <w:rFonts w:ascii="Calibri" w:hAnsi="Calibri" w:cs="Calibri"/>
                            <w:color w:val="000000"/>
                            <w:kern w:val="0"/>
                            <w:sz w:val="16"/>
                            <w:szCs w:val="16"/>
                            <w:lang w:val="en-US"/>
                          </w:rPr>
                          <w:t xml:space="preserve"> </w:t>
                        </w:r>
                      </w:p>
                    </w:txbxContent>
                  </v:textbox>
                </v:rect>
                <v:group id="Group 50" o:spid="_x0000_s1067" style="position:absolute;left:17087;top:50501;width:3379;height:819" coordorigin="2691,7953" coordsize="53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">
                  <v:shape id="Freeform 44" o:spid="_x0000_s1068" style="position:absolute;left:3105;top:8017;width:108;height:65;visibility:visible;mso-wrap-style:square;v-text-anchor:top" coordsize="1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" path="m94,l4,53,1,55,,58r3,6l8,65r2,-1l108,7r-2,l106,6r-3,l94,xe" fillcolor="#5b9bd4" stroked="f">
                    <v:path arrowok="t" o:connecttype="custom" o:connectlocs="94,0;4,53;1,55;0,58;3,64;8,65;10,64;108,7;106,7;106,6;103,6;94,0" o:connectangles="0,0,0,0,0,0,0,0,0,0,0,0"/>
                  </v:shape>
                  <v:shape id="Freeform 45" o:spid="_x0000_s1069" style="position:absolute;left:2691;top:8012;width:508;height:12;visibility:visible;mso-wrap-style:square;v-text-anchor:top" coordsize="5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" path="m497,l,,,12r497,l508,5,497,xe" fillcolor="#5b9bd4" stroked="f">
                    <v:path arrowok="t" o:connecttype="custom" o:connectlocs="497,0;0,0;0,12;497,12;508,5;497,0" o:connectangles="0,0,0,0,0,0"/>
                  </v:shape>
                  <v:shape id="Freeform 46" o:spid="_x0000_s1070" style="position:absolute;left:3211;top:8012;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" path="m1,l,,,12r2,l12,5,1,xe" fillcolor="#5b9bd4" stroked="f">
                    <v:path arrowok="t" o:connecttype="custom" o:connectlocs="1,0;0,0;0,12;2,12;12,5;1,0" o:connectangles="0,0,0,0,0,0"/>
                  </v:shape>
                  <v:shape id="Freeform 47" o:spid="_x0000_s1071" style="position:absolute;left:3199;top:801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" path="m9,l,5r9,6l9,xe" fillcolor="#5b9bd4" stroked="f">
                    <v:path arrowok="t" o:connecttype="custom" o:connectlocs="9,0;0,5;9,11;9,0" o:connectangles="0,0,0,0"/>
                  </v:shape>
                  <v:rect id="Rectangle 48" o:spid="_x0000_s1072" style="position:absolute;left:3208;top:8012;width: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" fillcolor="#5b9bd4" stroked="f"/>
                  <v:shape id="Freeform 49" o:spid="_x0000_s1073" style="position:absolute;left:3105;top:7953;width:107;height:64;visibility:visible;mso-wrap-style:square;v-text-anchor:top" coordsize="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" path="m8,l3,1,,7r1,4l4,12,94,64r9,-5l106,59r,l107,59,10,2,8,xe" fillcolor="#5b9bd4" stroked="f">
                    <v:path arrowok="t" o:connecttype="custom" o:connectlocs="8,0;3,1;0,7;1,11;4,12;94,64;103,59;106,59;106,59;107,59;10,2;8,0" o:connectangles="0,0,0,0,0,0,0,0,0,0,0,0"/>
                  </v:shape>
                </v:group>
                <v:rect id="Rectangle 51" o:spid="_x0000_s1074" style="position:absolute;left:1320;top:46177;width:15793;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" filled="f" strokecolor="#528bc1" strokeweight="1.65pt">
                  <v:stroke endcap="round"/>
                </v:rect>
                <v:rect id="Rectangle 52" o:spid="_x0000_s1075" style="position:absolute;left:1911;top:46551;width:1184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" filled="f" stroked="f">
                  <v:textbox style="mso-fit-shape-to-text:t" inset="0,0,0,0">
                    <w:txbxContent>
                      <w:p w14:paraId="4DAFD2AA" w14:textId="1982C9D0" w:rsidR="0004722E" w:rsidRDefault="0004722E">
                        <w:r>
                          <w:rPr>
                            <w:rFonts w:ascii="Calibri" w:hAnsi="Calibri" w:cs="Calibri"/>
                            <w:color w:val="000000"/>
                            <w:kern w:val="0"/>
                            <w:sz w:val="16"/>
                            <w:szCs w:val="16"/>
                            <w:lang w:val="en-US"/>
                          </w:rPr>
                          <w:t xml:space="preserve">Update the FSP's Complaints </w:t>
                        </w:r>
                      </w:p>
                    </w:txbxContent>
                  </v:textbox>
                </v:rect>
                <v:rect id="Rectangle 53" o:spid="_x0000_s1076" style="position:absolute;left:1911;top:47694;width:1006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" filled="f" stroked="f">
                  <v:textbox style="mso-fit-shape-to-text:t" inset="0,0,0,0">
                    <w:txbxContent>
                      <w:p w14:paraId="2769F94E" w14:textId="2FE5E2A2" w:rsidR="0004722E" w:rsidRDefault="0004722E">
                        <w:r>
                          <w:rPr>
                            <w:rFonts w:ascii="Calibri" w:hAnsi="Calibri" w:cs="Calibri"/>
                            <w:color w:val="000000"/>
                            <w:kern w:val="0"/>
                            <w:sz w:val="16"/>
                            <w:szCs w:val="16"/>
                            <w:lang w:val="en-US"/>
                          </w:rPr>
                          <w:t xml:space="preserve">register with all relevant </w:t>
                        </w:r>
                      </w:p>
                    </w:txbxContent>
                  </v:textbox>
                </v:rect>
                <v:rect id="Rectangle 54" o:spid="_x0000_s1077" style="position:absolute;left:1911;top:48850;width:1388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" filled="f" stroked="f">
                  <v:textbox style="mso-fit-shape-to-text:t" inset="0,0,0,0">
                    <w:txbxContent>
                      <w:p w14:paraId="48709B42" w14:textId="39378E97" w:rsidR="0004722E" w:rsidRDefault="0004722E">
                        <w:r>
                          <w:rPr>
                            <w:rFonts w:ascii="Calibri" w:hAnsi="Calibri" w:cs="Calibri"/>
                            <w:color w:val="000000"/>
                            <w:kern w:val="0"/>
                            <w:sz w:val="16"/>
                            <w:szCs w:val="16"/>
                            <w:lang w:val="en-US"/>
                          </w:rPr>
                          <w:t xml:space="preserve">information as well as all relevant </w:t>
                        </w:r>
                      </w:p>
                    </w:txbxContent>
                  </v:textbox>
                </v:rect>
                <v:rect id="Rectangle 55" o:spid="_x0000_s1078" style="position:absolute;left:1911;top:49993;width:694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" filled="f" stroked="f">
                  <v:textbox style="mso-fit-shape-to-text:t" inset="0,0,0,0">
                    <w:txbxContent>
                      <w:p w14:paraId="2BFA3C20" w14:textId="3C2762F0" w:rsidR="0004722E" w:rsidRDefault="0004722E">
                        <w:r>
                          <w:rPr>
                            <w:rFonts w:ascii="Calibri" w:hAnsi="Calibri" w:cs="Calibri"/>
                            <w:color w:val="000000"/>
                            <w:kern w:val="0"/>
                            <w:sz w:val="16"/>
                            <w:szCs w:val="16"/>
                            <w:lang w:val="en-US"/>
                          </w:rPr>
                          <w:t xml:space="preserve">correspondence. </w:t>
                        </w:r>
                      </w:p>
                    </w:txbxContent>
                  </v:textbox>
                </v:rect>
                <v:rect id="Rectangle 56" o:spid="_x0000_s1079" style="position:absolute;left:9353;top:49993;width:665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" filled="f" stroked="f">
                  <v:textbox style="mso-fit-shape-to-text:t" inset="0,0,0,0">
                    <w:txbxContent>
                      <w:p w14:paraId="46C3EA20" w14:textId="53B87AAA" w:rsidR="0004722E" w:rsidRDefault="0004722E">
                        <w:r>
                          <w:rPr>
                            <w:rFonts w:ascii="Calibri" w:hAnsi="Calibri" w:cs="Calibri"/>
                            <w:b/>
                            <w:bCs/>
                            <w:color w:val="000000"/>
                            <w:kern w:val="0"/>
                            <w:sz w:val="16"/>
                            <w:szCs w:val="16"/>
                            <w:lang w:val="en-US"/>
                          </w:rPr>
                          <w:t xml:space="preserve">To be kept for a </w:t>
                        </w:r>
                      </w:p>
                    </w:txbxContent>
                  </v:textbox>
                </v:rect>
                <v:rect id="Rectangle 57" o:spid="_x0000_s1080" style="position:absolute;left:1911;top:51149;width:1261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" filled="f" stroked="f">
                  <v:textbox style="mso-fit-shape-to-text:t" inset="0,0,0,0">
                    <w:txbxContent>
                      <w:p w14:paraId="0905CDE5" w14:textId="4F9A2AB3" w:rsidR="0004722E" w:rsidRDefault="0004722E">
                        <w:r>
                          <w:rPr>
                            <w:rFonts w:ascii="Calibri" w:hAnsi="Calibri" w:cs="Calibri"/>
                            <w:b/>
                            <w:bCs/>
                            <w:color w:val="000000"/>
                            <w:kern w:val="0"/>
                            <w:sz w:val="16"/>
                            <w:szCs w:val="16"/>
                            <w:lang w:val="en-US"/>
                          </w:rPr>
                          <w:t xml:space="preserve">period of 5 years from date of </w:t>
                        </w:r>
                      </w:p>
                    </w:txbxContent>
                  </v:textbox>
                </v:rect>
                <v:rect id="Rectangle 58" o:spid="_x0000_s1081" style="position:absolute;left:1911;top:52292;width:852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" filled="f" stroked="f">
                  <v:textbox style="mso-fit-shape-to-text:t" inset="0,0,0,0">
                    <w:txbxContent>
                      <w:p w14:paraId="76A9BA59" w14:textId="3B371E8A" w:rsidR="0004722E" w:rsidRDefault="0004722E">
                        <w:r>
                          <w:rPr>
                            <w:rFonts w:ascii="Calibri" w:hAnsi="Calibri" w:cs="Calibri"/>
                            <w:b/>
                            <w:bCs/>
                            <w:color w:val="000000"/>
                            <w:kern w:val="0"/>
                            <w:sz w:val="16"/>
                            <w:szCs w:val="16"/>
                            <w:lang w:val="en-US"/>
                          </w:rPr>
                          <w:t>receipt of complaint</w:t>
                        </w:r>
                      </w:p>
                    </w:txbxContent>
                  </v:textbox>
                </v:rect>
                <v:rect id="Rectangle 59" o:spid="_x0000_s1082" style="position:absolute;left:10687;top:52292;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" filled="f" stroked="f">
                  <v:textbox style="mso-fit-shape-to-text:t" inset="0,0,0,0">
                    <w:txbxContent>
                      <w:p w14:paraId="1762FFCB" w14:textId="3C73B192" w:rsidR="0004722E" w:rsidRDefault="0004722E">
                        <w:r>
                          <w:rPr>
                            <w:rFonts w:ascii="Calibri" w:hAnsi="Calibri" w:cs="Calibri"/>
                            <w:b/>
                            <w:bCs/>
                            <w:color w:val="000000"/>
                            <w:kern w:val="0"/>
                            <w:sz w:val="16"/>
                            <w:szCs w:val="16"/>
                            <w:lang w:val="en-US"/>
                          </w:rPr>
                          <w:t xml:space="preserve"> </w:t>
                        </w:r>
                      </w:p>
                    </w:txbxContent>
                  </v:textbox>
                </v:rect>
                <v:rect id="Rectangle 60" o:spid="_x0000_s1083" style="position:absolute;left:1416;top:1689;width:55079;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" fillcolor="black" stroked="f"/>
                <v:group id="Group 64" o:spid="_x0000_s1084" style="position:absolute;left:8801;top:14363;width:39287;height:17418" coordorigin="1386,2262" coordsize="6187,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">
                  <v:shape id="Freeform 61" o:spid="_x0000_s1085" style="position:absolute;left:5750;top:3517;width:532;height:129;visibility:visible;mso-wrap-style:square;v-text-anchor:top" coordsize="53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" path="m532,65l521,59,424,2,421,r-4,1l416,4r-2,3l415,11r2,1l496,59,,59,,71r496,l417,117r-2,2l414,123r2,2l417,128r4,1l424,128,521,71r11,-6xe" fillcolor="#5b9bd4" stroked="f">
                    <v:path arrowok="t" o:connecttype="custom" o:connectlocs="532,65;521,59;424,2;421,0;417,1;416,4;414,7;415,11;417,12;496,59;0,59;0,71;496,71;417,117;415,119;414,123;416,125;417,128;421,129;424,128;521,71;532,65" o:connectangles="0,0,0,0,0,0,0,0,0,0,0,0,0,0,0,0,0,0,0,0,0,0"/>
                  </v:shape>
                  <v:shape id="Freeform 62" o:spid="_x0000_s1086" style="position:absolute;left:1386;top:4325;width:6187;height:680;visibility:visible;mso-wrap-style:square;v-text-anchor:top" coordsize="61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" path="m6187,r-12,l6175,357,61,357r-2,2l59,646,12,567r-1,-3l7,563r-4,1l1,566,,570r2,2l64,680r8,-11l128,572r2,-2l129,566r-4,-2l122,563r-3,1l117,567,71,646r,-277l6185,369r2,-3l6187,357,6187,xe" fillcolor="#5b9bd4" stroked="f">
                    <v:path arrowok="t" o:connecttype="custom" o:connectlocs="6187,0;6175,0;6175,357;61,357;59,359;59,646;12,567;11,564;7,563;3,564;1,566;0,570;2,572;64,680;72,669;128,572;130,570;129,566;125,564;122,563;119,564;117,567;71,646;71,369;6185,369;6187,366;6187,357;6187,0" o:connectangles="0,0,0,0,0,0,0,0,0,0,0,0,0,0,0,0,0,0,0,0,0,0,0,0,0,0,0,0"/>
                  </v:shape>
                  <v:shape id="Freeform 63" o:spid="_x0000_s1087" style="position:absolute;left:1386;top:2262;width:6187;height:531;visibility:visible;mso-wrap-style:square;v-text-anchor:top" coordsize="618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" path="m6187,r-12,l6175,281,61,281r-2,3l59,497,12,417r-1,-3l7,413r-4,2l1,417,,421r2,2l64,531r8,-11l128,423r2,-2l129,417r-4,-2l122,413r-3,1l117,417,71,497r,-203l6185,294r2,-3l6187,281,6187,xe" fillcolor="#5b9bd4" stroked="f">
                    <v:path arrowok="t" o:connecttype="custom" o:connectlocs="6187,0;6175,0;6175,281;61,281;59,284;59,497;12,417;11,414;7,413;3,415;1,417;0,421;2,423;64,531;72,520;128,423;130,421;129,417;125,415;122,413;119,414;117,417;71,497;71,294;6185,294;6187,291;6187,281;6187,0" o:connectangles="0,0,0,0,0,0,0,0,0,0,0,0,0,0,0,0,0,0,0,0,0,0,0,0,0,0,0,0"/>
                  </v:shape>
                </v:group>
                <v:rect id="Rectangle 65" o:spid="_x0000_s1088" style="position:absolute;left:40157;top:18008;width:15786;height:9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" filled="f" strokecolor="#528bc1" strokeweight="1.65pt">
                  <v:stroke joinstyle="round" endcap="round"/>
                </v:rect>
                <v:group id="Group 72" o:spid="_x0000_s1089" style="position:absolute;left:17087;top:36379;width:3379;height:825" coordorigin="2691,5729" coordsize="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">
                  <v:shape id="Freeform 66" o:spid="_x0000_s1090" style="position:absolute;left:3105;top:5794;width:107;height:65;visibility:visible;mso-wrap-style:square;v-text-anchor:top" coordsize="1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" path="m94,l4,52,1,54,,57r3,7l8,65r2,-2l107,6r-1,l106,5r-3,l94,xe" fillcolor="#5b9bd4" stroked="f">
                    <v:path arrowok="t" o:connecttype="custom" o:connectlocs="94,0;4,52;1,54;0,57;3,64;8,65;10,63;107,6;106,6;106,5;103,5;94,0" o:connectangles="0,0,0,0,0,0,0,0,0,0,0,0"/>
                  </v:shape>
                  <v:shape id="Freeform 67" o:spid="_x0000_s1091" style="position:absolute;left:2691;top:5788;width:508;height:12;visibility:visible;mso-wrap-style:square;v-text-anchor:top" coordsize="5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" path="m497,l,,,12r497,l508,6,497,xe" fillcolor="#5b9bd4" stroked="f">
                    <v:path arrowok="t" o:connecttype="custom" o:connectlocs="497,0;0,0;0,12;497,12;508,6;497,0" o:connectangles="0,0,0,0,0,0"/>
                  </v:shape>
                  <v:shape id="Freeform 68" o:spid="_x0000_s1092" style="position:absolute;left:3211;top:5788;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" path="m2,l,,,12r1,l12,6,2,xe" fillcolor="#5b9bd4" stroked="f">
                    <v:path arrowok="t" o:connecttype="custom" o:connectlocs="2,0;0,0;0,12;1,12;12,6;2,0" o:connectangles="0,0,0,0,0,0"/>
                  </v:shape>
                  <v:shape id="Freeform 69" o:spid="_x0000_s1093" style="position:absolute;left:3199;top:5789;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" path="m9,l,5r9,5l9,xe" fillcolor="#5b9bd4" stroked="f">
                    <v:path arrowok="t" o:connecttype="custom" o:connectlocs="9,0;0,5;9,10;9,0" o:connectangles="0,0,0,0"/>
                  </v:shape>
                  <v:rect id="Rectangle 70" o:spid="_x0000_s1094" style="position:absolute;left:3208;top:5789;width: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" fillcolor="#5b9bd4" stroked="f"/>
                  <v:shape id="Freeform 71" o:spid="_x0000_s1095" style="position:absolute;left:3105;top:5729;width:108;height:65;visibility:visible;mso-wrap-style:square;v-text-anchor:top" coordsize="1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" path="m8,l3,1,,7r1,3l4,13,94,65r9,-5l106,60r,-1l108,59,10,2,8,xe" fillcolor="#5b9bd4" stroked="f">
                    <v:path arrowok="t" o:connecttype="custom" o:connectlocs="8,0;3,1;0,7;1,10;4,13;94,65;103,60;106,60;106,59;108,59;10,2;8,0" o:connectangles="0,0,0,0,0,0,0,0,0,0,0,0"/>
                  </v:shape>
                </v:group>
                <v:rect id="Rectangle 73" o:spid="_x0000_s1096" style="position:absolute;left:1320;top:32054;width:15786;height:9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" filled="f" strokecolor="#528bc1" strokeweight="1.65pt">
                  <v:stroke joinstyle="round" endcap="round"/>
                </v:rect>
                <v:group id="Group 76" o:spid="_x0000_s1097" style="position:absolute;left:8801;top:36379;width:39287;height:9455" coordorigin="1386,5729" coordsize="618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">
                  <v:shape id="Freeform 74" o:spid="_x0000_s1098" style="position:absolute;left:5750;top:5729;width:532;height:130;visibility:visible;mso-wrap-style:square;v-text-anchor:top" coordsize="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" path="m532,65l521,59,424,2,421,r-4,1l416,3r-2,4l415,11r2,2l497,59,,59,,71r496,l417,117r-2,2l414,122r2,3l417,129r4,1l424,128,521,71r11,-6xe" fillcolor="#5b9bd4" stroked="f">
                    <v:path arrowok="t" o:connecttype="custom" o:connectlocs="532,65;521,59;424,2;421,0;417,1;416,3;414,7;415,11;417,13;497,59;0,59;0,71;496,71;417,117;415,119;414,122;416,125;417,129;421,130;424,128;521,71;532,65" o:connectangles="0,0,0,0,0,0,0,0,0,0,0,0,0,0,0,0,0,0,0,0,0,0"/>
                  </v:shape>
                  <v:shape id="Freeform 75" o:spid="_x0000_s1099" style="position:absolute;left:1386;top:6685;width:6187;height:533;visibility:visible;mso-wrap-style:square;v-text-anchor:top" coordsize="618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" path="m6187,r-12,l6175,283,61,283r-2,3l59,497,12,418r-1,-2l7,415r-4,2l1,418,,422r2,3l64,533r8,-13l128,425r2,-3l129,418r-4,-1l122,415r-3,1l117,418,71,497r,-202l6185,295r2,-3l6187,283,6187,xe" fillcolor="#5b9bd4" stroked="f">
                    <v:path arrowok="t" o:connecttype="custom" o:connectlocs="6187,0;6175,0;6175,283;61,283;59,286;59,497;12,418;11,416;7,415;3,417;1,418;0,422;2,425;64,533;72,520;128,425;130,422;129,418;125,417;122,415;119,416;117,418;71,497;71,295;6185,295;6187,292;6187,283;6187,0" o:connectangles="0,0,0,0,0,0,0,0,0,0,0,0,0,0,0,0,0,0,0,0,0,0,0,0,0,0,0,0"/>
                  </v:shape>
                </v:group>
                <v:rect id="Rectangle 77" o:spid="_x0000_s1100" style="position:absolute;left:40157;top:31115;width:15786;height:1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" stroked="f"/>
                <v:rect id="Rectangle 78" o:spid="_x0000_s1101" style="position:absolute;left:40754;top:20955;width:425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" filled="f" stroked="f">
                  <v:textbox style="mso-fit-shape-to-text:t" inset="0,0,0,0">
                    <w:txbxContent>
                      <w:p w14:paraId="7CA1D7BC" w14:textId="711BAFD2" w:rsidR="0004722E" w:rsidRDefault="0004722E">
                        <w:r>
                          <w:rPr>
                            <w:rFonts w:ascii="Calibri" w:hAnsi="Calibri" w:cs="Calibri"/>
                            <w:color w:val="000000"/>
                            <w:kern w:val="0"/>
                            <w:sz w:val="16"/>
                            <w:szCs w:val="16"/>
                            <w:lang w:val="en-US"/>
                          </w:rPr>
                          <w:t>Complaint</w:t>
                        </w:r>
                      </w:p>
                    </w:txbxContent>
                  </v:textbox>
                </v:rect>
                <v:rect id="Rectangle 79" o:spid="_x0000_s1102" style="position:absolute;left:45123;top:209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" filled="f" stroked="f">
                  <v:textbox style="mso-fit-shape-to-text:t" inset="0,0,0,0">
                    <w:txbxContent>
                      <w:p w14:paraId="7D3282D6" w14:textId="141F43E7" w:rsidR="0004722E" w:rsidRDefault="0004722E">
                        <w:r>
                          <w:rPr>
                            <w:rFonts w:ascii="Calibri" w:hAnsi="Calibri" w:cs="Calibri"/>
                            <w:color w:val="000000"/>
                            <w:kern w:val="0"/>
                            <w:sz w:val="16"/>
                            <w:szCs w:val="16"/>
                            <w:lang w:val="en-US"/>
                          </w:rPr>
                          <w:t xml:space="preserve"> </w:t>
                        </w:r>
                      </w:p>
                    </w:txbxContent>
                  </v:textbox>
                </v:rect>
                <v:rect id="Rectangle 80" o:spid="_x0000_s1103" style="position:absolute;left:45478;top:20955;width:63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" filled="f" stroked="f">
                  <v:textbox style="mso-fit-shape-to-text:t" inset="0,0,0,0">
                    <w:txbxContent>
                      <w:p w14:paraId="6657FFF8" w14:textId="26633BBB" w:rsidR="0004722E" w:rsidRDefault="0004722E">
                        <w:r>
                          <w:rPr>
                            <w:rFonts w:ascii="Calibri" w:hAnsi="Calibri" w:cs="Calibri"/>
                            <w:color w:val="000000"/>
                            <w:kern w:val="0"/>
                            <w:sz w:val="16"/>
                            <w:szCs w:val="16"/>
                            <w:lang w:val="en-US"/>
                          </w:rPr>
                          <w:t>is</w:t>
                        </w:r>
                      </w:p>
                    </w:txbxContent>
                  </v:textbox>
                </v:rect>
                <v:rect id="Rectangle 81" o:spid="_x0000_s1104" style="position:absolute;left:46132;top:209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" filled="f" stroked="f">
                  <v:textbox style="mso-fit-shape-to-text:t" inset="0,0,0,0">
                    <w:txbxContent>
                      <w:p w14:paraId="5526501B" w14:textId="1FA517A2" w:rsidR="0004722E" w:rsidRDefault="0004722E">
                        <w:r>
                          <w:rPr>
                            <w:rFonts w:ascii="Calibri" w:hAnsi="Calibri" w:cs="Calibri"/>
                            <w:color w:val="000000"/>
                            <w:kern w:val="0"/>
                            <w:sz w:val="16"/>
                            <w:szCs w:val="16"/>
                            <w:lang w:val="en-US"/>
                          </w:rPr>
                          <w:t xml:space="preserve"> </w:t>
                        </w:r>
                      </w:p>
                    </w:txbxContent>
                  </v:textbox>
                </v:rect>
                <v:rect id="Rectangle 82" o:spid="_x0000_s1105" style="position:absolute;left:46494;top:20955;width:5182;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" filled="f" stroked="f">
                  <v:textbox style="mso-fit-shape-to-text:t" inset="0,0,0,0">
                    <w:txbxContent>
                      <w:p w14:paraId="4B5B13AD" w14:textId="47008148" w:rsidR="0004722E" w:rsidRDefault="0004722E">
                        <w:r>
                          <w:rPr>
                            <w:rFonts w:ascii="Calibri" w:hAnsi="Calibri" w:cs="Calibri"/>
                            <w:b/>
                            <w:bCs/>
                            <w:color w:val="000000"/>
                            <w:kern w:val="0"/>
                            <w:sz w:val="16"/>
                            <w:szCs w:val="16"/>
                            <w:lang w:val="en-US"/>
                          </w:rPr>
                          <w:t>investigated</w:t>
                        </w:r>
                      </w:p>
                    </w:txbxContent>
                  </v:textbox>
                </v:rect>
                <v:rect id="Rectangle 83" o:spid="_x0000_s1106" style="position:absolute;left:51828;top:209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" filled="f" stroked="f">
                  <v:textbox style="mso-fit-shape-to-text:t" inset="0,0,0,0">
                    <w:txbxContent>
                      <w:p w14:paraId="1A7C14B8" w14:textId="482E4270" w:rsidR="0004722E" w:rsidRDefault="0004722E">
                        <w:r>
                          <w:rPr>
                            <w:rFonts w:ascii="Calibri" w:hAnsi="Calibri" w:cs="Calibri"/>
                            <w:b/>
                            <w:bCs/>
                            <w:color w:val="000000"/>
                            <w:kern w:val="0"/>
                            <w:sz w:val="16"/>
                            <w:szCs w:val="16"/>
                            <w:lang w:val="en-US"/>
                          </w:rPr>
                          <w:t xml:space="preserve"> </w:t>
                        </w:r>
                      </w:p>
                    </w:txbxContent>
                  </v:textbox>
                </v:rect>
                <v:rect id="Rectangle 84" o:spid="_x0000_s1107" style="position:absolute;left:52209;top:20955;width:159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" filled="f" stroked="f">
                  <v:textbox style="mso-fit-shape-to-text:t" inset="0,0,0,0">
                    <w:txbxContent>
                      <w:p w14:paraId="15B4CD9A" w14:textId="483A2685" w:rsidR="0004722E" w:rsidRDefault="0004722E">
                        <w:r>
                          <w:rPr>
                            <w:rFonts w:ascii="Calibri" w:hAnsi="Calibri" w:cs="Calibri"/>
                            <w:b/>
                            <w:bCs/>
                            <w:color w:val="000000"/>
                            <w:kern w:val="0"/>
                            <w:sz w:val="16"/>
                            <w:szCs w:val="16"/>
                            <w:lang w:val="en-US"/>
                          </w:rPr>
                          <w:t>and</w:t>
                        </w:r>
                      </w:p>
                    </w:txbxContent>
                  </v:textbox>
                </v:rect>
                <v:rect id="Rectangle 85" o:spid="_x0000_s1108" style="position:absolute;left:53867;top:209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" filled="f" stroked="f">
                  <v:textbox style="mso-fit-shape-to-text:t" inset="0,0,0,0">
                    <w:txbxContent>
                      <w:p w14:paraId="30E77D20" w14:textId="6C2E8379" w:rsidR="0004722E" w:rsidRDefault="0004722E">
                        <w:r>
                          <w:rPr>
                            <w:rFonts w:ascii="Calibri" w:hAnsi="Calibri" w:cs="Calibri"/>
                            <w:b/>
                            <w:bCs/>
                            <w:color w:val="000000"/>
                            <w:kern w:val="0"/>
                            <w:sz w:val="16"/>
                            <w:szCs w:val="16"/>
                            <w:lang w:val="en-US"/>
                          </w:rPr>
                          <w:t xml:space="preserve"> </w:t>
                        </w:r>
                      </w:p>
                    </w:txbxContent>
                  </v:textbox>
                </v:rect>
                <v:rect id="Rectangle 86" o:spid="_x0000_s1109" style="position:absolute;left:54241;top:20955;width:100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" filled="f" stroked="f">
                  <v:textbox style="mso-fit-shape-to-text:t" inset="0,0,0,0">
                    <w:txbxContent>
                      <w:p w14:paraId="77F1D762" w14:textId="7590065F" w:rsidR="0004722E" w:rsidRDefault="0004722E">
                        <w:r>
                          <w:rPr>
                            <w:rFonts w:ascii="Calibri" w:hAnsi="Calibri" w:cs="Calibri"/>
                            <w:b/>
                            <w:bCs/>
                            <w:color w:val="000000"/>
                            <w:kern w:val="0"/>
                            <w:sz w:val="16"/>
                            <w:szCs w:val="16"/>
                            <w:lang w:val="en-US"/>
                          </w:rPr>
                          <w:t>all</w:t>
                        </w:r>
                      </w:p>
                    </w:txbxContent>
                  </v:textbox>
                </v:rect>
                <v:rect id="Rectangle 87" o:spid="_x0000_s1110" style="position:absolute;left:55187;top:209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" filled="f" stroked="f">
                  <v:textbox style="mso-fit-shape-to-text:t" inset="0,0,0,0">
                    <w:txbxContent>
                      <w:p w14:paraId="4BC6D42D" w14:textId="698D04F9" w:rsidR="0004722E" w:rsidRDefault="0004722E">
                        <w:r>
                          <w:rPr>
                            <w:rFonts w:ascii="Calibri" w:hAnsi="Calibri" w:cs="Calibri"/>
                            <w:b/>
                            <w:bCs/>
                            <w:color w:val="000000"/>
                            <w:kern w:val="0"/>
                            <w:sz w:val="16"/>
                            <w:szCs w:val="16"/>
                            <w:lang w:val="en-US"/>
                          </w:rPr>
                          <w:t xml:space="preserve"> </w:t>
                        </w:r>
                      </w:p>
                    </w:txbxContent>
                  </v:textbox>
                </v:rect>
                <v:rect id="Rectangle 88" o:spid="_x0000_s1111" style="position:absolute;left:40754;top:22072;width:47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" filled="f" stroked="f">
                  <v:textbox style="mso-fit-shape-to-text:t" inset="0,0,0,0">
                    <w:txbxContent>
                      <w:p w14:paraId="14A2E7AB" w14:textId="27BCCCC3" w:rsidR="0004722E" w:rsidRDefault="0004722E">
                        <w:r>
                          <w:rPr>
                            <w:rFonts w:ascii="Calibri" w:hAnsi="Calibri" w:cs="Calibri"/>
                            <w:b/>
                            <w:bCs/>
                            <w:color w:val="000000"/>
                            <w:kern w:val="0"/>
                            <w:sz w:val="16"/>
                            <w:szCs w:val="16"/>
                            <w:lang w:val="en-US"/>
                          </w:rPr>
                          <w:t>documents</w:t>
                        </w:r>
                      </w:p>
                    </w:txbxContent>
                  </v:textbox>
                </v:rect>
                <v:rect id="Rectangle 89" o:spid="_x0000_s1112" style="position:absolute;left:45504;top:22072;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" filled="f" stroked="f">
                  <v:textbox style="mso-fit-shape-to-text:t" inset="0,0,0,0">
                    <w:txbxContent>
                      <w:p w14:paraId="7939304E" w14:textId="4C4016C8" w:rsidR="0004722E" w:rsidRDefault="0004722E">
                        <w:r>
                          <w:rPr>
                            <w:rFonts w:ascii="Calibri" w:hAnsi="Calibri" w:cs="Calibri"/>
                            <w:b/>
                            <w:bCs/>
                            <w:color w:val="000000"/>
                            <w:kern w:val="0"/>
                            <w:sz w:val="16"/>
                            <w:szCs w:val="16"/>
                            <w:lang w:val="en-US"/>
                          </w:rPr>
                          <w:t xml:space="preserve"> </w:t>
                        </w:r>
                      </w:p>
                    </w:txbxContent>
                  </v:textbox>
                </v:rect>
                <v:rect id="Rectangle 90" o:spid="_x0000_s1113" style="position:absolute;left:40754;top:23228;width:39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" filled="f" stroked="f">
                  <v:textbox style="mso-fit-shape-to-text:t" inset="0,0,0,0">
                    <w:txbxContent>
                      <w:p w14:paraId="7C7A9D22" w14:textId="554CE81E" w:rsidR="0004722E" w:rsidRDefault="0004722E">
                        <w:r>
                          <w:rPr>
                            <w:rFonts w:ascii="Calibri" w:hAnsi="Calibri" w:cs="Calibri"/>
                            <w:b/>
                            <w:bCs/>
                            <w:color w:val="000000"/>
                            <w:kern w:val="0"/>
                            <w:sz w:val="16"/>
                            <w:szCs w:val="16"/>
                            <w:lang w:val="en-US"/>
                          </w:rPr>
                          <w:t>reviewed</w:t>
                        </w:r>
                      </w:p>
                    </w:txbxContent>
                  </v:textbox>
                </v:rect>
                <v:rect id="Rectangle 91" o:spid="_x0000_s1114" style="position:absolute;left:44723;top:23228;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" filled="f" stroked="f">
                  <v:textbox style="mso-fit-shape-to-text:t" inset="0,0,0,0">
                    <w:txbxContent>
                      <w:p w14:paraId="09B9F7C5" w14:textId="1D0A6768" w:rsidR="0004722E" w:rsidRDefault="0004722E">
                        <w:r>
                          <w:rPr>
                            <w:rFonts w:ascii="Calibri" w:hAnsi="Calibri" w:cs="Calibri"/>
                            <w:b/>
                            <w:bCs/>
                            <w:color w:val="000000"/>
                            <w:kern w:val="0"/>
                            <w:sz w:val="16"/>
                            <w:szCs w:val="16"/>
                            <w:lang w:val="en-US"/>
                          </w:rPr>
                          <w:t xml:space="preserve"> </w:t>
                        </w:r>
                      </w:p>
                    </w:txbxContent>
                  </v:textbox>
                </v:rect>
                <v:rect id="Rectangle 92" o:spid="_x0000_s1115" style="position:absolute;left:47263;top:22110;width:15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" filled="f" stroked="f">
                  <v:textbox style="mso-fit-shape-to-text:t" inset="0,0,0,0">
                    <w:txbxContent>
                      <w:p w14:paraId="2C8CE26D" w14:textId="36D62D04" w:rsidR="0004722E" w:rsidRDefault="0004722E">
                        <w:r>
                          <w:rPr>
                            <w:rFonts w:ascii="Calibri" w:hAnsi="Calibri" w:cs="Calibri"/>
                            <w:b/>
                            <w:bCs/>
                            <w:color w:val="000000"/>
                            <w:kern w:val="0"/>
                            <w:sz w:val="16"/>
                            <w:szCs w:val="16"/>
                            <w:lang w:val="en-US"/>
                          </w:rPr>
                          <w:t>and</w:t>
                        </w:r>
                      </w:p>
                    </w:txbxContent>
                  </v:textbox>
                </v:rect>
                <v:rect id="Rectangle 93" o:spid="_x0000_s1116" style="position:absolute;left:48818;top:22110;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" filled="f" stroked="f">
                  <v:textbox style="mso-fit-shape-to-text:t" inset="0,0,0,0">
                    <w:txbxContent>
                      <w:p w14:paraId="04D79DC5" w14:textId="5BA5316B" w:rsidR="0004722E" w:rsidRDefault="0004722E">
                        <w:r>
                          <w:rPr>
                            <w:rFonts w:ascii="Calibri" w:hAnsi="Calibri" w:cs="Calibri"/>
                            <w:b/>
                            <w:bCs/>
                            <w:color w:val="000000"/>
                            <w:kern w:val="0"/>
                            <w:sz w:val="16"/>
                            <w:szCs w:val="16"/>
                            <w:lang w:val="en-US"/>
                          </w:rPr>
                          <w:t xml:space="preserve"> </w:t>
                        </w:r>
                      </w:p>
                    </w:txbxContent>
                  </v:textbox>
                </v:rect>
                <v:rect id="Rectangle 94" o:spid="_x0000_s1117" style="position:absolute;left:50552;top:22110;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" filled="f" stroked="f">
                  <v:textbox style="mso-fit-shape-to-text:t" inset="0,0,0,0">
                    <w:txbxContent>
                      <w:p w14:paraId="206FAF66" w14:textId="6CDF8F5B" w:rsidR="0004722E" w:rsidRDefault="0004722E">
                        <w:r>
                          <w:rPr>
                            <w:rFonts w:ascii="Calibri" w:hAnsi="Calibri" w:cs="Calibri"/>
                            <w:b/>
                            <w:bCs/>
                            <w:color w:val="000000"/>
                            <w:kern w:val="0"/>
                            <w:sz w:val="16"/>
                            <w:szCs w:val="16"/>
                            <w:lang w:val="en-US"/>
                          </w:rPr>
                          <w:t>files</w:t>
                        </w:r>
                      </w:p>
                    </w:txbxContent>
                  </v:textbox>
                </v:rect>
                <v:rect id="Rectangle 95" o:spid="_x0000_s1118" style="position:absolute;left:52285;top:22110;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" filled="f" stroked="f">
                  <v:textbox style="mso-fit-shape-to-text:t" inset="0,0,0,0">
                    <w:txbxContent>
                      <w:p w14:paraId="2541B9AF" w14:textId="4EB50AC4" w:rsidR="0004722E" w:rsidRDefault="0004722E">
                        <w:r>
                          <w:rPr>
                            <w:rFonts w:ascii="Calibri" w:hAnsi="Calibri" w:cs="Calibri"/>
                            <w:b/>
                            <w:bCs/>
                            <w:color w:val="000000"/>
                            <w:kern w:val="0"/>
                            <w:sz w:val="16"/>
                            <w:szCs w:val="16"/>
                            <w:lang w:val="en-US"/>
                          </w:rPr>
                          <w:t xml:space="preserve"> </w:t>
                        </w:r>
                      </w:p>
                    </w:txbxContent>
                  </v:textbox>
                </v:rect>
                <v:rect id="Rectangle 96" o:spid="_x0000_s1119" style="position:absolute;left:53968;top:22110;width:13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" filled="f" stroked="f">
                  <v:textbox style="mso-fit-shape-to-text:t" inset="0,0,0,0">
                    <w:txbxContent>
                      <w:p w14:paraId="1FCEE3A8" w14:textId="1D140B92" w:rsidR="0004722E" w:rsidRDefault="0004722E">
                        <w:r>
                          <w:rPr>
                            <w:rFonts w:ascii="Calibri" w:hAnsi="Calibri" w:cs="Calibri"/>
                            <w:b/>
                            <w:bCs/>
                            <w:color w:val="000000"/>
                            <w:kern w:val="0"/>
                            <w:sz w:val="16"/>
                            <w:szCs w:val="16"/>
                            <w:lang w:val="en-US"/>
                          </w:rPr>
                          <w:t>are</w:t>
                        </w:r>
                      </w:p>
                    </w:txbxContent>
                  </v:textbox>
                </v:rect>
                <v:rect id="Rectangle 97" o:spid="_x0000_s1120" style="position:absolute;left:55295;top:22110;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" filled="f" stroked="f">
                  <v:textbox style="mso-fit-shape-to-text:t" inset="0,0,0,0">
                    <w:txbxContent>
                      <w:p w14:paraId="7B29EB0B" w14:textId="3DE4E06B" w:rsidR="0004722E" w:rsidRDefault="0004722E">
                        <w:r>
                          <w:rPr>
                            <w:rFonts w:ascii="Calibri" w:hAnsi="Calibri" w:cs="Calibri"/>
                            <w:b/>
                            <w:bCs/>
                            <w:color w:val="000000"/>
                            <w:kern w:val="0"/>
                            <w:sz w:val="16"/>
                            <w:szCs w:val="16"/>
                            <w:lang w:val="en-US"/>
                          </w:rPr>
                          <w:t xml:space="preserve"> </w:t>
                        </w:r>
                      </w:p>
                    </w:txbxContent>
                  </v:textbox>
                </v:rect>
                <v:rect id="Rectangle 98" o:spid="_x0000_s1121" style="position:absolute;left:1911;top:33274;width:2718;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" filled="f" stroked="f">
                  <v:textbox style="mso-fit-shape-to-text:t" inset="0,0,0,0">
                    <w:txbxContent>
                      <w:p w14:paraId="2B700974" w14:textId="1EDC987A" w:rsidR="0004722E" w:rsidRDefault="0004722E">
                        <w:r>
                          <w:rPr>
                            <w:rFonts w:ascii="Calibri" w:hAnsi="Calibri" w:cs="Calibri"/>
                            <w:color w:val="000000"/>
                            <w:kern w:val="0"/>
                            <w:sz w:val="16"/>
                            <w:szCs w:val="16"/>
                            <w:lang w:val="en-US"/>
                          </w:rPr>
                          <w:t>Revert</w:t>
                        </w:r>
                      </w:p>
                    </w:txbxContent>
                  </v:textbox>
                </v:rect>
                <v:rect id="Rectangle 99" o:spid="_x0000_s1122" style="position:absolute;left:4699;top:33274;width:23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" filled="f" stroked="f">
                  <v:textbox style="mso-fit-shape-to-text:t" inset="0,0,0,0">
                    <w:txbxContent>
                      <w:p w14:paraId="1923C1D3" w14:textId="70D95FD7" w:rsidR="0004722E" w:rsidRDefault="0004722E">
                        <w:r>
                          <w:rPr>
                            <w:rFonts w:ascii="Calibri" w:hAnsi="Calibri" w:cs="Calibri"/>
                            <w:color w:val="000000"/>
                            <w:kern w:val="0"/>
                            <w:sz w:val="16"/>
                            <w:szCs w:val="16"/>
                            <w:lang w:val="en-US"/>
                          </w:rPr>
                          <w:t xml:space="preserve"> </w:t>
                        </w:r>
                      </w:p>
                    </w:txbxContent>
                  </v:textbox>
                </v:rect>
                <v:rect id="Rectangle 100" o:spid="_x0000_s1123" style="position:absolute;left:5187;top:33274;width:87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" filled="f" stroked="f">
                  <v:textbox style="mso-fit-shape-to-text:t" inset="0,0,0,0">
                    <w:txbxContent>
                      <w:p w14:paraId="06D9E904" w14:textId="68EC4A74" w:rsidR="0004722E" w:rsidRDefault="0004722E">
                        <w:r>
                          <w:rPr>
                            <w:rFonts w:ascii="Calibri" w:hAnsi="Calibri" w:cs="Calibri"/>
                            <w:color w:val="000000"/>
                            <w:kern w:val="0"/>
                            <w:sz w:val="16"/>
                            <w:szCs w:val="16"/>
                            <w:lang w:val="en-US"/>
                          </w:rPr>
                          <w:t>to</w:t>
                        </w:r>
                      </w:p>
                    </w:txbxContent>
                  </v:textbox>
                </v:rect>
                <v:rect id="Rectangle 101" o:spid="_x0000_s1124" style="position:absolute;left:6089;top:3327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" filled="f" stroked="f">
                  <v:textbox style="mso-fit-shape-to-text:t" inset="0,0,0,0">
                    <w:txbxContent>
                      <w:p w14:paraId="3599E0AF" w14:textId="530AF58D" w:rsidR="0004722E" w:rsidRDefault="0004722E">
                        <w:r>
                          <w:rPr>
                            <w:rFonts w:ascii="Calibri" w:hAnsi="Calibri" w:cs="Calibri"/>
                            <w:color w:val="000000"/>
                            <w:kern w:val="0"/>
                            <w:sz w:val="16"/>
                            <w:szCs w:val="16"/>
                            <w:lang w:val="en-US"/>
                          </w:rPr>
                          <w:t xml:space="preserve"> </w:t>
                        </w:r>
                      </w:p>
                    </w:txbxContent>
                  </v:textbox>
                </v:rect>
                <v:rect id="Rectangle 102" o:spid="_x0000_s1125" style="position:absolute;left:6578;top:33274;width:527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" filled="f" stroked="f">
                  <v:textbox style="mso-fit-shape-to-text:t" inset="0,0,0,0">
                    <w:txbxContent>
                      <w:p w14:paraId="293EEB7B" w14:textId="120C7A71" w:rsidR="0004722E" w:rsidRDefault="0004722E">
                        <w:r>
                          <w:rPr>
                            <w:rFonts w:ascii="Calibri" w:hAnsi="Calibri" w:cs="Calibri"/>
                            <w:color w:val="000000"/>
                            <w:kern w:val="0"/>
                            <w:sz w:val="16"/>
                            <w:szCs w:val="16"/>
                            <w:lang w:val="en-US"/>
                          </w:rPr>
                          <w:t>Complainant</w:t>
                        </w:r>
                      </w:p>
                    </w:txbxContent>
                  </v:textbox>
                </v:rect>
                <v:rect id="Rectangle 103" o:spid="_x0000_s1126" style="position:absolute;left:12007;top:3327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" filled="f" stroked="f">
                  <v:textbox style="mso-fit-shape-to-text:t" inset="0,0,0,0">
                    <w:txbxContent>
                      <w:p w14:paraId="0C3AE147" w14:textId="43A03C12" w:rsidR="0004722E" w:rsidRDefault="0004722E">
                        <w:r>
                          <w:rPr>
                            <w:rFonts w:ascii="Calibri" w:hAnsi="Calibri" w:cs="Calibri"/>
                            <w:color w:val="000000"/>
                            <w:kern w:val="0"/>
                            <w:sz w:val="16"/>
                            <w:szCs w:val="16"/>
                            <w:lang w:val="en-US"/>
                          </w:rPr>
                          <w:t xml:space="preserve"> </w:t>
                        </w:r>
                      </w:p>
                    </w:txbxContent>
                  </v:textbox>
                </v:rect>
                <v:rect id="Rectangle 104" o:spid="_x0000_s1127" style="position:absolute;left:12496;top:33274;width:183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" filled="f" stroked="f">
                  <v:textbox style="mso-fit-shape-to-text:t" inset="0,0,0,0">
                    <w:txbxContent>
                      <w:p w14:paraId="14DB9D26" w14:textId="48A02F52" w:rsidR="0004722E" w:rsidRDefault="0004722E">
                        <w:r>
                          <w:rPr>
                            <w:rFonts w:ascii="Calibri" w:hAnsi="Calibri" w:cs="Calibri"/>
                            <w:color w:val="000000"/>
                            <w:kern w:val="0"/>
                            <w:sz w:val="16"/>
                            <w:szCs w:val="16"/>
                            <w:lang w:val="en-US"/>
                          </w:rPr>
                          <w:t>with</w:t>
                        </w:r>
                      </w:p>
                    </w:txbxContent>
                  </v:textbox>
                </v:rect>
                <v:rect id="Rectangle 105" o:spid="_x0000_s1128" style="position:absolute;left:14395;top:3327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" filled="f" stroked="f">
                  <v:textbox style="mso-fit-shape-to-text:t" inset="0,0,0,0">
                    <w:txbxContent>
                      <w:p w14:paraId="38C505D4" w14:textId="31D8F11A" w:rsidR="0004722E" w:rsidRDefault="0004722E">
                        <w:r>
                          <w:rPr>
                            <w:rFonts w:ascii="Calibri" w:hAnsi="Calibri" w:cs="Calibri"/>
                            <w:color w:val="000000"/>
                            <w:kern w:val="0"/>
                            <w:sz w:val="16"/>
                            <w:szCs w:val="16"/>
                            <w:lang w:val="en-US"/>
                          </w:rPr>
                          <w:t xml:space="preserve"> </w:t>
                        </w:r>
                      </w:p>
                    </w:txbxContent>
                  </v:textbox>
                </v:rect>
                <v:rect id="Rectangle 106" o:spid="_x0000_s1129" style="position:absolute;left:14884;top:33274;width:14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" filled="f" stroked="f">
                  <v:textbox style="mso-fit-shape-to-text:t" inset="0,0,0,0">
                    <w:txbxContent>
                      <w:p w14:paraId="3C8612A3" w14:textId="4673ECC1" w:rsidR="0004722E" w:rsidRDefault="0004722E">
                        <w:r>
                          <w:rPr>
                            <w:rFonts w:ascii="Calibri" w:hAnsi="Calibri" w:cs="Calibri"/>
                            <w:color w:val="000000"/>
                            <w:kern w:val="0"/>
                            <w:sz w:val="16"/>
                            <w:szCs w:val="16"/>
                            <w:lang w:val="en-US"/>
                          </w:rPr>
                          <w:t>any</w:t>
                        </w:r>
                      </w:p>
                    </w:txbxContent>
                  </v:textbox>
                </v:rect>
                <v:rect id="Rectangle 107" o:spid="_x0000_s1130" style="position:absolute;left:16325;top:3327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" filled="f" stroked="f">
                  <v:textbox style="mso-fit-shape-to-text:t" inset="0,0,0,0">
                    <w:txbxContent>
                      <w:p w14:paraId="257EC3B2" w14:textId="421349B9" w:rsidR="0004722E" w:rsidRDefault="0004722E">
                        <w:r>
                          <w:rPr>
                            <w:rFonts w:ascii="Calibri" w:hAnsi="Calibri" w:cs="Calibri"/>
                            <w:color w:val="000000"/>
                            <w:kern w:val="0"/>
                            <w:sz w:val="16"/>
                            <w:szCs w:val="16"/>
                            <w:lang w:val="en-US"/>
                          </w:rPr>
                          <w:t xml:space="preserve"> </w:t>
                        </w:r>
                      </w:p>
                    </w:txbxContent>
                  </v:textbox>
                </v:rect>
                <v:rect id="Rectangle 108" o:spid="_x0000_s1131" style="position:absolute;left:1911;top:34391;width:474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" filled="f" stroked="f">
                  <v:textbox style="mso-fit-shape-to-text:t" inset="0,0,0,0">
                    <w:txbxContent>
                      <w:p w14:paraId="60F15D38" w14:textId="54E4F567" w:rsidR="0004722E" w:rsidRDefault="0004722E">
                        <w:r>
                          <w:rPr>
                            <w:rFonts w:ascii="Calibri" w:hAnsi="Calibri" w:cs="Calibri"/>
                            <w:color w:val="000000"/>
                            <w:kern w:val="0"/>
                            <w:sz w:val="16"/>
                            <w:szCs w:val="16"/>
                            <w:lang w:val="en-US"/>
                          </w:rPr>
                          <w:t>preliminary</w:t>
                        </w:r>
                      </w:p>
                    </w:txbxContent>
                  </v:textbox>
                </v:rect>
                <v:rect id="Rectangle 109" o:spid="_x0000_s1132" style="position:absolute;left:6680;top:34391;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" filled="f" stroked="f">
                  <v:textbox style="mso-fit-shape-to-text:t" inset="0,0,0,0">
                    <w:txbxContent>
                      <w:p w14:paraId="2B44EE5B" w14:textId="32618733" w:rsidR="0004722E" w:rsidRDefault="0004722E">
                        <w:r>
                          <w:rPr>
                            <w:rFonts w:ascii="Calibri" w:hAnsi="Calibri" w:cs="Calibri"/>
                            <w:color w:val="000000"/>
                            <w:kern w:val="0"/>
                            <w:sz w:val="16"/>
                            <w:szCs w:val="16"/>
                            <w:lang w:val="en-US"/>
                          </w:rPr>
                          <w:t xml:space="preserve"> </w:t>
                        </w:r>
                      </w:p>
                    </w:txbxContent>
                  </v:textbox>
                </v:rect>
                <v:rect id="Rectangle 110" o:spid="_x0000_s1133" style="position:absolute;left:1911;top:35521;width:356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" filled="f" stroked="f">
                  <v:textbox style="mso-fit-shape-to-text:t" inset="0,0,0,0">
                    <w:txbxContent>
                      <w:p w14:paraId="5CAD74E5" w14:textId="74FEFD42" w:rsidR="0004722E" w:rsidRDefault="0004722E">
                        <w:r>
                          <w:rPr>
                            <w:rFonts w:ascii="Calibri" w:hAnsi="Calibri" w:cs="Calibri"/>
                            <w:color w:val="000000"/>
                            <w:kern w:val="0"/>
                            <w:sz w:val="16"/>
                            <w:szCs w:val="16"/>
                            <w:lang w:val="en-US"/>
                          </w:rPr>
                          <w:t xml:space="preserve">requests </w:t>
                        </w:r>
                      </w:p>
                    </w:txbxContent>
                  </v:textbox>
                </v:rect>
                <v:rect id="Rectangle 111" o:spid="_x0000_s1134" style="position:absolute;left:1911;top:36677;width:462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" filled="f" stroked="f">
                  <v:textbox style="mso-fit-shape-to-text:t" inset="0,0,0,0">
                    <w:txbxContent>
                      <w:p w14:paraId="3B2299FF" w14:textId="5BEB43F8" w:rsidR="0004722E" w:rsidRDefault="0004722E">
                        <w:r>
                          <w:rPr>
                            <w:rFonts w:ascii="Calibri" w:hAnsi="Calibri" w:cs="Calibri"/>
                            <w:color w:val="000000"/>
                            <w:kern w:val="0"/>
                            <w:sz w:val="16"/>
                            <w:szCs w:val="16"/>
                            <w:lang w:val="en-US"/>
                          </w:rPr>
                          <w:t>documents</w:t>
                        </w:r>
                      </w:p>
                    </w:txbxContent>
                  </v:textbox>
                </v:rect>
                <v:rect id="Rectangle 112" o:spid="_x0000_s1135" style="position:absolute;left:6578;top:3667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" filled="f" stroked="f">
                  <v:textbox style="mso-fit-shape-to-text:t" inset="0,0,0,0">
                    <w:txbxContent>
                      <w:p w14:paraId="6480C7D0" w14:textId="342A95E1" w:rsidR="0004722E" w:rsidRDefault="0004722E">
                        <w:r>
                          <w:rPr>
                            <w:rFonts w:ascii="Calibri" w:hAnsi="Calibri" w:cs="Calibri"/>
                            <w:color w:val="000000"/>
                            <w:kern w:val="0"/>
                            <w:sz w:val="16"/>
                            <w:szCs w:val="16"/>
                            <w:lang w:val="en-US"/>
                          </w:rPr>
                          <w:t xml:space="preserve"> </w:t>
                        </w:r>
                      </w:p>
                    </w:txbxContent>
                  </v:textbox>
                </v:rect>
                <v:rect id="Rectangle 113" o:spid="_x0000_s1136" style="position:absolute;left:8077;top:34429;width:325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" filled="f" stroked="f">
                  <v:textbox style="mso-fit-shape-to-text:t" inset="0,0,0,0">
                    <w:txbxContent>
                      <w:p w14:paraId="231547F1" w14:textId="394AD71E" w:rsidR="0004722E" w:rsidRDefault="0004722E">
                        <w:r>
                          <w:rPr>
                            <w:rFonts w:ascii="Calibri" w:hAnsi="Calibri" w:cs="Calibri"/>
                            <w:color w:val="000000"/>
                            <w:kern w:val="0"/>
                            <w:sz w:val="16"/>
                            <w:szCs w:val="16"/>
                            <w:lang w:val="en-US"/>
                          </w:rPr>
                          <w:t>findings</w:t>
                        </w:r>
                      </w:p>
                    </w:txbxContent>
                  </v:textbox>
                </v:rect>
                <v:rect id="Rectangle 114" o:spid="_x0000_s1137" style="position:absolute;left:11341;top:3442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" filled="f" stroked="f">
                  <v:textbox style="mso-fit-shape-to-text:t" inset="0,0,0,0">
                    <w:txbxContent>
                      <w:p w14:paraId="68540A7A" w14:textId="74930B8F" w:rsidR="0004722E" w:rsidRDefault="0004722E">
                        <w:r>
                          <w:rPr>
                            <w:rFonts w:ascii="Calibri" w:hAnsi="Calibri" w:cs="Calibri"/>
                            <w:color w:val="000000"/>
                            <w:kern w:val="0"/>
                            <w:sz w:val="16"/>
                            <w:szCs w:val="16"/>
                            <w:lang w:val="en-US"/>
                          </w:rPr>
                          <w:t xml:space="preserve"> </w:t>
                        </w:r>
                      </w:p>
                    </w:txbxContent>
                  </v:textbox>
                </v:rect>
                <v:rect id="Rectangle 115" o:spid="_x0000_s1138" style="position:absolute;left:12725;top:34429;width:155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" filled="f" stroked="f">
                  <v:textbox style="mso-fit-shape-to-text:t" inset="0,0,0,0">
                    <w:txbxContent>
                      <w:p w14:paraId="64B1807A" w14:textId="40A27D91" w:rsidR="0004722E" w:rsidRDefault="0004722E">
                        <w:r>
                          <w:rPr>
                            <w:rFonts w:ascii="Calibri" w:hAnsi="Calibri" w:cs="Calibri"/>
                            <w:color w:val="000000"/>
                            <w:kern w:val="0"/>
                            <w:sz w:val="16"/>
                            <w:szCs w:val="16"/>
                            <w:lang w:val="en-US"/>
                          </w:rPr>
                          <w:t>and</w:t>
                        </w:r>
                      </w:p>
                    </w:txbxContent>
                  </v:textbox>
                </v:rect>
                <v:rect id="Rectangle 116" o:spid="_x0000_s1139" style="position:absolute;left:14243;top:3442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" filled="f" stroked="f">
                  <v:textbox style="mso-fit-shape-to-text:t" inset="0,0,0,0">
                    <w:txbxContent>
                      <w:p w14:paraId="23DB00D2" w14:textId="0B273779" w:rsidR="0004722E" w:rsidRDefault="0004722E">
                        <w:r>
                          <w:rPr>
                            <w:rFonts w:ascii="Calibri" w:hAnsi="Calibri" w:cs="Calibri"/>
                            <w:color w:val="000000"/>
                            <w:kern w:val="0"/>
                            <w:sz w:val="16"/>
                            <w:szCs w:val="16"/>
                            <w:lang w:val="en-US"/>
                          </w:rPr>
                          <w:t xml:space="preserve"> </w:t>
                        </w:r>
                      </w:p>
                    </w:txbxContent>
                  </v:textbox>
                </v:rect>
                <v:rect id="Rectangle 117" o:spid="_x0000_s1140" style="position:absolute;left:15621;top:34429;width:89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" filled="f" stroked="f">
                  <v:textbox style="mso-fit-shape-to-text:t" inset="0,0,0,0">
                    <w:txbxContent>
                      <w:p w14:paraId="4E74B79A" w14:textId="3E04410B" w:rsidR="0004722E" w:rsidRDefault="0004722E">
                        <w:r>
                          <w:rPr>
                            <w:rFonts w:ascii="Calibri" w:hAnsi="Calibri" w:cs="Calibri"/>
                            <w:color w:val="000000"/>
                            <w:kern w:val="0"/>
                            <w:sz w:val="16"/>
                            <w:szCs w:val="16"/>
                            <w:lang w:val="en-US"/>
                          </w:rPr>
                          <w:t>or</w:t>
                        </w:r>
                      </w:p>
                    </w:txbxContent>
                  </v:textbox>
                </v:rect>
                <v:rect id="Rectangle 118" o:spid="_x0000_s1141" style="position:absolute;left:16490;top:3442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" filled="f" stroked="f">
                  <v:textbox style="mso-fit-shape-to-text:t" inset="0,0,0,0">
                    <w:txbxContent>
                      <w:p w14:paraId="0EDC2F28" w14:textId="22B6C7B3" w:rsidR="0004722E" w:rsidRDefault="0004722E">
                        <w:r>
                          <w:rPr>
                            <w:rFonts w:ascii="Calibri" w:hAnsi="Calibri" w:cs="Calibri"/>
                            <w:color w:val="000000"/>
                            <w:kern w:val="0"/>
                            <w:sz w:val="16"/>
                            <w:szCs w:val="16"/>
                            <w:lang w:val="en-US"/>
                          </w:rPr>
                          <w:t xml:space="preserve"> </w:t>
                        </w:r>
                      </w:p>
                    </w:txbxContent>
                  </v:textbox>
                </v:rect>
                <v:rect id="Rectangle 119" o:spid="_x0000_s1142" style="position:absolute;left:8248;top:35547;width:120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" filled="f" stroked="f">
                  <v:textbox style="mso-fit-shape-to-text:t" inset="0,0,0,0">
                    <w:txbxContent>
                      <w:p w14:paraId="1FD905C2" w14:textId="248F9B7C" w:rsidR="0004722E" w:rsidRDefault="0004722E">
                        <w:r>
                          <w:rPr>
                            <w:rFonts w:ascii="Calibri" w:hAnsi="Calibri" w:cs="Calibri"/>
                            <w:color w:val="000000"/>
                            <w:kern w:val="0"/>
                            <w:sz w:val="16"/>
                            <w:szCs w:val="16"/>
                            <w:lang w:val="en-US"/>
                          </w:rPr>
                          <w:t>for</w:t>
                        </w:r>
                      </w:p>
                    </w:txbxContent>
                  </v:textbox>
                </v:rect>
                <v:rect id="Rectangle 120" o:spid="_x0000_s1143" style="position:absolute;left:9404;top:355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" filled="f" stroked="f">
                  <v:textbox style="mso-fit-shape-to-text:t" inset="0,0,0,0">
                    <w:txbxContent>
                      <w:p w14:paraId="24E69417" w14:textId="200C836B" w:rsidR="0004722E" w:rsidRDefault="0004722E">
                        <w:r>
                          <w:rPr>
                            <w:rFonts w:ascii="Calibri" w:hAnsi="Calibri" w:cs="Calibri"/>
                            <w:color w:val="000000"/>
                            <w:kern w:val="0"/>
                            <w:sz w:val="16"/>
                            <w:szCs w:val="16"/>
                            <w:lang w:val="en-US"/>
                          </w:rPr>
                          <w:t xml:space="preserve"> </w:t>
                        </w:r>
                      </w:p>
                    </w:txbxContent>
                  </v:textbox>
                </v:rect>
                <v:rect id="Rectangle 121" o:spid="_x0000_s1144" style="position:absolute;left:12033;top:35547;width:447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" filled="f" stroked="f">
                  <v:textbox style="mso-fit-shape-to-text:t" inset="0,0,0,0">
                    <w:txbxContent>
                      <w:p w14:paraId="2B969599" w14:textId="316A96D1" w:rsidR="0004722E" w:rsidRDefault="0004722E">
                        <w:r>
                          <w:rPr>
                            <w:rFonts w:ascii="Calibri" w:hAnsi="Calibri" w:cs="Calibri"/>
                            <w:color w:val="000000"/>
                            <w:kern w:val="0"/>
                            <w:sz w:val="16"/>
                            <w:szCs w:val="16"/>
                            <w:lang w:val="en-US"/>
                          </w:rPr>
                          <w:t>supporting</w:t>
                        </w:r>
                      </w:p>
                    </w:txbxContent>
                  </v:textbox>
                </v:rect>
                <v:rect id="Rectangle 122" o:spid="_x0000_s1145" style="position:absolute;left:16541;top:355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" filled="f" stroked="f">
                  <v:textbox style="mso-fit-shape-to-text:t" inset="0,0,0,0">
                    <w:txbxContent>
                      <w:p w14:paraId="460E6D65" w14:textId="1D4BE525" w:rsidR="0004722E" w:rsidRDefault="0004722E">
                        <w:r>
                          <w:rPr>
                            <w:rFonts w:ascii="Calibri" w:hAnsi="Calibri" w:cs="Calibri"/>
                            <w:color w:val="000000"/>
                            <w:kern w:val="0"/>
                            <w:sz w:val="16"/>
                            <w:szCs w:val="16"/>
                            <w:lang w:val="en-US"/>
                          </w:rPr>
                          <w:t xml:space="preserve"> </w:t>
                        </w:r>
                      </w:p>
                    </w:txbxContent>
                  </v:textbox>
                </v:rect>
                <v:rect id="Rectangle 123" o:spid="_x0000_s1146" style="position:absolute;left:7588;top:36703;width:31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" filled="f" stroked="f">
                  <v:textbox style="mso-fit-shape-to-text:t" inset="0,0,0,0">
                    <w:txbxContent>
                      <w:p w14:paraId="23894F5A" w14:textId="3F945579" w:rsidR="0004722E" w:rsidRDefault="0004722E">
                        <w:r>
                          <w:rPr>
                            <w:rFonts w:ascii="Calibri" w:hAnsi="Calibri" w:cs="Calibri"/>
                            <w:color w:val="000000"/>
                            <w:kern w:val="0"/>
                            <w:sz w:val="16"/>
                            <w:szCs w:val="16"/>
                            <w:lang w:val="en-US"/>
                          </w:rPr>
                          <w:t>-</w:t>
                        </w:r>
                      </w:p>
                    </w:txbxContent>
                  </v:textbox>
                </v:rect>
                <v:rect id="Rectangle 124" o:spid="_x0000_s1147" style="position:absolute;left:7899;top:36703;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" filled="f" stroked="f">
                  <v:textbox style="mso-fit-shape-to-text:t" inset="0,0,0,0">
                    <w:txbxContent>
                      <w:p w14:paraId="15981FAF" w14:textId="2DE8DD3C" w:rsidR="0004722E" w:rsidRDefault="0004722E">
                        <w:r>
                          <w:rPr>
                            <w:rFonts w:ascii="Calibri" w:hAnsi="Calibri" w:cs="Calibri"/>
                            <w:color w:val="000000"/>
                            <w:kern w:val="0"/>
                            <w:sz w:val="16"/>
                            <w:szCs w:val="16"/>
                            <w:lang w:val="en-US"/>
                          </w:rPr>
                          <w:t xml:space="preserve"> </w:t>
                        </w:r>
                      </w:p>
                    </w:txbxContent>
                  </v:textbox>
                </v:rect>
                <v:rect id="Rectangle 125" o:spid="_x0000_s1148" style="position:absolute;left:8655;top:36703;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" filled="f" stroked="f">
                  <v:textbox style="mso-fit-shape-to-text:t" inset="0,0,0,0">
                    <w:txbxContent>
                      <w:p w14:paraId="54E8C422" w14:textId="46A55967" w:rsidR="0004722E" w:rsidRDefault="0004722E">
                        <w:r>
                          <w:rPr>
                            <w:rFonts w:ascii="Calibri" w:hAnsi="Calibri" w:cs="Calibri"/>
                            <w:color w:val="000000"/>
                            <w:kern w:val="0"/>
                            <w:sz w:val="16"/>
                            <w:szCs w:val="16"/>
                            <w:lang w:val="en-US"/>
                          </w:rPr>
                          <w:t>this</w:t>
                        </w:r>
                      </w:p>
                    </w:txbxContent>
                  </v:textbox>
                </v:rect>
                <v:rect id="Rectangle 126" o:spid="_x0000_s1149" style="position:absolute;left:10210;top:36703;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" filled="f" stroked="f">
                  <v:textbox style="mso-fit-shape-to-text:t" inset="0,0,0,0">
                    <w:txbxContent>
                      <w:p w14:paraId="3C1F08DD" w14:textId="3D765872" w:rsidR="0004722E" w:rsidRDefault="0004722E">
                        <w:r>
                          <w:rPr>
                            <w:rFonts w:ascii="Calibri" w:hAnsi="Calibri" w:cs="Calibri"/>
                            <w:color w:val="000000"/>
                            <w:kern w:val="0"/>
                            <w:sz w:val="16"/>
                            <w:szCs w:val="16"/>
                            <w:lang w:val="en-US"/>
                          </w:rPr>
                          <w:t xml:space="preserve"> </w:t>
                        </w:r>
                      </w:p>
                    </w:txbxContent>
                  </v:textbox>
                </v:rect>
                <v:rect id="Rectangle 127" o:spid="_x0000_s1150" style="position:absolute;left:10966;top:36703;width:87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" filled="f" stroked="f">
                  <v:textbox style="mso-fit-shape-to-text:t" inset="0,0,0,0">
                    <w:txbxContent>
                      <w:p w14:paraId="5B21AE3E" w14:textId="0A0205BC" w:rsidR="0004722E" w:rsidRDefault="0004722E">
                        <w:r>
                          <w:rPr>
                            <w:rFonts w:ascii="Calibri" w:hAnsi="Calibri" w:cs="Calibri"/>
                            <w:color w:val="000000"/>
                            <w:kern w:val="0"/>
                            <w:sz w:val="16"/>
                            <w:szCs w:val="16"/>
                            <w:lang w:val="en-US"/>
                          </w:rPr>
                          <w:t>to</w:t>
                        </w:r>
                      </w:p>
                    </w:txbxContent>
                  </v:textbox>
                </v:rect>
                <v:rect id="Rectangle 128" o:spid="_x0000_s1151" style="position:absolute;left:11868;top:36703;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" filled="f" stroked="f">
                  <v:textbox style="mso-fit-shape-to-text:t" inset="0,0,0,0">
                    <w:txbxContent>
                      <w:p w14:paraId="6EE2252D" w14:textId="22EF8044" w:rsidR="0004722E" w:rsidRDefault="0004722E">
                        <w:r>
                          <w:rPr>
                            <w:rFonts w:ascii="Calibri" w:hAnsi="Calibri" w:cs="Calibri"/>
                            <w:color w:val="000000"/>
                            <w:kern w:val="0"/>
                            <w:sz w:val="16"/>
                            <w:szCs w:val="16"/>
                            <w:lang w:val="en-US"/>
                          </w:rPr>
                          <w:t xml:space="preserve"> </w:t>
                        </w:r>
                      </w:p>
                    </w:txbxContent>
                  </v:textbox>
                </v:rect>
                <v:rect id="Rectangle 129" o:spid="_x0000_s1152" style="position:absolute;left:12623;top:36703;width:1042;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" filled="f" stroked="f">
                  <v:textbox style="mso-fit-shape-to-text:t" inset="0,0,0,0">
                    <w:txbxContent>
                      <w:p w14:paraId="0E416F2B" w14:textId="07295EE2" w:rsidR="0004722E" w:rsidRDefault="0004722E">
                        <w:r>
                          <w:rPr>
                            <w:rFonts w:ascii="Calibri" w:hAnsi="Calibri" w:cs="Calibri"/>
                            <w:color w:val="000000"/>
                            <w:kern w:val="0"/>
                            <w:sz w:val="16"/>
                            <w:szCs w:val="16"/>
                            <w:lang w:val="en-US"/>
                          </w:rPr>
                          <w:t>be</w:t>
                        </w:r>
                      </w:p>
                    </w:txbxContent>
                  </v:textbox>
                </v:rect>
                <v:rect id="Rectangle 130" o:spid="_x0000_s1153" style="position:absolute;left:13690;top:36703;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" filled="f" stroked="f">
                  <v:textbox style="mso-fit-shape-to-text:t" inset="0,0,0,0">
                    <w:txbxContent>
                      <w:p w14:paraId="69CFC2D5" w14:textId="79A82C6D" w:rsidR="0004722E" w:rsidRDefault="0004722E">
                        <w:r>
                          <w:rPr>
                            <w:rFonts w:ascii="Calibri" w:hAnsi="Calibri" w:cs="Calibri"/>
                            <w:color w:val="000000"/>
                            <w:kern w:val="0"/>
                            <w:sz w:val="16"/>
                            <w:szCs w:val="16"/>
                            <w:lang w:val="en-US"/>
                          </w:rPr>
                          <w:t xml:space="preserve"> </w:t>
                        </w:r>
                      </w:p>
                    </w:txbxContent>
                  </v:textbox>
                </v:rect>
                <v:rect id="Rectangle 131" o:spid="_x0000_s1154" style="position:absolute;left:14452;top:36703;width:211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" filled="f" stroked="f">
                  <v:textbox style="mso-fit-shape-to-text:t" inset="0,0,0,0">
                    <w:txbxContent>
                      <w:p w14:paraId="78216AC5" w14:textId="1FC3AD59" w:rsidR="0004722E" w:rsidRDefault="0004722E">
                        <w:r>
                          <w:rPr>
                            <w:rFonts w:ascii="Calibri" w:hAnsi="Calibri" w:cs="Calibri"/>
                            <w:color w:val="000000"/>
                            <w:kern w:val="0"/>
                            <w:sz w:val="16"/>
                            <w:szCs w:val="16"/>
                            <w:lang w:val="en-US"/>
                          </w:rPr>
                          <w:t>done</w:t>
                        </w:r>
                      </w:p>
                    </w:txbxContent>
                  </v:textbox>
                </v:rect>
                <v:rect id="Rectangle 132" o:spid="_x0000_s1155" style="position:absolute;left:16541;top:36703;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" filled="f" stroked="f">
                  <v:textbox style="mso-fit-shape-to-text:t" inset="0,0,0,0">
                    <w:txbxContent>
                      <w:p w14:paraId="0A3ADFFF" w14:textId="0B8BE427" w:rsidR="0004722E" w:rsidRDefault="0004722E">
                        <w:r>
                          <w:rPr>
                            <w:rFonts w:ascii="Calibri" w:hAnsi="Calibri" w:cs="Calibri"/>
                            <w:color w:val="000000"/>
                            <w:kern w:val="0"/>
                            <w:sz w:val="16"/>
                            <w:szCs w:val="16"/>
                            <w:lang w:val="en-US"/>
                          </w:rPr>
                          <w:t xml:space="preserve"> </w:t>
                        </w:r>
                      </w:p>
                    </w:txbxContent>
                  </v:textbox>
                </v:rect>
                <v:rect id="Rectangle 133" o:spid="_x0000_s1156" style="position:absolute;left:1911;top:37846;width:2603;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" filled="f" stroked="f">
                  <v:textbox style="mso-fit-shape-to-text:t" inset="0,0,0,0">
                    <w:txbxContent>
                      <w:p w14:paraId="7C9E72A2" w14:textId="10987BF9" w:rsidR="0004722E" w:rsidRDefault="0004722E">
                        <w:r>
                          <w:rPr>
                            <w:rFonts w:ascii="Calibri" w:hAnsi="Calibri" w:cs="Calibri"/>
                            <w:color w:val="000000"/>
                            <w:kern w:val="0"/>
                            <w:sz w:val="16"/>
                            <w:szCs w:val="16"/>
                            <w:lang w:val="en-US"/>
                          </w:rPr>
                          <w:t>within</w:t>
                        </w:r>
                      </w:p>
                    </w:txbxContent>
                  </v:textbox>
                </v:rect>
                <v:rect id="Rectangle 134" o:spid="_x0000_s1157" style="position:absolute;left:4584;top:3784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" filled="f" stroked="f">
                  <v:textbox style="mso-fit-shape-to-text:t" inset="0,0,0,0">
                    <w:txbxContent>
                      <w:p w14:paraId="5692DB94" w14:textId="18ED6C6A" w:rsidR="0004722E" w:rsidRDefault="0004722E">
                        <w:r>
                          <w:rPr>
                            <w:rFonts w:ascii="Calibri" w:hAnsi="Calibri" w:cs="Calibri"/>
                            <w:color w:val="000000"/>
                            <w:kern w:val="0"/>
                            <w:sz w:val="16"/>
                            <w:szCs w:val="16"/>
                            <w:lang w:val="en-US"/>
                          </w:rPr>
                          <w:t xml:space="preserve"> </w:t>
                        </w:r>
                      </w:p>
                    </w:txbxContent>
                  </v:textbox>
                </v:rect>
                <v:rect id="Rectangle 135" o:spid="_x0000_s1158" style="position:absolute;left:5035;top:37846;width:52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" filled="f" stroked="f">
                  <v:textbox style="mso-fit-shape-to-text:t" inset="0,0,0,0">
                    <w:txbxContent>
                      <w:p w14:paraId="0FA3BCC4" w14:textId="73F158B0" w:rsidR="0004722E" w:rsidRDefault="0004722E">
                        <w:r>
                          <w:rPr>
                            <w:rFonts w:ascii="Calibri" w:hAnsi="Calibri" w:cs="Calibri"/>
                            <w:color w:val="000000"/>
                            <w:kern w:val="0"/>
                            <w:sz w:val="16"/>
                            <w:szCs w:val="16"/>
                            <w:lang w:val="en-US"/>
                          </w:rPr>
                          <w:t>7</w:t>
                        </w:r>
                      </w:p>
                    </w:txbxContent>
                  </v:textbox>
                </v:rect>
                <v:rect id="Rectangle 136" o:spid="_x0000_s1159" style="position:absolute;left:5778;top:3784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" filled="f" stroked="f">
                  <v:textbox style="mso-fit-shape-to-text:t" inset="0,0,0,0">
                    <w:txbxContent>
                      <w:p w14:paraId="54A98592" w14:textId="25792433" w:rsidR="0004722E" w:rsidRDefault="0004722E">
                        <w:r>
                          <w:rPr>
                            <w:rFonts w:ascii="Calibri" w:hAnsi="Calibri" w:cs="Calibri"/>
                            <w:b/>
                            <w:bCs/>
                            <w:color w:val="000000"/>
                            <w:kern w:val="0"/>
                            <w:sz w:val="16"/>
                            <w:szCs w:val="16"/>
                            <w:lang w:val="en-US"/>
                          </w:rPr>
                          <w:t xml:space="preserve"> </w:t>
                        </w:r>
                      </w:p>
                    </w:txbxContent>
                  </v:textbox>
                </v:rect>
                <v:rect id="Rectangle 137" o:spid="_x0000_s1160" style="position:absolute;left:6242;top:37846;width:342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" filled="f" stroked="f">
                  <v:textbox style="mso-fit-shape-to-text:t" inset="0,0,0,0">
                    <w:txbxContent>
                      <w:p w14:paraId="493C4C5E" w14:textId="082293DD" w:rsidR="0004722E" w:rsidRDefault="0004722E">
                        <w:r>
                          <w:rPr>
                            <w:rFonts w:ascii="Calibri" w:hAnsi="Calibri" w:cs="Calibri"/>
                            <w:b/>
                            <w:bCs/>
                            <w:color w:val="000000"/>
                            <w:kern w:val="0"/>
                            <w:sz w:val="16"/>
                            <w:szCs w:val="16"/>
                            <w:lang w:val="en-US"/>
                          </w:rPr>
                          <w:t>working</w:t>
                        </w:r>
                      </w:p>
                    </w:txbxContent>
                  </v:textbox>
                </v:rect>
                <v:rect id="Rectangle 138" o:spid="_x0000_s1161" style="position:absolute;left:9772;top:3784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" filled="f" stroked="f">
                  <v:textbox style="mso-fit-shape-to-text:t" inset="0,0,0,0">
                    <w:txbxContent>
                      <w:p w14:paraId="5B5050E2" w14:textId="6BCC439B" w:rsidR="0004722E" w:rsidRDefault="0004722E">
                        <w:r>
                          <w:rPr>
                            <w:rFonts w:ascii="Calibri" w:hAnsi="Calibri" w:cs="Calibri"/>
                            <w:b/>
                            <w:bCs/>
                            <w:color w:val="000000"/>
                            <w:kern w:val="0"/>
                            <w:sz w:val="16"/>
                            <w:szCs w:val="16"/>
                            <w:lang w:val="en-US"/>
                          </w:rPr>
                          <w:t xml:space="preserve"> </w:t>
                        </w:r>
                      </w:p>
                    </w:txbxContent>
                  </v:textbox>
                </v:rect>
                <v:rect id="Rectangle 139" o:spid="_x0000_s1162" style="position:absolute;left:10236;top:37846;width:193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" filled="f" stroked="f">
                  <v:textbox style="mso-fit-shape-to-text:t" inset="0,0,0,0">
                    <w:txbxContent>
                      <w:p w14:paraId="001521E3" w14:textId="511C097B" w:rsidR="0004722E" w:rsidRDefault="0004722E">
                        <w:r>
                          <w:rPr>
                            <w:rFonts w:ascii="Calibri" w:hAnsi="Calibri" w:cs="Calibri"/>
                            <w:b/>
                            <w:bCs/>
                            <w:color w:val="000000"/>
                            <w:kern w:val="0"/>
                            <w:sz w:val="16"/>
                            <w:szCs w:val="16"/>
                            <w:lang w:val="en-US"/>
                          </w:rPr>
                          <w:t>days</w:t>
                        </w:r>
                      </w:p>
                    </w:txbxContent>
                  </v:textbox>
                </v:rect>
                <v:rect id="Rectangle 140" o:spid="_x0000_s1163" style="position:absolute;left:12217;top:3784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" filled="f" stroked="f">
                  <v:textbox style="mso-fit-shape-to-text:t" inset="0,0,0,0">
                    <w:txbxContent>
                      <w:p w14:paraId="19FDD9EF" w14:textId="07941168" w:rsidR="0004722E" w:rsidRDefault="0004722E">
                        <w:r>
                          <w:rPr>
                            <w:rFonts w:ascii="Calibri" w:hAnsi="Calibri" w:cs="Calibri"/>
                            <w:b/>
                            <w:bCs/>
                            <w:color w:val="000000"/>
                            <w:kern w:val="0"/>
                            <w:sz w:val="16"/>
                            <w:szCs w:val="16"/>
                            <w:lang w:val="en-US"/>
                          </w:rPr>
                          <w:t xml:space="preserve"> </w:t>
                        </w:r>
                      </w:p>
                    </w:txbxContent>
                  </v:textbox>
                </v:rect>
                <v:rect id="Rectangle 141" o:spid="_x0000_s1164" style="position:absolute;left:12687;top:37846;width:205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" filled="f" stroked="f">
                  <v:textbox style="mso-fit-shape-to-text:t" inset="0,0,0,0">
                    <w:txbxContent>
                      <w:p w14:paraId="77C7AD98" w14:textId="39AFE2C4" w:rsidR="0004722E" w:rsidRDefault="0004722E">
                        <w:r>
                          <w:rPr>
                            <w:rFonts w:ascii="Calibri" w:hAnsi="Calibri" w:cs="Calibri"/>
                            <w:b/>
                            <w:bCs/>
                            <w:color w:val="000000"/>
                            <w:kern w:val="0"/>
                            <w:sz w:val="16"/>
                            <w:szCs w:val="16"/>
                            <w:lang w:val="en-US"/>
                          </w:rPr>
                          <w:t>from</w:t>
                        </w:r>
                      </w:p>
                    </w:txbxContent>
                  </v:textbox>
                </v:rect>
                <v:rect id="Rectangle 142" o:spid="_x0000_s1165" style="position:absolute;left:14719;top:3784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" filled="f" stroked="f">
                  <v:textbox style="mso-fit-shape-to-text:t" inset="0,0,0,0">
                    <w:txbxContent>
                      <w:p w14:paraId="561266DD" w14:textId="6E320233" w:rsidR="0004722E" w:rsidRDefault="0004722E">
                        <w:r>
                          <w:rPr>
                            <w:rFonts w:ascii="Calibri" w:hAnsi="Calibri" w:cs="Calibri"/>
                            <w:b/>
                            <w:bCs/>
                            <w:color w:val="000000"/>
                            <w:kern w:val="0"/>
                            <w:sz w:val="16"/>
                            <w:szCs w:val="16"/>
                            <w:lang w:val="en-US"/>
                          </w:rPr>
                          <w:t xml:space="preserve"> </w:t>
                        </w:r>
                      </w:p>
                    </w:txbxContent>
                  </v:textbox>
                </v:rect>
                <v:rect id="Rectangle 143" o:spid="_x0000_s1166" style="position:absolute;left:1911;top:39001;width:295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" filled="f" stroked="f">
                  <v:textbox style="mso-fit-shape-to-text:t" inset="0,0,0,0">
                    <w:txbxContent>
                      <w:p w14:paraId="009816E5" w14:textId="296D61B8" w:rsidR="0004722E" w:rsidRDefault="0004722E">
                        <w:r>
                          <w:rPr>
                            <w:rFonts w:ascii="Calibri" w:hAnsi="Calibri" w:cs="Calibri"/>
                            <w:b/>
                            <w:bCs/>
                            <w:color w:val="000000"/>
                            <w:kern w:val="0"/>
                            <w:sz w:val="16"/>
                            <w:szCs w:val="16"/>
                            <w:lang w:val="en-US"/>
                          </w:rPr>
                          <w:t>receipt</w:t>
                        </w:r>
                      </w:p>
                    </w:txbxContent>
                  </v:textbox>
                </v:rect>
                <v:rect id="Rectangle 144" o:spid="_x0000_s1167" style="position:absolute;left:4883;top:39001;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" filled="f" stroked="f">
                  <v:textbox style="mso-fit-shape-to-text:t" inset="0,0,0,0">
                    <w:txbxContent>
                      <w:p w14:paraId="115B95A5" w14:textId="424BC090" w:rsidR="0004722E" w:rsidRDefault="0004722E">
                        <w:r>
                          <w:rPr>
                            <w:rFonts w:ascii="Calibri" w:hAnsi="Calibri" w:cs="Calibri"/>
                            <w:b/>
                            <w:bCs/>
                            <w:color w:val="000000"/>
                            <w:kern w:val="0"/>
                            <w:sz w:val="16"/>
                            <w:szCs w:val="16"/>
                            <w:lang w:val="en-US"/>
                          </w:rPr>
                          <w:t xml:space="preserve"> </w:t>
                        </w:r>
                      </w:p>
                    </w:txbxContent>
                  </v:textbox>
                </v:rect>
                <v:rect id="Rectangle 145" o:spid="_x0000_s1168" style="position:absolute;left:20739;top:32054;width:15792;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" filled="f" strokecolor="#528bc1" strokeweight="1.65pt">
                  <v:stroke endcap="round"/>
                </v:rect>
                <v:rect id="Rectangle 146" o:spid="_x0000_s1169" style="position:absolute;left:20847;top:32181;width:34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" filled="f" stroked="f">
                  <v:textbox style="mso-fit-shape-to-text:t" inset="0,0,0,0">
                    <w:txbxContent>
                      <w:p w14:paraId="1AA03328" w14:textId="54033232" w:rsidR="0004722E" w:rsidRDefault="0004722E">
                        <w:r>
                          <w:rPr>
                            <w:rFonts w:ascii="Verdana" w:hAnsi="Verdana" w:cs="Verdana"/>
                            <w:b/>
                            <w:bCs/>
                            <w:color w:val="000000"/>
                            <w:kern w:val="0"/>
                            <w:sz w:val="16"/>
                            <w:szCs w:val="16"/>
                            <w:lang w:val="en-US"/>
                          </w:rPr>
                          <w:t xml:space="preserve"> </w:t>
                        </w:r>
                      </w:p>
                    </w:txbxContent>
                  </v:textbox>
                </v:rect>
                <v:rect id="Rectangle 147" o:spid="_x0000_s1170" style="position:absolute;left:20847;top:33451;width:43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" filled="f" stroked="f">
                  <v:textbox style="mso-fit-shape-to-text:t" inset="0,0,0,0">
                    <w:txbxContent>
                      <w:p w14:paraId="70A67879" w14:textId="3B368DCC" w:rsidR="0004722E" w:rsidRDefault="0004722E">
                        <w:r>
                          <w:rPr>
                            <w:rFonts w:ascii="Verdana" w:hAnsi="Verdana" w:cs="Verdana"/>
                            <w:b/>
                            <w:bCs/>
                            <w:color w:val="000000"/>
                            <w:kern w:val="0"/>
                            <w:sz w:val="20"/>
                            <w:szCs w:val="20"/>
                            <w:lang w:val="en-US"/>
                          </w:rPr>
                          <w:t xml:space="preserve"> </w:t>
                        </w:r>
                      </w:p>
                    </w:txbxContent>
                  </v:textbox>
                </v:rect>
                <v:rect id="Rectangle 148" o:spid="_x0000_s1171" style="position:absolute;left:21323;top:34944;width:49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" filled="f" stroked="f">
                  <v:textbox style="mso-fit-shape-to-text:t" inset="0,0,0,0">
                    <w:txbxContent>
                      <w:p w14:paraId="51443E47" w14:textId="56228CA1" w:rsidR="0004722E" w:rsidRDefault="0004722E">
                        <w:r>
                          <w:rPr>
                            <w:rFonts w:ascii="Calibri" w:hAnsi="Calibri" w:cs="Calibri"/>
                            <w:color w:val="000000"/>
                            <w:kern w:val="0"/>
                            <w:sz w:val="16"/>
                            <w:szCs w:val="16"/>
                            <w:lang w:val="en-US"/>
                          </w:rPr>
                          <w:t xml:space="preserve">Formulate a </w:t>
                        </w:r>
                      </w:p>
                    </w:txbxContent>
                  </v:textbox>
                </v:rect>
                <v:rect id="Rectangle 149" o:spid="_x0000_s1172" style="position:absolute;left:27641;top:34944;width:6020;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" filled="f" stroked="f">
                  <v:textbox style="mso-fit-shape-to-text:t" inset="0,0,0,0">
                    <w:txbxContent>
                      <w:p w14:paraId="0A9BFDA3" w14:textId="196E14FA" w:rsidR="0004722E" w:rsidRDefault="0004722E">
                        <w:r>
                          <w:rPr>
                            <w:rFonts w:ascii="Calibri" w:hAnsi="Calibri" w:cs="Calibri"/>
                            <w:b/>
                            <w:bCs/>
                            <w:color w:val="000000"/>
                            <w:kern w:val="0"/>
                            <w:sz w:val="16"/>
                            <w:szCs w:val="16"/>
                            <w:lang w:val="en-US"/>
                          </w:rPr>
                          <w:t xml:space="preserve">joint response </w:t>
                        </w:r>
                      </w:p>
                    </w:txbxContent>
                  </v:textbox>
                </v:rect>
                <v:rect id="Rectangle 150" o:spid="_x0000_s1173" style="position:absolute;left:35064;top:34944;width:87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" filled="f" stroked="f">
                  <v:textbox style="mso-fit-shape-to-text:t" inset="0,0,0,0">
                    <w:txbxContent>
                      <w:p w14:paraId="1FEE62A6" w14:textId="134F03D2" w:rsidR="0004722E" w:rsidRDefault="0004722E">
                        <w:r>
                          <w:rPr>
                            <w:rFonts w:ascii="Calibri" w:hAnsi="Calibri" w:cs="Calibri"/>
                            <w:color w:val="000000"/>
                            <w:kern w:val="0"/>
                            <w:sz w:val="16"/>
                            <w:szCs w:val="16"/>
                            <w:lang w:val="en-US"/>
                          </w:rPr>
                          <w:t xml:space="preserve">to </w:t>
                        </w:r>
                      </w:p>
                    </w:txbxContent>
                  </v:textbox>
                </v:rect>
                <v:rect id="Rectangle 151" o:spid="_x0000_s1174" style="position:absolute;left:21323;top:36099;width:697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" filled="f" stroked="f">
                  <v:textbox style="mso-fit-shape-to-text:t" inset="0,0,0,0">
                    <w:txbxContent>
                      <w:p w14:paraId="221A41E1" w14:textId="7CA20073" w:rsidR="0004722E" w:rsidRDefault="0004722E">
                        <w:r>
                          <w:rPr>
                            <w:rFonts w:ascii="Calibri" w:hAnsi="Calibri" w:cs="Calibri"/>
                            <w:color w:val="000000"/>
                            <w:kern w:val="0"/>
                            <w:sz w:val="16"/>
                            <w:szCs w:val="16"/>
                            <w:lang w:val="en-US"/>
                          </w:rPr>
                          <w:t xml:space="preserve">complaint within </w:t>
                        </w:r>
                      </w:p>
                    </w:txbxContent>
                  </v:textbox>
                </v:rect>
                <v:rect id="Rectangle 152" o:spid="_x0000_s1175" style="position:absolute;left:29514;top:36099;width:548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" filled="f" stroked="f">
                  <v:textbox style="mso-fit-shape-to-text:t" inset="0,0,0,0">
                    <w:txbxContent>
                      <w:p w14:paraId="44AAFCA2" w14:textId="4EFABB09" w:rsidR="0004722E" w:rsidRDefault="0004722E">
                        <w:r>
                          <w:rPr>
                            <w:rFonts w:ascii="Calibri" w:hAnsi="Calibri" w:cs="Calibri"/>
                            <w:b/>
                            <w:bCs/>
                            <w:color w:val="000000"/>
                            <w:kern w:val="0"/>
                            <w:sz w:val="16"/>
                            <w:szCs w:val="16"/>
                            <w:lang w:val="en-US"/>
                          </w:rPr>
                          <w:t xml:space="preserve">14 days from </w:t>
                        </w:r>
                      </w:p>
                    </w:txbxContent>
                  </v:textbox>
                </v:rect>
                <v:rect id="Rectangle 153" o:spid="_x0000_s1176" style="position:absolute;left:21323;top:37242;width:295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" filled="f" stroked="f">
                  <v:textbox style="mso-fit-shape-to-text:t" inset="0,0,0,0">
                    <w:txbxContent>
                      <w:p w14:paraId="273BCAB6" w14:textId="477BD0DA" w:rsidR="0004722E" w:rsidRDefault="0004722E">
                        <w:r>
                          <w:rPr>
                            <w:rFonts w:ascii="Calibri" w:hAnsi="Calibri" w:cs="Calibri"/>
                            <w:b/>
                            <w:bCs/>
                            <w:color w:val="000000"/>
                            <w:kern w:val="0"/>
                            <w:sz w:val="16"/>
                            <w:szCs w:val="16"/>
                            <w:lang w:val="en-US"/>
                          </w:rPr>
                          <w:t>receipt</w:t>
                        </w:r>
                      </w:p>
                    </w:txbxContent>
                  </v:textbox>
                </v:rect>
                <v:rect id="Rectangle 154" o:spid="_x0000_s1177" style="position:absolute;left:24301;top:37242;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" filled="f" stroked="f">
                  <v:textbox style="mso-fit-shape-to-text:t" inset="0,0,0,0">
                    <w:txbxContent>
                      <w:p w14:paraId="40BBAEB9" w14:textId="37F0DC41" w:rsidR="0004722E" w:rsidRDefault="0004722E">
                        <w:r>
                          <w:rPr>
                            <w:rFonts w:ascii="Calibri" w:hAnsi="Calibri" w:cs="Calibri"/>
                            <w:b/>
                            <w:bCs/>
                            <w:color w:val="000000"/>
                            <w:kern w:val="0"/>
                            <w:sz w:val="16"/>
                            <w:szCs w:val="16"/>
                            <w:lang w:val="en-US"/>
                          </w:rPr>
                          <w:t xml:space="preserve"> </w:t>
                        </w:r>
                      </w:p>
                    </w:txbxContent>
                  </v:textbox>
                </v:rect>
                <v:rect id="Rectangle 155" o:spid="_x0000_s1178" style="position:absolute;left:40163;top:31121;width:15793;height:1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" filled="f" strokecolor="#528bc1" strokeweight="1.65pt">
                  <v:stroke endcap="round"/>
                </v:rect>
                <v:rect id="Rectangle 156" o:spid="_x0000_s1179" style="position:absolute;left:40767;top:31857;width:280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" filled="f" stroked="f">
                  <v:textbox style="mso-fit-shape-to-text:t" inset="0,0,0,0">
                    <w:txbxContent>
                      <w:p w14:paraId="32D03925" w14:textId="0EBCB6A9" w:rsidR="0004722E" w:rsidRDefault="0004722E">
                        <w:r>
                          <w:rPr>
                            <w:rFonts w:ascii="Calibri" w:hAnsi="Calibri" w:cs="Calibri"/>
                            <w:color w:val="000000"/>
                            <w:kern w:val="0"/>
                            <w:sz w:val="16"/>
                            <w:szCs w:val="16"/>
                            <w:lang w:val="en-US"/>
                          </w:rPr>
                          <w:t>Where</w:t>
                        </w:r>
                      </w:p>
                    </w:txbxContent>
                  </v:textbox>
                </v:rect>
                <v:rect id="Rectangle 157" o:spid="_x0000_s1180" style="position:absolute;left:43643;top:3185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" filled="f" stroked="f">
                  <v:textbox style="mso-fit-shape-to-text:t" inset="0,0,0,0">
                    <w:txbxContent>
                      <w:p w14:paraId="78345C97" w14:textId="47272C55" w:rsidR="0004722E" w:rsidRDefault="0004722E">
                        <w:r>
                          <w:rPr>
                            <w:rFonts w:ascii="Calibri" w:hAnsi="Calibri" w:cs="Calibri"/>
                            <w:color w:val="000000"/>
                            <w:kern w:val="0"/>
                            <w:sz w:val="16"/>
                            <w:szCs w:val="16"/>
                            <w:lang w:val="en-US"/>
                          </w:rPr>
                          <w:t xml:space="preserve"> </w:t>
                        </w:r>
                      </w:p>
                    </w:txbxContent>
                  </v:textbox>
                </v:rect>
                <v:rect id="Rectangle 158" o:spid="_x0000_s1181" style="position:absolute;left:43878;top:31857;width:138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" filled="f" stroked="f">
                  <v:textbox style="mso-fit-shape-to-text:t" inset="0,0,0,0">
                    <w:txbxContent>
                      <w:p w14:paraId="1D0E958F" w14:textId="0EF79F40" w:rsidR="0004722E" w:rsidRDefault="0004722E">
                        <w:r>
                          <w:rPr>
                            <w:rFonts w:ascii="Calibri" w:hAnsi="Calibri" w:cs="Calibri"/>
                            <w:color w:val="000000"/>
                            <w:kern w:val="0"/>
                            <w:sz w:val="16"/>
                            <w:szCs w:val="16"/>
                            <w:lang w:val="en-US"/>
                          </w:rPr>
                          <w:t>the</w:t>
                        </w:r>
                      </w:p>
                    </w:txbxContent>
                  </v:textbox>
                </v:rect>
                <v:rect id="Rectangle 159" o:spid="_x0000_s1182" style="position:absolute;left:45300;top:3185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" filled="f" stroked="f">
                  <v:textbox style="mso-fit-shape-to-text:t" inset="0,0,0,0">
                    <w:txbxContent>
                      <w:p w14:paraId="65267BBB" w14:textId="123E8D14" w:rsidR="0004722E" w:rsidRDefault="0004722E">
                        <w:r>
                          <w:rPr>
                            <w:rFonts w:ascii="Calibri" w:hAnsi="Calibri" w:cs="Calibri"/>
                            <w:color w:val="000000"/>
                            <w:kern w:val="0"/>
                            <w:sz w:val="16"/>
                            <w:szCs w:val="16"/>
                            <w:lang w:val="en-US"/>
                          </w:rPr>
                          <w:t xml:space="preserve"> </w:t>
                        </w:r>
                      </w:p>
                    </w:txbxContent>
                  </v:textbox>
                </v:rect>
                <v:rect id="Rectangle 160" o:spid="_x0000_s1183" style="position:absolute;left:45554;top:31857;width:414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" filled="f" stroked="f">
                  <v:textbox style="mso-fit-shape-to-text:t" inset="0,0,0,0">
                    <w:txbxContent>
                      <w:p w14:paraId="55ECE93F" w14:textId="74C241C5" w:rsidR="0004722E" w:rsidRDefault="0004722E">
                        <w:r>
                          <w:rPr>
                            <w:rFonts w:ascii="Calibri" w:hAnsi="Calibri" w:cs="Calibri"/>
                            <w:color w:val="000000"/>
                            <w:kern w:val="0"/>
                            <w:sz w:val="16"/>
                            <w:szCs w:val="16"/>
                            <w:lang w:val="en-US"/>
                          </w:rPr>
                          <w:t>complaint</w:t>
                        </w:r>
                      </w:p>
                    </w:txbxContent>
                  </v:textbox>
                </v:rect>
                <v:rect id="Rectangle 161" o:spid="_x0000_s1184" style="position:absolute;left:49822;top:3185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" filled="f" stroked="f">
                  <v:textbox style="mso-fit-shape-to-text:t" inset="0,0,0,0">
                    <w:txbxContent>
                      <w:p w14:paraId="0718B1AE" w14:textId="453B18F5" w:rsidR="0004722E" w:rsidRDefault="0004722E">
                        <w:r>
                          <w:rPr>
                            <w:rFonts w:ascii="Calibri" w:hAnsi="Calibri" w:cs="Calibri"/>
                            <w:color w:val="000000"/>
                            <w:kern w:val="0"/>
                            <w:sz w:val="16"/>
                            <w:szCs w:val="16"/>
                            <w:lang w:val="en-US"/>
                          </w:rPr>
                          <w:t xml:space="preserve"> </w:t>
                        </w:r>
                      </w:p>
                    </w:txbxContent>
                  </v:textbox>
                </v:rect>
                <v:rect id="Rectangle 162" o:spid="_x0000_s1185" style="position:absolute;left:50063;top:31857;width:226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" filled="f" stroked="f">
                  <v:textbox style="mso-fit-shape-to-text:t" inset="0,0,0,0">
                    <w:txbxContent>
                      <w:p w14:paraId="0FAB24F3" w14:textId="33AFCD59" w:rsidR="0004722E" w:rsidRDefault="0004722E">
                        <w:r>
                          <w:rPr>
                            <w:rFonts w:ascii="Calibri" w:hAnsi="Calibri" w:cs="Calibri"/>
                            <w:color w:val="000000"/>
                            <w:kern w:val="0"/>
                            <w:sz w:val="16"/>
                            <w:szCs w:val="16"/>
                            <w:lang w:val="en-US"/>
                          </w:rPr>
                          <w:t>could</w:t>
                        </w:r>
                      </w:p>
                    </w:txbxContent>
                  </v:textbox>
                </v:rect>
                <v:rect id="Rectangle 163" o:spid="_x0000_s1186" style="position:absolute;left:52393;top:3185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" filled="f" stroked="f">
                  <v:textbox style="mso-fit-shape-to-text:t" inset="0,0,0,0">
                    <w:txbxContent>
                      <w:p w14:paraId="6BD962B1" w14:textId="25E87E98" w:rsidR="0004722E" w:rsidRDefault="0004722E">
                        <w:r>
                          <w:rPr>
                            <w:rFonts w:ascii="Calibri" w:hAnsi="Calibri" w:cs="Calibri"/>
                            <w:color w:val="000000"/>
                            <w:kern w:val="0"/>
                            <w:sz w:val="16"/>
                            <w:szCs w:val="16"/>
                            <w:lang w:val="en-US"/>
                          </w:rPr>
                          <w:t xml:space="preserve"> </w:t>
                        </w:r>
                      </w:p>
                    </w:txbxContent>
                  </v:textbox>
                </v:rect>
                <v:rect id="Rectangle 164" o:spid="_x0000_s1187" style="position:absolute;left:52635;top:31857;width:141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" filled="f" stroked="f">
                  <v:textbox style="mso-fit-shape-to-text:t" inset="0,0,0,0">
                    <w:txbxContent>
                      <w:p w14:paraId="0223A941" w14:textId="2AAE33C4" w:rsidR="0004722E" w:rsidRDefault="0004722E">
                        <w:r>
                          <w:rPr>
                            <w:rFonts w:ascii="Calibri" w:hAnsi="Calibri" w:cs="Calibri"/>
                            <w:color w:val="000000"/>
                            <w:kern w:val="0"/>
                            <w:sz w:val="16"/>
                            <w:szCs w:val="16"/>
                            <w:lang w:val="en-US"/>
                          </w:rPr>
                          <w:t>not</w:t>
                        </w:r>
                      </w:p>
                    </w:txbxContent>
                  </v:textbox>
                </v:rect>
                <v:rect id="Rectangle 165" o:spid="_x0000_s1188" style="position:absolute;left:54102;top:31857;width:23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" filled="f" stroked="f">
                  <v:textbox style="mso-fit-shape-to-text:t" inset="0,0,0,0">
                    <w:txbxContent>
                      <w:p w14:paraId="765F5806" w14:textId="303DCC52" w:rsidR="0004722E" w:rsidRDefault="0004722E">
                        <w:r>
                          <w:rPr>
                            <w:rFonts w:ascii="Calibri" w:hAnsi="Calibri" w:cs="Calibri"/>
                            <w:color w:val="000000"/>
                            <w:kern w:val="0"/>
                            <w:sz w:val="16"/>
                            <w:szCs w:val="16"/>
                            <w:lang w:val="en-US"/>
                          </w:rPr>
                          <w:t xml:space="preserve"> </w:t>
                        </w:r>
                      </w:p>
                    </w:txbxContent>
                  </v:textbox>
                </v:rect>
                <v:rect id="Rectangle 166" o:spid="_x0000_s1189" style="position:absolute;left:54343;top:31857;width:104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" filled="f" stroked="f">
                  <v:textbox style="mso-fit-shape-to-text:t" inset="0,0,0,0">
                    <w:txbxContent>
                      <w:p w14:paraId="2D7D18F2" w14:textId="582AC050" w:rsidR="0004722E" w:rsidRDefault="0004722E">
                        <w:r>
                          <w:rPr>
                            <w:rFonts w:ascii="Calibri" w:hAnsi="Calibri" w:cs="Calibri"/>
                            <w:color w:val="000000"/>
                            <w:kern w:val="0"/>
                            <w:sz w:val="16"/>
                            <w:szCs w:val="16"/>
                            <w:lang w:val="en-US"/>
                          </w:rPr>
                          <w:t xml:space="preserve">be </w:t>
                        </w:r>
                      </w:p>
                    </w:txbxContent>
                  </v:textbox>
                </v:rect>
                <v:rect id="Rectangle 167" o:spid="_x0000_s1190" style="position:absolute;left:40767;top:33013;width:1386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" filled="f" stroked="f">
                  <v:textbox style="mso-fit-shape-to-text:t" inset="0,0,0,0">
                    <w:txbxContent>
                      <w:p w14:paraId="7820BCF6" w14:textId="68317529" w:rsidR="0004722E" w:rsidRDefault="0004722E">
                        <w:r>
                          <w:rPr>
                            <w:rFonts w:ascii="Calibri" w:hAnsi="Calibri" w:cs="Calibri"/>
                            <w:color w:val="000000"/>
                            <w:kern w:val="0"/>
                            <w:sz w:val="16"/>
                            <w:szCs w:val="16"/>
                            <w:lang w:val="en-US"/>
                          </w:rPr>
                          <w:t xml:space="preserve">resolved to the satisfaction of the </w:t>
                        </w:r>
                      </w:p>
                    </w:txbxContent>
                  </v:textbox>
                </v:rect>
                <v:rect id="Rectangle 168" o:spid="_x0000_s1191" style="position:absolute;left:40767;top:34156;width:425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" filled="f" stroked="f">
                  <v:textbox style="mso-fit-shape-to-text:t" inset="0,0,0,0">
                    <w:txbxContent>
                      <w:p w14:paraId="6E2A8EE4" w14:textId="50FBAF6B" w:rsidR="0004722E" w:rsidRDefault="0004722E">
                        <w:r>
                          <w:rPr>
                            <w:rFonts w:ascii="Calibri" w:hAnsi="Calibri" w:cs="Calibri"/>
                            <w:color w:val="000000"/>
                            <w:kern w:val="0"/>
                            <w:sz w:val="16"/>
                            <w:szCs w:val="16"/>
                            <w:lang w:val="en-US"/>
                          </w:rPr>
                          <w:t xml:space="preserve">Complaint </w:t>
                        </w:r>
                      </w:p>
                    </w:txbxContent>
                  </v:textbox>
                </v:rect>
                <v:rect id="Rectangle 169" o:spid="_x0000_s1192" style="position:absolute;left:47034;top:34156;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" filled="f" stroked="f">
                  <v:textbox style="mso-fit-shape-to-text:t" inset="0,0,0,0">
                    <w:txbxContent>
                      <w:p w14:paraId="173E1E0B" w14:textId="5D4B4E99" w:rsidR="0004722E" w:rsidRDefault="0004722E">
                        <w:r>
                          <w:rPr>
                            <w:rFonts w:ascii="Calibri" w:hAnsi="Calibri" w:cs="Calibri"/>
                            <w:color w:val="000000"/>
                            <w:kern w:val="0"/>
                            <w:sz w:val="16"/>
                            <w:szCs w:val="16"/>
                            <w:lang w:val="en-US"/>
                          </w:rPr>
                          <w:t>-</w:t>
                        </w:r>
                      </w:p>
                    </w:txbxContent>
                  </v:textbox>
                </v:rect>
                <v:rect id="Rectangle 170" o:spid="_x0000_s1193" style="position:absolute;left:47345;top:34156;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" filled="f" stroked="f">
                  <v:textbox style="mso-fit-shape-to-text:t" inset="0,0,0,0">
                    <w:txbxContent>
                      <w:p w14:paraId="17F7D3E9" w14:textId="5A093EF8" w:rsidR="0004722E" w:rsidRDefault="0004722E">
                        <w:r>
                          <w:rPr>
                            <w:rFonts w:ascii="Calibri" w:hAnsi="Calibri" w:cs="Calibri"/>
                            <w:color w:val="000000"/>
                            <w:kern w:val="0"/>
                            <w:sz w:val="16"/>
                            <w:szCs w:val="16"/>
                            <w:lang w:val="en-US"/>
                          </w:rPr>
                          <w:t xml:space="preserve"> </w:t>
                        </w:r>
                      </w:p>
                    </w:txbxContent>
                  </v:textbox>
                </v:rect>
                <v:rect id="Rectangle 171" o:spid="_x0000_s1194" style="position:absolute;left:49244;top:34156;width:439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" filled="f" stroked="f">
                  <v:textbox style="mso-fit-shape-to-text:t" inset="0,0,0,0">
                    <w:txbxContent>
                      <w:p w14:paraId="4181E5EC" w14:textId="75C950D9" w:rsidR="0004722E" w:rsidRDefault="0004722E">
                        <w:r>
                          <w:rPr>
                            <w:rFonts w:ascii="Calibri" w:hAnsi="Calibri" w:cs="Calibri"/>
                            <w:color w:val="000000"/>
                            <w:kern w:val="0"/>
                            <w:sz w:val="16"/>
                            <w:szCs w:val="16"/>
                            <w:lang w:val="en-US"/>
                          </w:rPr>
                          <w:t xml:space="preserve">inform the </w:t>
                        </w:r>
                      </w:p>
                    </w:txbxContent>
                  </v:textbox>
                </v:rect>
                <v:rect id="Rectangle 172" o:spid="_x0000_s1195" style="position:absolute;left:40767;top:35312;width:1346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" filled="f" stroked="f">
                  <v:textbox style="mso-fit-shape-to-text:t" inset="0,0,0,0">
                    <w:txbxContent>
                      <w:p w14:paraId="1F311700" w14:textId="75D3E6D6" w:rsidR="0004722E" w:rsidRDefault="0004722E">
                        <w:r>
                          <w:rPr>
                            <w:rFonts w:ascii="Calibri" w:hAnsi="Calibri" w:cs="Calibri"/>
                            <w:color w:val="000000"/>
                            <w:kern w:val="0"/>
                            <w:sz w:val="16"/>
                            <w:szCs w:val="16"/>
                            <w:lang w:val="en-US"/>
                          </w:rPr>
                          <w:t xml:space="preserve">Complainant of his/her/its rights </w:t>
                        </w:r>
                      </w:p>
                    </w:txbxContent>
                  </v:textbox>
                </v:rect>
                <v:rect id="Rectangle 173" o:spid="_x0000_s1196" style="position:absolute;left:40767;top:36455;width:87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" filled="f" stroked="f">
                  <v:textbox style="mso-fit-shape-to-text:t" inset="0,0,0,0">
                    <w:txbxContent>
                      <w:p w14:paraId="365A1B4A" w14:textId="27AF135F" w:rsidR="0004722E" w:rsidRDefault="0004722E">
                        <w:r>
                          <w:rPr>
                            <w:rFonts w:ascii="Calibri" w:hAnsi="Calibri" w:cs="Calibri"/>
                            <w:color w:val="000000"/>
                            <w:kern w:val="0"/>
                            <w:sz w:val="16"/>
                            <w:szCs w:val="16"/>
                            <w:lang w:val="en-US"/>
                          </w:rPr>
                          <w:t xml:space="preserve">to </w:t>
                        </w:r>
                      </w:p>
                    </w:txbxContent>
                  </v:textbox>
                </v:rect>
                <v:rect id="Rectangle 174" o:spid="_x0000_s1197" style="position:absolute;left:42335;top:36455;width:346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" filled="f" stroked="f">
                  <v:textbox style="mso-fit-shape-to-text:t" inset="0,0,0,0">
                    <w:txbxContent>
                      <w:p w14:paraId="350510CE" w14:textId="627630EC" w:rsidR="0004722E" w:rsidRDefault="0004722E">
                        <w:r>
                          <w:rPr>
                            <w:rFonts w:ascii="Calibri" w:hAnsi="Calibri" w:cs="Calibri"/>
                            <w:b/>
                            <w:bCs/>
                            <w:color w:val="000000"/>
                            <w:kern w:val="0"/>
                            <w:sz w:val="16"/>
                            <w:szCs w:val="16"/>
                            <w:lang w:val="en-US"/>
                          </w:rPr>
                          <w:t>escalate</w:t>
                        </w:r>
                      </w:p>
                    </w:txbxContent>
                  </v:textbox>
                </v:rect>
                <v:rect id="Rectangle 175" o:spid="_x0000_s1198" style="position:absolute;left:45891;top:3645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" filled="f" stroked="f">
                  <v:textbox style="mso-fit-shape-to-text:t" inset="0,0,0,0">
                    <w:txbxContent>
                      <w:p w14:paraId="46D66265" w14:textId="1BE25CA9" w:rsidR="0004722E" w:rsidRDefault="0004722E">
                        <w:r>
                          <w:rPr>
                            <w:rFonts w:ascii="Calibri" w:hAnsi="Calibri" w:cs="Calibri"/>
                            <w:b/>
                            <w:bCs/>
                            <w:color w:val="000000"/>
                            <w:kern w:val="0"/>
                            <w:sz w:val="16"/>
                            <w:szCs w:val="16"/>
                            <w:lang w:val="en-US"/>
                          </w:rPr>
                          <w:t xml:space="preserve"> </w:t>
                        </w:r>
                      </w:p>
                    </w:txbxContent>
                  </v:textbox>
                </v:rect>
                <v:rect id="Rectangle 176" o:spid="_x0000_s1199" style="position:absolute;left:46570;top:36455;width:72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" filled="f" stroked="f">
                  <v:textbox style="mso-fit-shape-to-text:t" inset="0,0,0,0">
                    <w:txbxContent>
                      <w:p w14:paraId="1F38FD57" w14:textId="6F687D7C" w:rsidR="0004722E" w:rsidRDefault="0004722E">
                        <w:r>
                          <w:rPr>
                            <w:rFonts w:ascii="Calibri" w:hAnsi="Calibri" w:cs="Calibri"/>
                            <w:b/>
                            <w:bCs/>
                            <w:color w:val="000000"/>
                            <w:kern w:val="0"/>
                            <w:sz w:val="16"/>
                            <w:szCs w:val="16"/>
                            <w:lang w:val="en-US"/>
                          </w:rPr>
                          <w:t xml:space="preserve">the matter to the </w:t>
                        </w:r>
                      </w:p>
                    </w:txbxContent>
                  </v:textbox>
                </v:rect>
                <v:rect id="Rectangle 177" o:spid="_x0000_s1200" style="position:absolute;left:40767;top:37611;width:1201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" filled="f" stroked="f">
                  <v:textbox style="mso-fit-shape-to-text:t" inset="0,0,0,0">
                    <w:txbxContent>
                      <w:p w14:paraId="6A125895" w14:textId="3692C566" w:rsidR="0004722E" w:rsidRDefault="0004722E">
                        <w:r>
                          <w:rPr>
                            <w:rFonts w:ascii="Calibri" w:hAnsi="Calibri" w:cs="Calibri"/>
                            <w:b/>
                            <w:bCs/>
                            <w:color w:val="000000"/>
                            <w:kern w:val="0"/>
                            <w:sz w:val="16"/>
                            <w:szCs w:val="16"/>
                            <w:lang w:val="en-US"/>
                          </w:rPr>
                          <w:t xml:space="preserve">Ombud within 6 weeks from </w:t>
                        </w:r>
                      </w:p>
                    </w:txbxContent>
                  </v:textbox>
                </v:rect>
                <v:rect id="Rectangle 178" o:spid="_x0000_s1201" style="position:absolute;left:40767;top:38754;width:8528;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" filled="f" stroked="f">
                  <v:textbox style="mso-fit-shape-to-text:t" inset="0,0,0,0">
                    <w:txbxContent>
                      <w:p w14:paraId="2D80EB84" w14:textId="7769A928" w:rsidR="0004722E" w:rsidRDefault="0004722E">
                        <w:r>
                          <w:rPr>
                            <w:rFonts w:ascii="Calibri" w:hAnsi="Calibri" w:cs="Calibri"/>
                            <w:b/>
                            <w:bCs/>
                            <w:color w:val="000000"/>
                            <w:kern w:val="0"/>
                            <w:sz w:val="16"/>
                            <w:szCs w:val="16"/>
                            <w:lang w:val="en-US"/>
                          </w:rPr>
                          <w:t>receipt of complaint</w:t>
                        </w:r>
                      </w:p>
                    </w:txbxContent>
                  </v:textbox>
                </v:rect>
                <v:rect id="Rectangle 179" o:spid="_x0000_s1202" style="position:absolute;left:49542;top:3875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" filled="f" stroked="f">
                  <v:textbox style="mso-fit-shape-to-text:t" inset="0,0,0,0">
                    <w:txbxContent>
                      <w:p w14:paraId="4DCDC576" w14:textId="551CB58C" w:rsidR="0004722E" w:rsidRDefault="0004722E">
                        <w:r>
                          <w:rPr>
                            <w:rFonts w:ascii="Calibri" w:hAnsi="Calibri" w:cs="Calibri"/>
                            <w:b/>
                            <w:bCs/>
                            <w:color w:val="000000"/>
                            <w:kern w:val="0"/>
                            <w:sz w:val="16"/>
                            <w:szCs w:val="16"/>
                            <w:lang w:val="en-US"/>
                          </w:rPr>
                          <w:t xml:space="preserve"> </w:t>
                        </w:r>
                      </w:p>
                    </w:txbxContent>
                  </v:textbox>
                </v:rect>
                <v:rect id="Rectangle 180" o:spid="_x0000_s1203" style="position:absolute;left:20739;top:18008;width:15792;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" filled="f" strokecolor="#528bc1" strokeweight="1.65pt">
                  <v:stroke endcap="round"/>
                </v:rect>
                <v:rect id="Rectangle 181" o:spid="_x0000_s1204" style="position:absolute;left:20847;top:18129;width:3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" filled="f" stroked="f">
                  <v:textbox style="mso-fit-shape-to-text:t" inset="0,0,0,0">
                    <w:txbxContent>
                      <w:p w14:paraId="4A974B13" w14:textId="66D1F9D5" w:rsidR="0004722E" w:rsidRDefault="0004722E">
                        <w:r>
                          <w:rPr>
                            <w:rFonts w:ascii="Verdana" w:hAnsi="Verdana" w:cs="Verdana"/>
                            <w:b/>
                            <w:bCs/>
                            <w:color w:val="000000"/>
                            <w:kern w:val="0"/>
                            <w:sz w:val="16"/>
                            <w:szCs w:val="16"/>
                            <w:lang w:val="en-US"/>
                          </w:rPr>
                          <w:t xml:space="preserve"> </w:t>
                        </w:r>
                      </w:p>
                    </w:txbxContent>
                  </v:textbox>
                </v:rect>
                <v:rect id="Rectangle 182" o:spid="_x0000_s1205" style="position:absolute;left:20847;top:19405;width:43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" filled="f" stroked="f">
                  <v:textbox style="mso-fit-shape-to-text:t" inset="0,0,0,0">
                    <w:txbxContent>
                      <w:p w14:paraId="7EAB3656" w14:textId="5CFF3989" w:rsidR="0004722E" w:rsidRDefault="0004722E">
                        <w:r>
                          <w:rPr>
                            <w:rFonts w:ascii="Verdana" w:hAnsi="Verdana" w:cs="Verdana"/>
                            <w:b/>
                            <w:bCs/>
                            <w:color w:val="000000"/>
                            <w:kern w:val="0"/>
                            <w:sz w:val="20"/>
                            <w:szCs w:val="20"/>
                            <w:lang w:val="en-US"/>
                          </w:rPr>
                          <w:t xml:space="preserve"> </w:t>
                        </w:r>
                      </w:p>
                    </w:txbxContent>
                  </v:textbox>
                </v:rect>
                <v:rect id="Rectangle 183" o:spid="_x0000_s1206" style="position:absolute;left:21323;top:20904;width:280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" filled="f" stroked="f">
                  <v:textbox style="mso-fit-shape-to-text:t" inset="0,0,0,0">
                    <w:txbxContent>
                      <w:p w14:paraId="7892C4E6" w14:textId="7804D408" w:rsidR="0004722E" w:rsidRDefault="0004722E">
                        <w:r>
                          <w:rPr>
                            <w:rFonts w:ascii="Calibri" w:hAnsi="Calibri" w:cs="Calibri"/>
                            <w:color w:val="000000"/>
                            <w:kern w:val="0"/>
                            <w:sz w:val="16"/>
                            <w:szCs w:val="16"/>
                            <w:lang w:val="en-US"/>
                          </w:rPr>
                          <w:t>Inform</w:t>
                        </w:r>
                      </w:p>
                    </w:txbxContent>
                  </v:textbox>
                </v:rect>
                <v:rect id="Rectangle 184" o:spid="_x0000_s1207" style="position:absolute;left:24199;top:209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" filled="f" stroked="f">
                  <v:textbox style="mso-fit-shape-to-text:t" inset="0,0,0,0">
                    <w:txbxContent>
                      <w:p w14:paraId="2316914D" w14:textId="0DA2C37E" w:rsidR="0004722E" w:rsidRDefault="0004722E">
                        <w:r>
                          <w:rPr>
                            <w:rFonts w:ascii="Calibri" w:hAnsi="Calibri" w:cs="Calibri"/>
                            <w:color w:val="000000"/>
                            <w:kern w:val="0"/>
                            <w:sz w:val="16"/>
                            <w:szCs w:val="16"/>
                            <w:lang w:val="en-US"/>
                          </w:rPr>
                          <w:t xml:space="preserve"> </w:t>
                        </w:r>
                      </w:p>
                    </w:txbxContent>
                  </v:textbox>
                </v:rect>
                <v:rect id="Rectangle 185" o:spid="_x0000_s1208" style="position:absolute;left:24466;top:20904;width:138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" filled="f" stroked="f">
                  <v:textbox style="mso-fit-shape-to-text:t" inset="0,0,0,0">
                    <w:txbxContent>
                      <w:p w14:paraId="63AE1E6B" w14:textId="6A5997E5" w:rsidR="0004722E" w:rsidRDefault="0004722E">
                        <w:r>
                          <w:rPr>
                            <w:rFonts w:ascii="Calibri" w:hAnsi="Calibri" w:cs="Calibri"/>
                            <w:color w:val="000000"/>
                            <w:kern w:val="0"/>
                            <w:sz w:val="16"/>
                            <w:szCs w:val="16"/>
                            <w:lang w:val="en-US"/>
                          </w:rPr>
                          <w:t>the</w:t>
                        </w:r>
                      </w:p>
                    </w:txbxContent>
                  </v:textbox>
                </v:rect>
                <v:rect id="Rectangle 186" o:spid="_x0000_s1209" style="position:absolute;left:25882;top:209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" filled="f" stroked="f">
                  <v:textbox style="mso-fit-shape-to-text:t" inset="0,0,0,0">
                    <w:txbxContent>
                      <w:p w14:paraId="07111F58" w14:textId="48F8870D" w:rsidR="0004722E" w:rsidRDefault="0004722E">
                        <w:r>
                          <w:rPr>
                            <w:rFonts w:ascii="Calibri" w:hAnsi="Calibri" w:cs="Calibri"/>
                            <w:color w:val="000000"/>
                            <w:kern w:val="0"/>
                            <w:sz w:val="16"/>
                            <w:szCs w:val="16"/>
                            <w:lang w:val="en-US"/>
                          </w:rPr>
                          <w:t xml:space="preserve"> </w:t>
                        </w:r>
                      </w:p>
                    </w:txbxContent>
                  </v:textbox>
                </v:rect>
                <v:rect id="Rectangle 187" o:spid="_x0000_s1210" style="position:absolute;left:26149;top:20904;width:342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" filled="f" stroked="f">
                  <v:textbox style="mso-fit-shape-to-text:t" inset="0,0,0,0">
                    <w:txbxContent>
                      <w:p w14:paraId="0CD9CBAB" w14:textId="4F300034" w:rsidR="0004722E" w:rsidRDefault="0004722E">
                        <w:r>
                          <w:rPr>
                            <w:rFonts w:ascii="Calibri" w:hAnsi="Calibri" w:cs="Calibri"/>
                            <w:color w:val="000000"/>
                            <w:kern w:val="0"/>
                            <w:sz w:val="16"/>
                            <w:szCs w:val="16"/>
                            <w:lang w:val="en-US"/>
                          </w:rPr>
                          <w:t>relevant</w:t>
                        </w:r>
                      </w:p>
                    </w:txbxContent>
                  </v:textbox>
                </v:rect>
                <v:rect id="Rectangle 188" o:spid="_x0000_s1211" style="position:absolute;left:29679;top:209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" filled="f" stroked="f">
                  <v:textbox style="mso-fit-shape-to-text:t" inset="0,0,0,0">
                    <w:txbxContent>
                      <w:p w14:paraId="57555E23" w14:textId="628080EE" w:rsidR="0004722E" w:rsidRDefault="0004722E">
                        <w:r>
                          <w:rPr>
                            <w:rFonts w:ascii="Calibri" w:hAnsi="Calibri" w:cs="Calibri"/>
                            <w:color w:val="000000"/>
                            <w:kern w:val="0"/>
                            <w:sz w:val="16"/>
                            <w:szCs w:val="16"/>
                            <w:lang w:val="en-US"/>
                          </w:rPr>
                          <w:t xml:space="preserve"> </w:t>
                        </w:r>
                      </w:p>
                    </w:txbxContent>
                  </v:textbox>
                </v:rect>
                <v:rect id="Rectangle 189" o:spid="_x0000_s1212" style="position:absolute;left:29940;top:20904;width:294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" filled="f" stroked="f">
                  <v:textbox style="mso-fit-shape-to-text:t" inset="0,0,0,0">
                    <w:txbxContent>
                      <w:p w14:paraId="1EEC1CC2" w14:textId="2FED055D" w:rsidR="0004722E" w:rsidRDefault="0004722E">
                        <w:r>
                          <w:rPr>
                            <w:rFonts w:ascii="Calibri" w:hAnsi="Calibri" w:cs="Calibri"/>
                            <w:color w:val="000000"/>
                            <w:kern w:val="0"/>
                            <w:sz w:val="16"/>
                            <w:szCs w:val="16"/>
                            <w:lang w:val="en-US"/>
                          </w:rPr>
                          <w:t>Insurer</w:t>
                        </w:r>
                      </w:p>
                    </w:txbxContent>
                  </v:textbox>
                </v:rect>
                <v:rect id="Rectangle 190" o:spid="_x0000_s1213" style="position:absolute;left:32969;top:209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" filled="f" stroked="f">
                  <v:textbox style="mso-fit-shape-to-text:t" inset="0,0,0,0">
                    <w:txbxContent>
                      <w:p w14:paraId="20B80644" w14:textId="47A6DDAA" w:rsidR="0004722E" w:rsidRDefault="0004722E">
                        <w:r>
                          <w:rPr>
                            <w:rFonts w:ascii="Calibri" w:hAnsi="Calibri" w:cs="Calibri"/>
                            <w:color w:val="000000"/>
                            <w:kern w:val="0"/>
                            <w:sz w:val="16"/>
                            <w:szCs w:val="16"/>
                            <w:lang w:val="en-US"/>
                          </w:rPr>
                          <w:t xml:space="preserve"> </w:t>
                        </w:r>
                      </w:p>
                    </w:txbxContent>
                  </v:textbox>
                </v:rect>
                <v:rect id="Rectangle 191" o:spid="_x0000_s1214" style="position:absolute;left:33242;top:20904;width:262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" filled="f" stroked="f">
                  <v:textbox style="mso-fit-shape-to-text:t" inset="0,0,0,0">
                    <w:txbxContent>
                      <w:p w14:paraId="7A2674DE" w14:textId="11E57DB5" w:rsidR="0004722E" w:rsidRDefault="0004722E">
                        <w:r>
                          <w:rPr>
                            <w:rFonts w:ascii="Calibri" w:hAnsi="Calibri" w:cs="Calibri"/>
                            <w:color w:val="000000"/>
                            <w:kern w:val="0"/>
                            <w:sz w:val="16"/>
                            <w:szCs w:val="16"/>
                            <w:lang w:val="en-US"/>
                          </w:rPr>
                          <w:t xml:space="preserve">where </w:t>
                        </w:r>
                      </w:p>
                    </w:txbxContent>
                  </v:textbox>
                </v:rect>
                <v:rect id="Rectangle 192" o:spid="_x0000_s1215" style="position:absolute;left:21323;top:22059;width:1397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" filled="f" stroked="f">
                  <v:textbox style="mso-fit-shape-to-text:t" inset="0,0,0,0">
                    <w:txbxContent>
                      <w:p w14:paraId="6FE31885" w14:textId="13EAE3A8" w:rsidR="0004722E" w:rsidRDefault="0004722E">
                        <w:r>
                          <w:rPr>
                            <w:rFonts w:ascii="Calibri" w:hAnsi="Calibri" w:cs="Calibri"/>
                            <w:b/>
                            <w:bCs/>
                            <w:color w:val="000000"/>
                            <w:kern w:val="0"/>
                            <w:sz w:val="16"/>
                            <w:szCs w:val="16"/>
                            <w:lang w:val="en-US"/>
                          </w:rPr>
                          <w:t xml:space="preserve">Professional Indemnity (PI) cover </w:t>
                        </w:r>
                      </w:p>
                    </w:txbxContent>
                  </v:textbox>
                </v:rect>
                <v:rect id="Rectangle 193" o:spid="_x0000_s1216" style="position:absolute;left:21323;top:23202;width:266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" filled="f" stroked="f">
                  <v:textbox style="mso-fit-shape-to-text:t" inset="0,0,0,0">
                    <w:txbxContent>
                      <w:p w14:paraId="4B017932" w14:textId="2BCC9F3C" w:rsidR="0004722E" w:rsidRDefault="0004722E">
                        <w:r>
                          <w:rPr>
                            <w:rFonts w:ascii="Calibri" w:hAnsi="Calibri" w:cs="Calibri"/>
                            <w:color w:val="000000"/>
                            <w:kern w:val="0"/>
                            <w:sz w:val="16"/>
                            <w:szCs w:val="16"/>
                            <w:lang w:val="en-US"/>
                          </w:rPr>
                          <w:t>is held</w:t>
                        </w:r>
                      </w:p>
                    </w:txbxContent>
                  </v:textbox>
                </v:rect>
                <v:rect id="Rectangle 194" o:spid="_x0000_s1217" style="position:absolute;left:24072;top:23202;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" filled="f" stroked="f">
                  <v:textbox style="mso-fit-shape-to-text:t" inset="0,0,0,0">
                    <w:txbxContent>
                      <w:p w14:paraId="07528854" w14:textId="617AE9FC" w:rsidR="0004722E" w:rsidRDefault="0004722E">
                        <w:r>
                          <w:rPr>
                            <w:rFonts w:ascii="Calibri" w:hAnsi="Calibri" w:cs="Calibri"/>
                            <w:color w:val="000000"/>
                            <w:kern w:val="0"/>
                            <w:sz w:val="16"/>
                            <w:szCs w:val="16"/>
                            <w:lang w:val="en-US"/>
                          </w:rPr>
                          <w:t xml:space="preserve"> </w:t>
                        </w:r>
                      </w:p>
                    </w:txbxContent>
                  </v:textbox>
                </v:rect>
                <v:rect id="Rectangle 195" o:spid="_x0000_s1218" style="position:absolute;left:40163;top:4902;width:15793;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" filled="f" strokecolor="#528bc1" strokeweight="1.65pt">
                  <v:stroke endcap="round"/>
                </v:rect>
                <v:rect id="Rectangle 196" o:spid="_x0000_s1219" style="position:absolute;left:40278;top:5022;width:34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" filled="f" stroked="f">
                  <v:textbox style="mso-fit-shape-to-text:t" inset="0,0,0,0">
                    <w:txbxContent>
                      <w:p w14:paraId="512AE1FA" w14:textId="4AFA8604" w:rsidR="0004722E" w:rsidRDefault="0004722E">
                        <w:r>
                          <w:rPr>
                            <w:rFonts w:ascii="Verdana" w:hAnsi="Verdana" w:cs="Verdana"/>
                            <w:b/>
                            <w:bCs/>
                            <w:color w:val="000000"/>
                            <w:kern w:val="0"/>
                            <w:sz w:val="16"/>
                            <w:szCs w:val="16"/>
                            <w:lang w:val="en-US"/>
                          </w:rPr>
                          <w:t xml:space="preserve"> </w:t>
                        </w:r>
                      </w:p>
                    </w:txbxContent>
                  </v:textbox>
                </v:rect>
                <v:rect id="Rectangle 197" o:spid="_x0000_s1220" style="position:absolute;left:40278;top:6292;width:30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" filled="f" stroked="f">
                  <v:textbox style="mso-fit-shape-to-text:t" inset="0,0,0,0">
                    <w:txbxContent>
                      <w:p w14:paraId="55812434" w14:textId="06946C53" w:rsidR="0004722E" w:rsidRDefault="0004722E">
                        <w:r>
                          <w:rPr>
                            <w:rFonts w:ascii="Verdana" w:hAnsi="Verdana" w:cs="Verdana"/>
                            <w:b/>
                            <w:bCs/>
                            <w:color w:val="000000"/>
                            <w:kern w:val="0"/>
                            <w:sz w:val="14"/>
                            <w:szCs w:val="14"/>
                            <w:lang w:val="en-US"/>
                          </w:rPr>
                          <w:t xml:space="preserve"> </w:t>
                        </w:r>
                      </w:p>
                    </w:txbxContent>
                  </v:textbox>
                </v:rect>
                <v:rect id="Rectangle 198" o:spid="_x0000_s1221" style="position:absolute;left:40767;top:7226;width:1388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" filled="f" stroked="f">
                  <v:textbox style="mso-fit-shape-to-text:t" inset="0,0,0,0">
                    <w:txbxContent>
                      <w:p w14:paraId="3F1F910B" w14:textId="744907E3" w:rsidR="0004722E" w:rsidRDefault="0004722E">
                        <w:r>
                          <w:rPr>
                            <w:rFonts w:ascii="Calibri" w:hAnsi="Calibri" w:cs="Calibri"/>
                            <w:color w:val="000000"/>
                            <w:kern w:val="0"/>
                            <w:sz w:val="16"/>
                            <w:szCs w:val="16"/>
                            <w:lang w:val="en-US"/>
                          </w:rPr>
                          <w:t xml:space="preserve">The Complainant is provided with </w:t>
                        </w:r>
                      </w:p>
                    </w:txbxContent>
                  </v:textbox>
                </v:rect>
                <v:rect id="Rectangle 199" o:spid="_x0000_s1222" style="position:absolute;left:40767;top:8382;width:1170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" filled="f" stroked="f">
                  <v:textbox style="mso-fit-shape-to-text:t" inset="0,0,0,0">
                    <w:txbxContent>
                      <w:p w14:paraId="61159C44" w14:textId="69866CCB" w:rsidR="0004722E" w:rsidRDefault="0004722E">
                        <w:r>
                          <w:rPr>
                            <w:rFonts w:ascii="Calibri" w:hAnsi="Calibri" w:cs="Calibri"/>
                            <w:b/>
                            <w:bCs/>
                            <w:color w:val="000000"/>
                            <w:kern w:val="0"/>
                            <w:sz w:val="16"/>
                            <w:szCs w:val="16"/>
                            <w:lang w:val="en-US"/>
                          </w:rPr>
                          <w:t xml:space="preserve">written acknowledgment of </w:t>
                        </w:r>
                      </w:p>
                    </w:txbxContent>
                  </v:textbox>
                </v:rect>
                <v:rect id="Rectangle 200" o:spid="_x0000_s1223" style="position:absolute;left:40767;top:9525;width:1204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" filled="f" stroked="f">
                  <v:textbox style="mso-fit-shape-to-text:t" inset="0,0,0,0">
                    <w:txbxContent>
                      <w:p w14:paraId="18BEC571" w14:textId="775BAA2A" w:rsidR="0004722E" w:rsidRDefault="0004722E">
                        <w:r>
                          <w:rPr>
                            <w:rFonts w:ascii="Calibri" w:hAnsi="Calibri" w:cs="Calibri"/>
                            <w:b/>
                            <w:bCs/>
                            <w:color w:val="000000"/>
                            <w:kern w:val="0"/>
                            <w:sz w:val="16"/>
                            <w:szCs w:val="16"/>
                            <w:lang w:val="en-US"/>
                          </w:rPr>
                          <w:t xml:space="preserve">receipt within 1 working day </w:t>
                        </w:r>
                      </w:p>
                    </w:txbxContent>
                  </v:textbox>
                </v:rect>
                <v:rect id="Rectangle 201" o:spid="_x0000_s1224" style="position:absolute;left:54546;top:9525;width:85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" filled="f" stroked="f">
                  <v:textbox style="mso-fit-shape-to-text:t" inset="0,0,0,0">
                    <w:txbxContent>
                      <w:p w14:paraId="1435875B" w14:textId="779798EA" w:rsidR="0004722E" w:rsidRDefault="0004722E">
                        <w:r>
                          <w:rPr>
                            <w:rFonts w:ascii="Calibri" w:hAnsi="Calibri" w:cs="Calibri"/>
                            <w:color w:val="000000"/>
                            <w:kern w:val="0"/>
                            <w:sz w:val="16"/>
                            <w:szCs w:val="16"/>
                            <w:lang w:val="en-US"/>
                          </w:rPr>
                          <w:t xml:space="preserve">of </w:t>
                        </w:r>
                      </w:p>
                    </w:txbxContent>
                  </v:textbox>
                </v:rect>
                <v:rect id="Rectangle 202" o:spid="_x0000_s1225" style="position:absolute;left:40767;top:10668;width:8350;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" filled="f" stroked="f">
                  <v:textbox style="mso-fit-shape-to-text:t" inset="0,0,0,0">
                    <w:txbxContent>
                      <w:p w14:paraId="39480FD2" w14:textId="6955C7BE" w:rsidR="0004722E" w:rsidRDefault="0004722E">
                        <w:r>
                          <w:rPr>
                            <w:rFonts w:ascii="Calibri" w:hAnsi="Calibri" w:cs="Calibri"/>
                            <w:color w:val="000000"/>
                            <w:kern w:val="0"/>
                            <w:sz w:val="16"/>
                            <w:szCs w:val="16"/>
                            <w:lang w:val="en-US"/>
                          </w:rPr>
                          <w:t>receipt of complaint</w:t>
                        </w:r>
                      </w:p>
                    </w:txbxContent>
                  </v:textbox>
                </v:rect>
                <v:rect id="Rectangle 203" o:spid="_x0000_s1226" style="position:absolute;left:49371;top:10668;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" filled="f" stroked="f">
                  <v:textbox style="mso-fit-shape-to-text:t" inset="0,0,0,0">
                    <w:txbxContent>
                      <w:p w14:paraId="22F46EC3" w14:textId="01621FBC" w:rsidR="0004722E" w:rsidRDefault="0004722E">
                        <w:r>
                          <w:rPr>
                            <w:rFonts w:ascii="Calibri" w:hAnsi="Calibri" w:cs="Calibri"/>
                            <w:color w:val="000000"/>
                            <w:kern w:val="0"/>
                            <w:sz w:val="16"/>
                            <w:szCs w:val="16"/>
                            <w:lang w:val="en-US"/>
                          </w:rPr>
                          <w:t xml:space="preserve"> </w:t>
                        </w:r>
                      </w:p>
                    </w:txbxContent>
                  </v:textbox>
                </v:rect>
                <v:group id="Group 210" o:spid="_x0000_s1227" style="position:absolute;left:17087;top:9226;width:3379;height:819" coordorigin="2691,1453" coordsize="53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">
                  <v:shape id="Freeform 204" o:spid="_x0000_s1228" style="position:absolute;left:3105;top:1517;width:107;height:65;visibility:visible;mso-wrap-style:square;v-text-anchor:top" coordsize="1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" path="m94,l4,52,1,55,,58r3,6l7,65r3,-1l107,6r-1,l103,6,94,xe" fillcolor="#5b9bd4" stroked="f">
                    <v:path arrowok="t" o:connecttype="custom" o:connectlocs="94,0;4,52;1,55;0,58;3,64;7,65;10,64;107,6;106,6;103,6;94,0" o:connectangles="0,0,0,0,0,0,0,0,0,0,0"/>
                  </v:shape>
                  <v:shape id="Freeform 205" o:spid="_x0000_s1229" style="position:absolute;left:2691;top:1511;width:508;height:12;visibility:visible;mso-wrap-style:square;v-text-anchor:top" coordsize="5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" path="m497,l,,,12r497,l508,6,497,xe" fillcolor="#5b9bd4" stroked="f">
                    <v:path arrowok="t" o:connecttype="custom" o:connectlocs="497,0;0,0;0,12;497,12;508,6;497,0" o:connectangles="0,0,0,0,0,0"/>
                  </v:shape>
                  <v:shape id="Freeform 206" o:spid="_x0000_s1230" style="position:absolute;left:3211;top:1511;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" path="m2,l,,,12r1,l12,6,2,xe" fillcolor="#5b9bd4" stroked="f">
                    <v:path arrowok="t" o:connecttype="custom" o:connectlocs="2,0;0,0;0,12;1,12;12,6;2,0" o:connectangles="0,0,0,0,0,0"/>
                  </v:shape>
                  <v:shape id="Freeform 207" o:spid="_x0000_s1231" style="position:absolute;left:3199;top:151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" path="m9,l,5r9,6l9,xe" fillcolor="#5b9bd4" stroked="f">
                    <v:path arrowok="t" o:connecttype="custom" o:connectlocs="9,0;0,5;9,11;9,0" o:connectangles="0,0,0,0"/>
                  </v:shape>
                  <v:rect id="Rectangle 208" o:spid="_x0000_s1232" style="position:absolute;left:3208;top:1512;width: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" fillcolor="#5b9bd4" stroked="f"/>
                  <v:shape id="Freeform 209" o:spid="_x0000_s1233" style="position:absolute;left:3105;top:1453;width:108;height:64;visibility:visible;mso-wrap-style:square;v-text-anchor:top" coordsize="1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" path="m7,l3,1,2,3,,7r1,3l4,12,94,64r9,-5l106,59r,-1l108,58,10,1,7,xe" fillcolor="#5b9bd4" stroked="f">
                    <v:path arrowok="t" o:connecttype="custom" o:connectlocs="7,0;3,1;2,3;0,7;1,10;4,12;94,64;103,59;106,59;106,58;108,58;10,1;7,0" o:connectangles="0,0,0,0,0,0,0,0,0,0,0,0,0"/>
                  </v:shape>
                </v:group>
                <v:rect id="Rectangle 211" o:spid="_x0000_s1234" style="position:absolute;left:1320;top:4902;width:15793;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" filled="f" strokecolor="#528bc1" strokeweight="1.65pt">
                  <v:stroke endcap="round"/>
                </v:rect>
                <v:rect id="Rectangle 212" o:spid="_x0000_s1235" style="position:absolute;left:1435;top:5022;width:3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" filled="f" stroked="f">
                  <v:textbox style="mso-fit-shape-to-text:t" inset="0,0,0,0">
                    <w:txbxContent>
                      <w:p w14:paraId="680DC806" w14:textId="53AC678D" w:rsidR="0004722E" w:rsidRDefault="0004722E">
                        <w:r>
                          <w:rPr>
                            <w:rFonts w:ascii="Verdana" w:hAnsi="Verdana" w:cs="Verdana"/>
                            <w:color w:val="000000"/>
                            <w:kern w:val="0"/>
                            <w:sz w:val="16"/>
                            <w:szCs w:val="16"/>
                            <w:lang w:val="en-US"/>
                          </w:rPr>
                          <w:t xml:space="preserve"> </w:t>
                        </w:r>
                      </w:p>
                    </w:txbxContent>
                  </v:textbox>
                </v:rect>
                <v:rect id="Rectangle 213" o:spid="_x0000_s1236" style="position:absolute;left:1435;top:6292;width:45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" filled="f" stroked="f">
                  <v:textbox style="mso-fit-shape-to-text:t" inset="0,0,0,0">
                    <w:txbxContent>
                      <w:p w14:paraId="3C09671D" w14:textId="1F41BAA4" w:rsidR="0004722E" w:rsidRDefault="0004722E">
                        <w:r>
                          <w:rPr>
                            <w:rFonts w:ascii="Verdana" w:hAnsi="Verdana" w:cs="Verdana"/>
                            <w:color w:val="000000"/>
                            <w:kern w:val="0"/>
                            <w:sz w:val="20"/>
                            <w:szCs w:val="20"/>
                            <w:lang w:val="en-US"/>
                          </w:rPr>
                          <w:t xml:space="preserve"> </w:t>
                        </w:r>
                      </w:p>
                    </w:txbxContent>
                  </v:textbox>
                </v:rect>
                <v:rect id="Rectangle 214" o:spid="_x0000_s1237" style="position:absolute;left:1911;top:7804;width:527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" filled="f" stroked="f">
                  <v:textbox style="mso-fit-shape-to-text:t" inset="0,0,0,0">
                    <w:txbxContent>
                      <w:p w14:paraId="4D844567" w14:textId="5FB31A91" w:rsidR="0004722E" w:rsidRDefault="0004722E">
                        <w:r>
                          <w:rPr>
                            <w:rFonts w:ascii="Calibri" w:hAnsi="Calibri" w:cs="Calibri"/>
                            <w:color w:val="000000"/>
                            <w:kern w:val="0"/>
                            <w:sz w:val="16"/>
                            <w:szCs w:val="16"/>
                            <w:lang w:val="en-US"/>
                          </w:rPr>
                          <w:t>Complainant</w:t>
                        </w:r>
                      </w:p>
                    </w:txbxContent>
                  </v:textbox>
                </v:rect>
                <v:rect id="Rectangle 215" o:spid="_x0000_s1238" style="position:absolute;left:7334;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" filled="f" stroked="f">
                  <v:textbox style="mso-fit-shape-to-text:t" inset="0,0,0,0">
                    <w:txbxContent>
                      <w:p w14:paraId="26FA89FF" w14:textId="3BA02B55" w:rsidR="0004722E" w:rsidRDefault="0004722E">
                        <w:r>
                          <w:rPr>
                            <w:rFonts w:ascii="Calibri" w:hAnsi="Calibri" w:cs="Calibri"/>
                            <w:color w:val="000000"/>
                            <w:kern w:val="0"/>
                            <w:sz w:val="16"/>
                            <w:szCs w:val="16"/>
                            <w:lang w:val="en-US"/>
                          </w:rPr>
                          <w:t xml:space="preserve"> </w:t>
                        </w:r>
                      </w:p>
                    </w:txbxContent>
                  </v:textbox>
                </v:rect>
                <v:rect id="Rectangle 216" o:spid="_x0000_s1239" style="position:absolute;left:7588;top:7804;width:63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" filled="f" stroked="f">
                  <v:textbox style="mso-fit-shape-to-text:t" inset="0,0,0,0">
                    <w:txbxContent>
                      <w:p w14:paraId="0ADB3B77" w14:textId="69D99A86" w:rsidR="0004722E" w:rsidRDefault="0004722E">
                        <w:r>
                          <w:rPr>
                            <w:rFonts w:ascii="Calibri" w:hAnsi="Calibri" w:cs="Calibri"/>
                            <w:color w:val="000000"/>
                            <w:kern w:val="0"/>
                            <w:sz w:val="16"/>
                            <w:szCs w:val="16"/>
                            <w:lang w:val="en-US"/>
                          </w:rPr>
                          <w:t>is</w:t>
                        </w:r>
                      </w:p>
                    </w:txbxContent>
                  </v:textbox>
                </v:rect>
                <v:rect id="Rectangle 217" o:spid="_x0000_s1240" style="position:absolute;left:8235;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" filled="f" stroked="f">
                  <v:textbox style="mso-fit-shape-to-text:t" inset="0,0,0,0">
                    <w:txbxContent>
                      <w:p w14:paraId="03DEA693" w14:textId="185659F2" w:rsidR="0004722E" w:rsidRDefault="0004722E">
                        <w:r>
                          <w:rPr>
                            <w:rFonts w:ascii="Calibri" w:hAnsi="Calibri" w:cs="Calibri"/>
                            <w:color w:val="000000"/>
                            <w:kern w:val="0"/>
                            <w:sz w:val="16"/>
                            <w:szCs w:val="16"/>
                            <w:lang w:val="en-US"/>
                          </w:rPr>
                          <w:t xml:space="preserve"> </w:t>
                        </w:r>
                      </w:p>
                    </w:txbxContent>
                  </v:textbox>
                </v:rect>
                <v:rect id="Rectangle 218" o:spid="_x0000_s1241" style="position:absolute;left:8489;top:7804;width:221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" filled="f" stroked="f">
                  <v:textbox style="mso-fit-shape-to-text:t" inset="0,0,0,0">
                    <w:txbxContent>
                      <w:p w14:paraId="6564432B" w14:textId="17D3263C" w:rsidR="0004722E" w:rsidRDefault="0004722E">
                        <w:r>
                          <w:rPr>
                            <w:rFonts w:ascii="Calibri" w:hAnsi="Calibri" w:cs="Calibri"/>
                            <w:color w:val="000000"/>
                            <w:kern w:val="0"/>
                            <w:sz w:val="16"/>
                            <w:szCs w:val="16"/>
                            <w:lang w:val="en-US"/>
                          </w:rPr>
                          <w:t>given</w:t>
                        </w:r>
                      </w:p>
                    </w:txbxContent>
                  </v:textbox>
                </v:rect>
                <v:rect id="Rectangle 219" o:spid="_x0000_s1242" style="position:absolute;left:10763;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" filled="f" stroked="f">
                  <v:textbox style="mso-fit-shape-to-text:t" inset="0,0,0,0">
                    <w:txbxContent>
                      <w:p w14:paraId="70604ADC" w14:textId="7F4A765C" w:rsidR="0004722E" w:rsidRDefault="0004722E">
                        <w:r>
                          <w:rPr>
                            <w:rFonts w:ascii="Calibri" w:hAnsi="Calibri" w:cs="Calibri"/>
                            <w:color w:val="000000"/>
                            <w:kern w:val="0"/>
                            <w:sz w:val="16"/>
                            <w:szCs w:val="16"/>
                            <w:lang w:val="en-US"/>
                          </w:rPr>
                          <w:t xml:space="preserve"> </w:t>
                        </w:r>
                      </w:p>
                    </w:txbxContent>
                  </v:textbox>
                </v:rect>
                <v:rect id="Rectangle 220" o:spid="_x0000_s1243" style="position:absolute;left:11017;top:7804;width:48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" filled="f" stroked="f">
                  <v:textbox style="mso-fit-shape-to-text:t" inset="0,0,0,0">
                    <w:txbxContent>
                      <w:p w14:paraId="76D2F5A0" w14:textId="06489BCA" w:rsidR="0004722E" w:rsidRDefault="0004722E">
                        <w:r>
                          <w:rPr>
                            <w:rFonts w:ascii="Calibri" w:hAnsi="Calibri" w:cs="Calibri"/>
                            <w:color w:val="000000"/>
                            <w:kern w:val="0"/>
                            <w:sz w:val="16"/>
                            <w:szCs w:val="16"/>
                            <w:lang w:val="en-US"/>
                          </w:rPr>
                          <w:t>a</w:t>
                        </w:r>
                      </w:p>
                    </w:txbxContent>
                  </v:textbox>
                </v:rect>
                <v:rect id="Rectangle 221" o:spid="_x0000_s1244" style="position:absolute;left:11518;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" filled="f" stroked="f">
                  <v:textbox style="mso-fit-shape-to-text:t" inset="0,0,0,0">
                    <w:txbxContent>
                      <w:p w14:paraId="0A47ABAE" w14:textId="7FDD5EE3" w:rsidR="0004722E" w:rsidRDefault="0004722E">
                        <w:r>
                          <w:rPr>
                            <w:rFonts w:ascii="Calibri" w:hAnsi="Calibri" w:cs="Calibri"/>
                            <w:color w:val="000000"/>
                            <w:kern w:val="0"/>
                            <w:sz w:val="16"/>
                            <w:szCs w:val="16"/>
                            <w:lang w:val="en-US"/>
                          </w:rPr>
                          <w:t xml:space="preserve"> </w:t>
                        </w:r>
                      </w:p>
                    </w:txbxContent>
                  </v:textbox>
                </v:rect>
                <v:rect id="Rectangle 222" o:spid="_x0000_s1245" style="position:absolute;left:11753;top:7804;width:196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" filled="f" stroked="f">
                  <v:textbox style="mso-fit-shape-to-text:t" inset="0,0,0,0">
                    <w:txbxContent>
                      <w:p w14:paraId="79C28C30" w14:textId="2495EEA6" w:rsidR="0004722E" w:rsidRDefault="0004722E">
                        <w:r>
                          <w:rPr>
                            <w:rFonts w:ascii="Calibri" w:hAnsi="Calibri" w:cs="Calibri"/>
                            <w:color w:val="000000"/>
                            <w:kern w:val="0"/>
                            <w:sz w:val="16"/>
                            <w:szCs w:val="16"/>
                            <w:lang w:val="en-US"/>
                          </w:rPr>
                          <w:t>copy</w:t>
                        </w:r>
                      </w:p>
                    </w:txbxContent>
                  </v:textbox>
                </v:rect>
                <v:rect id="Rectangle 223" o:spid="_x0000_s1246" style="position:absolute;left:13766;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" filled="f" stroked="f">
                  <v:textbox style="mso-fit-shape-to-text:t" inset="0,0,0,0">
                    <w:txbxContent>
                      <w:p w14:paraId="033166C6" w14:textId="595E58DE" w:rsidR="0004722E" w:rsidRDefault="0004722E">
                        <w:r>
                          <w:rPr>
                            <w:rFonts w:ascii="Calibri" w:hAnsi="Calibri" w:cs="Calibri"/>
                            <w:color w:val="000000"/>
                            <w:kern w:val="0"/>
                            <w:sz w:val="16"/>
                            <w:szCs w:val="16"/>
                            <w:lang w:val="en-US"/>
                          </w:rPr>
                          <w:t xml:space="preserve"> </w:t>
                        </w:r>
                      </w:p>
                    </w:txbxContent>
                  </v:textbox>
                </v:rect>
                <v:rect id="Rectangle 224" o:spid="_x0000_s1247" style="position:absolute;left:14014;top:7804;width:85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" filled="f" stroked="f">
                  <v:textbox style="mso-fit-shape-to-text:t" inset="0,0,0,0">
                    <w:txbxContent>
                      <w:p w14:paraId="36B55D0C" w14:textId="5B495210" w:rsidR="0004722E" w:rsidRDefault="0004722E">
                        <w:r>
                          <w:rPr>
                            <w:rFonts w:ascii="Calibri" w:hAnsi="Calibri" w:cs="Calibri"/>
                            <w:color w:val="000000"/>
                            <w:kern w:val="0"/>
                            <w:sz w:val="16"/>
                            <w:szCs w:val="16"/>
                            <w:lang w:val="en-US"/>
                          </w:rPr>
                          <w:t>of</w:t>
                        </w:r>
                      </w:p>
                    </w:txbxContent>
                  </v:textbox>
                </v:rect>
                <v:rect id="Rectangle 225" o:spid="_x0000_s1248" style="position:absolute;left:14871;top:7804;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" filled="f" stroked="f">
                  <v:textbox style="mso-fit-shape-to-text:t" inset="0,0,0,0">
                    <w:txbxContent>
                      <w:p w14:paraId="5253878E" w14:textId="6F6063B4" w:rsidR="0004722E" w:rsidRDefault="0004722E">
                        <w:r>
                          <w:rPr>
                            <w:rFonts w:ascii="Calibri" w:hAnsi="Calibri" w:cs="Calibri"/>
                            <w:color w:val="000000"/>
                            <w:kern w:val="0"/>
                            <w:sz w:val="16"/>
                            <w:szCs w:val="16"/>
                            <w:lang w:val="en-US"/>
                          </w:rPr>
                          <w:t xml:space="preserve"> </w:t>
                        </w:r>
                      </w:p>
                    </w:txbxContent>
                  </v:textbox>
                </v:rect>
                <v:rect id="Rectangle 226" o:spid="_x0000_s1249" style="position:absolute;left:15106;top:7804;width:138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" filled="f" stroked="f">
                  <v:textbox style="mso-fit-shape-to-text:t" inset="0,0,0,0">
                    <w:txbxContent>
                      <w:p w14:paraId="370F4DCC" w14:textId="65243C49" w:rsidR="0004722E" w:rsidRDefault="0004722E">
                        <w:r>
                          <w:rPr>
                            <w:rFonts w:ascii="Calibri" w:hAnsi="Calibri" w:cs="Calibri"/>
                            <w:color w:val="000000"/>
                            <w:kern w:val="0"/>
                            <w:sz w:val="16"/>
                            <w:szCs w:val="16"/>
                            <w:lang w:val="en-US"/>
                          </w:rPr>
                          <w:t xml:space="preserve">the </w:t>
                        </w:r>
                      </w:p>
                    </w:txbxContent>
                  </v:textbox>
                </v:rect>
                <v:rect id="Rectangle 227" o:spid="_x0000_s1250" style="position:absolute;left:2076;top:10223;width:1314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" filled="f" stroked="f">
                  <v:textbox style="mso-fit-shape-to-text:t" inset="0,0,0,0">
                    <w:txbxContent>
                      <w:p w14:paraId="647C7350" w14:textId="723B2820" w:rsidR="0004722E" w:rsidRDefault="00711D14">
                        <w:r>
                          <w:rPr>
                            <w:rFonts w:ascii="Calibri" w:hAnsi="Calibri" w:cs="Calibri"/>
                            <w:color w:val="000000"/>
                            <w:kern w:val="0"/>
                            <w:sz w:val="16"/>
                            <w:szCs w:val="16"/>
                            <w:lang w:val="en-US"/>
                          </w:rPr>
                          <w:t>Complain</w:t>
                        </w:r>
                        <w:r w:rsidR="001A0A13">
                          <w:rPr>
                            <w:rFonts w:ascii="Calibri" w:hAnsi="Calibri" w:cs="Calibri"/>
                            <w:color w:val="000000"/>
                            <w:kern w:val="0"/>
                            <w:sz w:val="16"/>
                            <w:szCs w:val="16"/>
                            <w:lang w:val="en-US"/>
                          </w:rPr>
                          <w:t>t procedure of</w:t>
                        </w:r>
                        <w:r w:rsidR="0004722E">
                          <w:rPr>
                            <w:rFonts w:ascii="Calibri" w:hAnsi="Calibri" w:cs="Calibri"/>
                            <w:color w:val="000000"/>
                            <w:kern w:val="0"/>
                            <w:sz w:val="16"/>
                            <w:szCs w:val="16"/>
                            <w:lang w:val="en-US"/>
                          </w:rPr>
                          <w:t xml:space="preserve"> the FSP </w:t>
                        </w:r>
                      </w:p>
                    </w:txbxContent>
                  </v:textbox>
                </v:rect>
                <v:rect id="Rectangle 228" o:spid="_x0000_s1251" style="position:absolute;left:1911;top:10090;width:31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" filled="f" stroked="f">
                  <v:textbox style="mso-fit-shape-to-text:t" inset="0,0,0,0">
                    <w:txbxContent>
                      <w:p w14:paraId="3C631B4B" w14:textId="6CC65EAB" w:rsidR="0004722E" w:rsidRDefault="0004722E">
                        <w:r>
                          <w:rPr>
                            <w:rFonts w:ascii="Calibri" w:hAnsi="Calibri" w:cs="Calibri"/>
                            <w:b/>
                            <w:bCs/>
                            <w:color w:val="000000"/>
                            <w:kern w:val="0"/>
                            <w:sz w:val="16"/>
                            <w:szCs w:val="16"/>
                            <w:lang w:val="en-US"/>
                          </w:rPr>
                          <w:t>)</w:t>
                        </w:r>
                      </w:p>
                    </w:txbxContent>
                  </v:textbox>
                </v:rect>
                <v:rect id="Rectangle 229" o:spid="_x0000_s1252" style="position:absolute;left:11137;top:10090;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" filled="f" stroked="f">
                  <v:textbox style="mso-fit-shape-to-text:t" inset="0,0,0,0">
                    <w:txbxContent>
                      <w:p w14:paraId="4D1D624E" w14:textId="4CE81495" w:rsidR="0004722E" w:rsidRDefault="0004722E">
                        <w:r>
                          <w:rPr>
                            <w:rFonts w:ascii="Calibri" w:hAnsi="Calibri" w:cs="Calibri"/>
                            <w:b/>
                            <w:bCs/>
                            <w:color w:val="000000"/>
                            <w:kern w:val="0"/>
                            <w:sz w:val="16"/>
                            <w:szCs w:val="16"/>
                            <w:lang w:val="en-US"/>
                          </w:rPr>
                          <w:t xml:space="preserve"> </w:t>
                        </w:r>
                      </w:p>
                    </w:txbxContent>
                  </v:textbox>
                </v:rect>
                <v:group id="Group 236" o:spid="_x0000_s1253" style="position:absolute;left:36512;top:9226;width:3372;height:819" coordorigin="5750,1453" coordsize="53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">
                  <v:shape id="Freeform 230" o:spid="_x0000_s1254" style="position:absolute;left:6163;top:1517;width:107;height:65;visibility:visible;mso-wrap-style:square;v-text-anchor:top" coordsize="1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" path="m94,l4,52,1,55,,58r2,3l4,64r4,1l10,64,107,6r,l103,6,94,xe" fillcolor="#5b9bd4" stroked="f">
                    <v:path arrowok="t" o:connecttype="custom" o:connectlocs="94,0;4,52;1,55;0,58;2,61;4,64;8,65;10,64;107,6;107,6;103,6;94,0" o:connectangles="0,0,0,0,0,0,0,0,0,0,0,0"/>
                  </v:shape>
                  <v:shape id="Freeform 231" o:spid="_x0000_s1255" style="position:absolute;left:5750;top:1511;width:507;height:12;visibility:visible;mso-wrap-style:square;v-text-anchor:top" coordsize="5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" path="m496,l,,,12r496,l507,6,496,xe" fillcolor="#5b9bd4" stroked="f">
                    <v:path arrowok="t" o:connecttype="custom" o:connectlocs="496,0;0,0;0,12;496,12;507,6;496,0" o:connectangles="0,0,0,0,0,0"/>
                  </v:shape>
                  <v:shape id="Freeform 232" o:spid="_x0000_s1256" style="position:absolute;left:6270;top:1511;width:11;height:1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" path="m1,l,,,12r,l11,6,1,xe" fillcolor="#5b9bd4" stroked="f">
                    <v:path arrowok="t" o:connecttype="custom" o:connectlocs="1,0;0,0;0,12;0,12;11,6;1,0" o:connectangles="0,0,0,0,0,0"/>
                  </v:shape>
                  <v:shape id="Freeform 233" o:spid="_x0000_s1257" style="position:absolute;left:6257;top:151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" path="m9,l,5r9,6l9,xe" fillcolor="#5b9bd4" stroked="f">
                    <v:path arrowok="t" o:connecttype="custom" o:connectlocs="9,0;0,5;9,11;9,0" o:connectangles="0,0,0,0"/>
                  </v:shape>
                  <v:rect id="Rectangle 234" o:spid="_x0000_s1258" style="position:absolute;left:6266;top:1512;width: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" fillcolor="#5b9bd4" stroked="f"/>
                  <v:shape id="Freeform 235" o:spid="_x0000_s1259" style="position:absolute;left:6163;top:1453;width:108;height:64;visibility:visible;mso-wrap-style:square;v-text-anchor:top" coordsize="1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" path="m8,l4,1,2,3,,7r1,3l4,12,94,64r9,-5l107,59r,-1l108,58,10,1,8,xe" fillcolor="#5b9bd4" stroked="f">
                    <v:path arrowok="t" o:connecttype="custom" o:connectlocs="8,0;4,1;2,3;0,7;1,10;4,12;94,64;103,59;107,59;107,58;108,58;10,1;8,0" o:connectangles="0,0,0,0,0,0,0,0,0,0,0,0,0"/>
                  </v:shape>
                </v:group>
                <v:rect id="Rectangle 237" o:spid="_x0000_s1260" style="position:absolute;left:20739;top:4902;width:15792;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" filled="f" strokecolor="#528bc1" strokeweight="1.65pt">
                  <v:stroke endcap="round"/>
                </v:rect>
                <v:rect id="Rectangle 238" o:spid="_x0000_s1261" style="position:absolute;left:20847;top:5022;width:3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" filled="f" stroked="f">
                  <v:textbox style="mso-fit-shape-to-text:t" inset="0,0,0,0">
                    <w:txbxContent>
                      <w:p w14:paraId="1CA2B072" w14:textId="1330094D" w:rsidR="0004722E" w:rsidRDefault="0004722E">
                        <w:r>
                          <w:rPr>
                            <w:rFonts w:ascii="Verdana" w:hAnsi="Verdana" w:cs="Verdana"/>
                            <w:color w:val="000000"/>
                            <w:kern w:val="0"/>
                            <w:sz w:val="16"/>
                            <w:szCs w:val="16"/>
                            <w:lang w:val="en-US"/>
                          </w:rPr>
                          <w:t xml:space="preserve"> </w:t>
                        </w:r>
                      </w:p>
                    </w:txbxContent>
                  </v:textbox>
                </v:rect>
                <v:rect id="Rectangle 239" o:spid="_x0000_s1262" style="position:absolute;left:20847;top:6292;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" filled="f" stroked="f">
                  <v:textbox style="mso-fit-shape-to-text:t" inset="0,0,0,0">
                    <w:txbxContent>
                      <w:p w14:paraId="023698EF" w14:textId="2CB56EB6" w:rsidR="0004722E" w:rsidRDefault="0004722E">
                        <w:r>
                          <w:rPr>
                            <w:rFonts w:ascii="Verdana" w:hAnsi="Verdana" w:cs="Verdana"/>
                            <w:color w:val="000000"/>
                            <w:kern w:val="0"/>
                            <w:sz w:val="14"/>
                            <w:szCs w:val="14"/>
                            <w:lang w:val="en-US"/>
                          </w:rPr>
                          <w:t xml:space="preserve"> </w:t>
                        </w:r>
                      </w:p>
                    </w:txbxContent>
                  </v:textbox>
                </v:rect>
                <v:rect id="Rectangle 240" o:spid="_x0000_s1263" style="position:absolute;left:4603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" filled="f" stroked="f">
                  <v:textbox style="mso-fit-shape-to-text:t" inset="0,0,0,0">
                    <w:txbxContent>
                      <w:p w14:paraId="058FF34A" w14:textId="49580375" w:rsidR="0004722E" w:rsidRDefault="0004722E"/>
                    </w:txbxContent>
                  </v:textbox>
                </v:rect>
                <v:rect id="Rectangle 241" o:spid="_x0000_s1264" style="position:absolute;left:21323;top:8382;width:1398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" filled="f" stroked="f">
                  <v:textbox style="mso-fit-shape-to-text:t" inset="0,0,0,0">
                    <w:txbxContent>
                      <w:p w14:paraId="6339F99C" w14:textId="4F3A25C1" w:rsidR="0004722E" w:rsidRDefault="0004722E">
                        <w:r>
                          <w:rPr>
                            <w:rFonts w:ascii="Calibri" w:hAnsi="Calibri" w:cs="Calibri"/>
                            <w:color w:val="000000"/>
                            <w:kern w:val="0"/>
                            <w:sz w:val="16"/>
                            <w:szCs w:val="16"/>
                            <w:lang w:val="en-US"/>
                          </w:rPr>
                          <w:t xml:space="preserve">received in writing, the Complaint </w:t>
                        </w:r>
                      </w:p>
                    </w:txbxContent>
                  </v:textbox>
                </v:rect>
                <v:rect id="Rectangle 242" o:spid="_x0000_s1265" style="position:absolute;left:21323;top:9525;width:63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" filled="f" stroked="f">
                  <v:textbox style="mso-fit-shape-to-text:t" inset="0,0,0,0">
                    <w:txbxContent>
                      <w:p w14:paraId="10E1AFAA" w14:textId="5C86FA7C" w:rsidR="0004722E" w:rsidRDefault="0004722E">
                        <w:r>
                          <w:rPr>
                            <w:rFonts w:ascii="Calibri" w:hAnsi="Calibri" w:cs="Calibri"/>
                            <w:color w:val="000000"/>
                            <w:kern w:val="0"/>
                            <w:sz w:val="16"/>
                            <w:szCs w:val="16"/>
                            <w:lang w:val="en-US"/>
                          </w:rPr>
                          <w:t xml:space="preserve">is </w:t>
                        </w:r>
                      </w:p>
                    </w:txbxContent>
                  </v:textbox>
                </v:rect>
                <v:rect id="Rectangle 243" o:spid="_x0000_s1266" style="position:absolute;left:22694;top:9525;width:11462;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" filled="f" stroked="f">
                  <v:textbox style="mso-fit-shape-to-text:t" inset="0,0,0,0">
                    <w:txbxContent>
                      <w:p w14:paraId="776B40F4" w14:textId="02386FAC" w:rsidR="0004722E" w:rsidRDefault="0004722E">
                        <w:r>
                          <w:rPr>
                            <w:rFonts w:ascii="Calibri" w:hAnsi="Calibri" w:cs="Calibri"/>
                            <w:b/>
                            <w:bCs/>
                            <w:color w:val="000000"/>
                            <w:kern w:val="0"/>
                            <w:sz w:val="16"/>
                            <w:szCs w:val="16"/>
                            <w:lang w:val="en-US"/>
                          </w:rPr>
                          <w:t xml:space="preserve">recorded in the Complaints </w:t>
                        </w:r>
                      </w:p>
                    </w:txbxContent>
                  </v:textbox>
                </v:rect>
                <v:rect id="Rectangle 244" o:spid="_x0000_s1267" style="position:absolute;left:21323;top:10668;width:3238;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" filled="f" stroked="f">
                  <v:textbox style="mso-fit-shape-to-text:t" inset="0,0,0,0">
                    <w:txbxContent>
                      <w:p w14:paraId="3942BC96" w14:textId="5C7F05B3" w:rsidR="0004722E" w:rsidRDefault="0004722E">
                        <w:r>
                          <w:rPr>
                            <w:rFonts w:ascii="Calibri" w:hAnsi="Calibri" w:cs="Calibri"/>
                            <w:b/>
                            <w:bCs/>
                            <w:color w:val="000000"/>
                            <w:kern w:val="0"/>
                            <w:sz w:val="16"/>
                            <w:szCs w:val="16"/>
                            <w:lang w:val="en-US"/>
                          </w:rPr>
                          <w:t xml:space="preserve">register </w:t>
                        </w:r>
                      </w:p>
                    </w:txbxContent>
                  </v:textbox>
                </v:rect>
                <v:rect id="Rectangle 245" o:spid="_x0000_s1268" style="position:absolute;left:24892;top:10668;width:414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" filled="f" stroked="f">
                  <v:textbox style="mso-fit-shape-to-text:t" inset="0,0,0,0">
                    <w:txbxContent>
                      <w:p w14:paraId="43C56600" w14:textId="3A1E4ED0" w:rsidR="0004722E" w:rsidRDefault="0004722E">
                        <w:r>
                          <w:rPr>
                            <w:rFonts w:ascii="Calibri" w:hAnsi="Calibri" w:cs="Calibri"/>
                            <w:color w:val="000000"/>
                            <w:kern w:val="0"/>
                            <w:sz w:val="16"/>
                            <w:szCs w:val="16"/>
                            <w:lang w:val="en-US"/>
                          </w:rPr>
                          <w:t>of the FSP</w:t>
                        </w:r>
                      </w:p>
                    </w:txbxContent>
                  </v:textbox>
                </v:rect>
                <v:rect id="Rectangle 246" o:spid="_x0000_s1269" style="position:absolute;left:29159;top:10668;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" filled="f" stroked="f">
                  <v:textbox style="mso-fit-shape-to-text:t" inset="0,0,0,0">
                    <w:txbxContent>
                      <w:p w14:paraId="6AA55737" w14:textId="1C1C9689" w:rsidR="0004722E" w:rsidRDefault="0004722E">
                        <w:r>
                          <w:rPr>
                            <w:rFonts w:ascii="Calibri" w:hAnsi="Calibri" w:cs="Calibri"/>
                            <w:color w:val="000000"/>
                            <w:kern w:val="0"/>
                            <w:sz w:val="16"/>
                            <w:szCs w:val="16"/>
                            <w:lang w:val="en-US"/>
                          </w:rPr>
                          <w:t xml:space="preserve"> </w:t>
                        </w:r>
                      </w:p>
                    </w:txbxContent>
                  </v:textbox>
                </v:rect>
                <w10:wrap anchorx="margin"/>
              </v:group>
            </w:pict>
          </mc:Fallback>
        </mc:AlternateContent>
      </w:r>
    </w:p>
    <w:p w14:paraId="1D95CB9B" w14:textId="32C95F9C" w:rsidR="00521879" w:rsidRDefault="00521879" w:rsidP="00521879"/>
    <w:p w14:paraId="55A5A852" w14:textId="28029A52" w:rsidR="00C978BD" w:rsidRDefault="00C978BD" w:rsidP="00521879">
      <w:pPr>
        <w:rPr>
          <w:b/>
          <w:bCs/>
        </w:rPr>
      </w:pPr>
    </w:p>
    <w:p w14:paraId="149CB9A0" w14:textId="2E371086" w:rsidR="00C978BD" w:rsidRDefault="00C978BD" w:rsidP="00521879">
      <w:pPr>
        <w:rPr>
          <w:b/>
          <w:bCs/>
        </w:rPr>
      </w:pPr>
    </w:p>
    <w:p w14:paraId="564AE2A6" w14:textId="18868038" w:rsidR="00C978BD" w:rsidRDefault="00C978BD" w:rsidP="00521879">
      <w:pPr>
        <w:rPr>
          <w:b/>
          <w:bCs/>
        </w:rPr>
      </w:pPr>
    </w:p>
    <w:p w14:paraId="389B2607" w14:textId="025C696C" w:rsidR="00C978BD" w:rsidRDefault="00C978BD" w:rsidP="00521879">
      <w:pPr>
        <w:rPr>
          <w:b/>
          <w:bCs/>
        </w:rPr>
      </w:pPr>
    </w:p>
    <w:p w14:paraId="5692609E" w14:textId="77777777" w:rsidR="00C978BD" w:rsidRDefault="00C978BD" w:rsidP="00521879">
      <w:pPr>
        <w:rPr>
          <w:b/>
          <w:bCs/>
        </w:rPr>
      </w:pPr>
    </w:p>
    <w:p w14:paraId="0DE498D1" w14:textId="4CA16AF9" w:rsidR="00C978BD" w:rsidRDefault="00C978BD" w:rsidP="00521879">
      <w:pPr>
        <w:rPr>
          <w:b/>
          <w:bCs/>
        </w:rPr>
      </w:pPr>
    </w:p>
    <w:p w14:paraId="5BC33BD5" w14:textId="77777777" w:rsidR="00C978BD" w:rsidRDefault="00C978BD" w:rsidP="00521879">
      <w:pPr>
        <w:rPr>
          <w:b/>
          <w:bCs/>
        </w:rPr>
      </w:pPr>
    </w:p>
    <w:p w14:paraId="555AA3E6" w14:textId="77777777" w:rsidR="00C978BD" w:rsidRDefault="00C978BD" w:rsidP="00521879">
      <w:pPr>
        <w:rPr>
          <w:b/>
          <w:bCs/>
        </w:rPr>
      </w:pPr>
    </w:p>
    <w:p w14:paraId="1065733E" w14:textId="77777777" w:rsidR="00C978BD" w:rsidRDefault="00C978BD" w:rsidP="00521879">
      <w:pPr>
        <w:rPr>
          <w:b/>
          <w:bCs/>
        </w:rPr>
      </w:pPr>
    </w:p>
    <w:p w14:paraId="474F6E0D" w14:textId="77777777" w:rsidR="00C978BD" w:rsidRDefault="00C978BD" w:rsidP="00521879">
      <w:pPr>
        <w:rPr>
          <w:b/>
          <w:bCs/>
        </w:rPr>
      </w:pPr>
    </w:p>
    <w:p w14:paraId="240B4002" w14:textId="7CC984C1" w:rsidR="00F97AAB" w:rsidRDefault="00521879" w:rsidP="00521879">
      <w:pPr>
        <w:rPr>
          <w:b/>
          <w:bCs/>
        </w:rPr>
      </w:pPr>
      <w:r w:rsidRPr="006431FA">
        <w:rPr>
          <w:b/>
          <w:bCs/>
        </w:rPr>
        <w:tab/>
      </w:r>
    </w:p>
    <w:p w14:paraId="3B5554DC" w14:textId="77777777" w:rsidR="00F97AAB" w:rsidRDefault="00F97AAB" w:rsidP="00521879">
      <w:pPr>
        <w:rPr>
          <w:b/>
          <w:bCs/>
        </w:rPr>
      </w:pPr>
    </w:p>
    <w:p w14:paraId="08E64ADE" w14:textId="77777777" w:rsidR="00F97AAB" w:rsidRDefault="00F97AAB" w:rsidP="00521879">
      <w:pPr>
        <w:rPr>
          <w:b/>
          <w:bCs/>
        </w:rPr>
      </w:pPr>
    </w:p>
    <w:p w14:paraId="079ED16D" w14:textId="77777777" w:rsidR="00F97AAB" w:rsidRDefault="00F97AAB" w:rsidP="00521879">
      <w:pPr>
        <w:rPr>
          <w:b/>
          <w:bCs/>
        </w:rPr>
      </w:pPr>
    </w:p>
    <w:p w14:paraId="6FF0DD10" w14:textId="77777777" w:rsidR="00F97AAB" w:rsidRDefault="00F97AAB" w:rsidP="00521879">
      <w:pPr>
        <w:rPr>
          <w:b/>
          <w:bCs/>
        </w:rPr>
      </w:pPr>
    </w:p>
    <w:p w14:paraId="4FC8A3F6" w14:textId="77777777" w:rsidR="00F97AAB" w:rsidRDefault="00F97AAB" w:rsidP="00521879">
      <w:pPr>
        <w:rPr>
          <w:b/>
          <w:bCs/>
        </w:rPr>
      </w:pPr>
    </w:p>
    <w:p w14:paraId="4243B55C" w14:textId="77777777" w:rsidR="00F97AAB" w:rsidRDefault="00F97AAB" w:rsidP="00521879">
      <w:pPr>
        <w:rPr>
          <w:b/>
          <w:bCs/>
        </w:rPr>
      </w:pPr>
    </w:p>
    <w:p w14:paraId="79527265" w14:textId="77777777" w:rsidR="00F97AAB" w:rsidRDefault="00F97AAB" w:rsidP="00521879">
      <w:pPr>
        <w:rPr>
          <w:b/>
          <w:bCs/>
        </w:rPr>
      </w:pPr>
    </w:p>
    <w:p w14:paraId="4BD5477E" w14:textId="77777777" w:rsidR="00F97AAB" w:rsidRDefault="00F97AAB" w:rsidP="00521879">
      <w:pPr>
        <w:rPr>
          <w:b/>
          <w:bCs/>
        </w:rPr>
      </w:pPr>
    </w:p>
    <w:p w14:paraId="242A8843" w14:textId="77777777" w:rsidR="00F97AAB" w:rsidRDefault="00F97AAB" w:rsidP="00521879">
      <w:pPr>
        <w:rPr>
          <w:b/>
          <w:bCs/>
        </w:rPr>
      </w:pPr>
    </w:p>
    <w:p w14:paraId="17E1C23C" w14:textId="77777777" w:rsidR="00F97AAB" w:rsidRDefault="00F97AAB" w:rsidP="00521879">
      <w:pPr>
        <w:rPr>
          <w:b/>
          <w:bCs/>
        </w:rPr>
      </w:pPr>
    </w:p>
    <w:p w14:paraId="58F2BD79" w14:textId="77777777" w:rsidR="00F97AAB" w:rsidRDefault="00F97AAB" w:rsidP="00521879">
      <w:pPr>
        <w:rPr>
          <w:b/>
          <w:bCs/>
        </w:rPr>
      </w:pPr>
    </w:p>
    <w:p w14:paraId="213D9036" w14:textId="77777777" w:rsidR="00F97AAB" w:rsidRDefault="00F97AAB" w:rsidP="00521879">
      <w:pPr>
        <w:rPr>
          <w:b/>
          <w:bCs/>
        </w:rPr>
      </w:pPr>
    </w:p>
    <w:p w14:paraId="0512B1A3" w14:textId="77777777" w:rsidR="00F97AAB" w:rsidRDefault="00F97AAB" w:rsidP="00521879">
      <w:pPr>
        <w:rPr>
          <w:b/>
          <w:bCs/>
        </w:rPr>
      </w:pPr>
    </w:p>
    <w:p w14:paraId="4F1D4F3C" w14:textId="77777777" w:rsidR="00F97AAB" w:rsidRDefault="00F97AAB" w:rsidP="00521879">
      <w:pPr>
        <w:rPr>
          <w:b/>
          <w:bCs/>
        </w:rPr>
      </w:pPr>
    </w:p>
    <w:p w14:paraId="630C589C" w14:textId="77777777" w:rsidR="00F97AAB" w:rsidRDefault="00F97AAB" w:rsidP="00521879">
      <w:pPr>
        <w:rPr>
          <w:b/>
          <w:bCs/>
        </w:rPr>
      </w:pPr>
    </w:p>
    <w:p w14:paraId="623555C2" w14:textId="77777777" w:rsidR="00F97AAB" w:rsidRDefault="00F97AAB" w:rsidP="00521879">
      <w:pPr>
        <w:rPr>
          <w:b/>
          <w:bCs/>
        </w:rPr>
      </w:pPr>
    </w:p>
    <w:p w14:paraId="1D57BBEC" w14:textId="77777777" w:rsidR="00F97AAB" w:rsidRDefault="00F97AAB" w:rsidP="00521879">
      <w:pPr>
        <w:rPr>
          <w:b/>
          <w:bCs/>
        </w:rPr>
      </w:pPr>
    </w:p>
    <w:p w14:paraId="73C814DA" w14:textId="77777777" w:rsidR="00F97AAB" w:rsidRDefault="00F97AAB" w:rsidP="00521879">
      <w:pPr>
        <w:rPr>
          <w:b/>
          <w:bCs/>
        </w:rPr>
      </w:pPr>
    </w:p>
    <w:p w14:paraId="59CA0940" w14:textId="77777777" w:rsidR="004D011B" w:rsidRDefault="004D011B" w:rsidP="00521879">
      <w:pPr>
        <w:rPr>
          <w:b/>
          <w:bCs/>
        </w:rPr>
      </w:pPr>
    </w:p>
    <w:p w14:paraId="08A3EAD9" w14:textId="215277B3" w:rsidR="00521879" w:rsidRDefault="00860FED" w:rsidP="00521879">
      <w:pPr>
        <w:rPr>
          <w:b/>
          <w:bCs/>
        </w:rPr>
      </w:pPr>
      <w:r>
        <w:rPr>
          <w:b/>
          <w:bCs/>
        </w:rPr>
        <w:t xml:space="preserve">9) </w:t>
      </w:r>
      <w:r w:rsidR="00A32C6A">
        <w:rPr>
          <w:b/>
          <w:bCs/>
        </w:rPr>
        <w:t xml:space="preserve">    </w:t>
      </w:r>
      <w:r w:rsidR="00C461DE">
        <w:rPr>
          <w:b/>
          <w:bCs/>
        </w:rPr>
        <w:t xml:space="preserve">  </w:t>
      </w:r>
      <w:r w:rsidR="00A32C6A">
        <w:rPr>
          <w:b/>
          <w:bCs/>
        </w:rPr>
        <w:t xml:space="preserve"> </w:t>
      </w:r>
      <w:r w:rsidR="00521879" w:rsidRPr="006431FA">
        <w:rPr>
          <w:b/>
          <w:bCs/>
        </w:rPr>
        <w:t>REVIEW OF THE COMPLAINTS MANAGEMENT POLICY V1</w:t>
      </w:r>
    </w:p>
    <w:p w14:paraId="13E1DAD1" w14:textId="66A99F1A" w:rsidR="006431FA" w:rsidRPr="006431FA" w:rsidRDefault="006431FA" w:rsidP="00521879">
      <w:r>
        <w:t>This policy to be reviewed at least annually. The next review to be done by May 2027</w:t>
      </w:r>
    </w:p>
    <w:p w14:paraId="13754999" w14:textId="77777777" w:rsidR="00521879" w:rsidRDefault="00521879" w:rsidP="00521879"/>
    <w:p w14:paraId="3A1D1895" w14:textId="77777777" w:rsidR="004D011B" w:rsidRDefault="004D011B" w:rsidP="00521879"/>
    <w:p w14:paraId="7DA0BA49" w14:textId="74B408D5" w:rsidR="006431FA" w:rsidRPr="006431FA" w:rsidRDefault="00C461DE" w:rsidP="00521879">
      <w:pPr>
        <w:rPr>
          <w:b/>
          <w:bCs/>
        </w:rPr>
      </w:pPr>
      <w:r>
        <w:rPr>
          <w:b/>
          <w:bCs/>
        </w:rPr>
        <w:t xml:space="preserve">10)      </w:t>
      </w:r>
      <w:r w:rsidR="006431FA">
        <w:rPr>
          <w:b/>
          <w:bCs/>
        </w:rPr>
        <w:t>CONTACT DETAIL OF THE FAIS OMBUD</w:t>
      </w:r>
    </w:p>
    <w:p w14:paraId="15951FFE" w14:textId="266D6B2B" w:rsidR="00521879" w:rsidRPr="006431FA" w:rsidRDefault="00521879" w:rsidP="00521879">
      <w:pPr>
        <w:rPr>
          <w:b/>
          <w:bCs/>
        </w:rPr>
      </w:pPr>
      <w:r w:rsidRPr="006431FA">
        <w:rPr>
          <w:b/>
          <w:bCs/>
        </w:rPr>
        <w:t>THE OMBUD</w:t>
      </w:r>
    </w:p>
    <w:p w14:paraId="4E601E93" w14:textId="77777777" w:rsidR="00E4547D" w:rsidRDefault="00521879" w:rsidP="00521879">
      <w:r>
        <w:t>Adv. John Simpson</w:t>
      </w:r>
      <w:r>
        <w:tab/>
      </w:r>
    </w:p>
    <w:p w14:paraId="59E4450E" w14:textId="1B51964D" w:rsidR="00521879" w:rsidRDefault="00521879" w:rsidP="00521879">
      <w:r w:rsidRPr="006431FA">
        <w:rPr>
          <w:b/>
          <w:bCs/>
        </w:rPr>
        <w:t>PHYSICAL ADDRESS</w:t>
      </w:r>
      <w:r>
        <w:t>:</w:t>
      </w:r>
      <w:r w:rsidR="00E4547D">
        <w:t xml:space="preserve"> </w:t>
      </w:r>
      <w:r>
        <w:t>125 Dallas Avenue, Menlyn Central, Waterkloof Glen, 0010</w:t>
      </w:r>
    </w:p>
    <w:p w14:paraId="3E8A2333" w14:textId="58204BE9" w:rsidR="00521879" w:rsidRPr="006431FA" w:rsidRDefault="00521879" w:rsidP="00521879">
      <w:pPr>
        <w:rPr>
          <w:b/>
          <w:bCs/>
        </w:rPr>
      </w:pPr>
      <w:r w:rsidRPr="006431FA">
        <w:rPr>
          <w:b/>
          <w:bCs/>
        </w:rPr>
        <w:t>OFFICE HOURS</w:t>
      </w:r>
    </w:p>
    <w:p w14:paraId="547536DD" w14:textId="77777777" w:rsidR="00521879" w:rsidRDefault="00521879" w:rsidP="00521879">
      <w:r>
        <w:t>Monday – Thursday 8h00-16h30 Friday 8h00 – 15h30</w:t>
      </w:r>
    </w:p>
    <w:p w14:paraId="2FC6A63C" w14:textId="77777777" w:rsidR="00521879" w:rsidRDefault="00521879" w:rsidP="00521879">
      <w:r>
        <w:t>Closed on weekends and public holidays</w:t>
      </w:r>
      <w:r>
        <w:tab/>
        <w:t>CONTACT NUMBERS:</w:t>
      </w:r>
    </w:p>
    <w:p w14:paraId="3498FA7E" w14:textId="77777777" w:rsidR="00521879" w:rsidRDefault="00521879" w:rsidP="00521879">
      <w:r w:rsidRPr="006431FA">
        <w:rPr>
          <w:b/>
          <w:bCs/>
        </w:rPr>
        <w:t>Telephone:</w:t>
      </w:r>
      <w:r>
        <w:t xml:space="preserve"> +27 12 762 5000 </w:t>
      </w:r>
    </w:p>
    <w:p w14:paraId="6BCE85D1" w14:textId="77777777" w:rsidR="00521879" w:rsidRDefault="00521879" w:rsidP="00521879">
      <w:r w:rsidRPr="006431FA">
        <w:t>Share call:</w:t>
      </w:r>
      <w:r>
        <w:t xml:space="preserve"> +27 86 066 3247</w:t>
      </w:r>
    </w:p>
    <w:p w14:paraId="6CF09F28" w14:textId="77777777" w:rsidR="00521879" w:rsidRDefault="00521879" w:rsidP="00521879">
      <w:r>
        <w:t>Facsimile: +27 86 764 1422 / +27 12 348 3447</w:t>
      </w:r>
    </w:p>
    <w:p w14:paraId="1AE5F78E" w14:textId="77777777" w:rsidR="00E4547D" w:rsidRDefault="00521879" w:rsidP="00521879">
      <w:r w:rsidRPr="006431FA">
        <w:rPr>
          <w:b/>
          <w:bCs/>
        </w:rPr>
        <w:t>Postal Address:</w:t>
      </w:r>
      <w:r>
        <w:t xml:space="preserve"> P.O. Box 41 Menlyn Park, 0063           </w:t>
      </w:r>
    </w:p>
    <w:p w14:paraId="6616A1AA" w14:textId="6EFDD51F" w:rsidR="00521879" w:rsidRDefault="00521879" w:rsidP="00521879">
      <w:r w:rsidRPr="006431FA">
        <w:rPr>
          <w:b/>
          <w:bCs/>
        </w:rPr>
        <w:t>E-mail Address:</w:t>
      </w:r>
      <w:r>
        <w:t xml:space="preserve"> info@faisombud.co.za</w:t>
      </w:r>
    </w:p>
    <w:p w14:paraId="03F276DB" w14:textId="1D9A0B0A" w:rsidR="00521879" w:rsidRDefault="00521879" w:rsidP="00521879">
      <w:r w:rsidRPr="006431FA">
        <w:rPr>
          <w:b/>
          <w:bCs/>
        </w:rPr>
        <w:t>Website:</w:t>
      </w:r>
      <w:r>
        <w:t xml:space="preserve"> www.faisombud.co.za Enquiries on status of complaints: enquiries@faisombud.co.za</w:t>
      </w:r>
    </w:p>
    <w:p w14:paraId="07C66B94" w14:textId="77777777" w:rsidR="00521879" w:rsidRDefault="00521879" w:rsidP="00521879"/>
    <w:p w14:paraId="1FD76C96" w14:textId="77777777" w:rsidR="001074FA" w:rsidRDefault="001074FA" w:rsidP="00521879">
      <w:pPr>
        <w:rPr>
          <w:b/>
          <w:bCs/>
        </w:rPr>
      </w:pPr>
    </w:p>
    <w:p w14:paraId="7C63B01C" w14:textId="35051A87" w:rsidR="00521879" w:rsidRDefault="00521879" w:rsidP="00521879">
      <w:pPr>
        <w:rPr>
          <w:b/>
          <w:bCs/>
        </w:rPr>
      </w:pPr>
      <w:r w:rsidRPr="006212DD">
        <w:rPr>
          <w:b/>
          <w:bCs/>
        </w:rPr>
        <w:t>11)</w:t>
      </w:r>
      <w:r w:rsidRPr="006212DD">
        <w:rPr>
          <w:b/>
          <w:bCs/>
        </w:rPr>
        <w:tab/>
        <w:t>PROCESS TO FOLLOW TO LODGE A COMPLAINT WITH FAIS OMBUD</w:t>
      </w:r>
    </w:p>
    <w:p w14:paraId="35021173" w14:textId="77777777" w:rsidR="002734D9" w:rsidRDefault="002734D9" w:rsidP="00521879">
      <w:pPr>
        <w:rPr>
          <w:b/>
          <w:bCs/>
        </w:rPr>
      </w:pPr>
    </w:p>
    <w:p w14:paraId="3CDBA16C" w14:textId="179ED4F4" w:rsidR="002734D9" w:rsidRDefault="002734D9" w:rsidP="002734D9">
      <w:pPr>
        <w:pStyle w:val="ListParagraph"/>
        <w:numPr>
          <w:ilvl w:val="0"/>
          <w:numId w:val="9"/>
        </w:numPr>
      </w:pPr>
      <w:r>
        <w:t>Complete a Complaints Registration Form</w:t>
      </w:r>
    </w:p>
    <w:p w14:paraId="498ED2CF" w14:textId="0B0B0607" w:rsidR="002734D9" w:rsidRDefault="002734D9" w:rsidP="002734D9">
      <w:pPr>
        <w:pStyle w:val="ListParagraph"/>
        <w:numPr>
          <w:ilvl w:val="0"/>
          <w:numId w:val="9"/>
        </w:numPr>
      </w:pPr>
      <w:r>
        <w:t xml:space="preserve">The form to be downloaded from the website: </w:t>
      </w:r>
      <w:hyperlink r:id="rId8" w:history="1">
        <w:r w:rsidRPr="00E9649B">
          <w:rPr>
            <w:rStyle w:val="Hyperlink"/>
          </w:rPr>
          <w:t>www.faisombud.co.za</w:t>
        </w:r>
      </w:hyperlink>
      <w:r>
        <w:t xml:space="preserve"> or contact the office of the FAIS Ombud by telephone, fax or email and request a copy</w:t>
      </w:r>
      <w:r w:rsidR="007D4CEE">
        <w:t xml:space="preserve"> </w:t>
      </w:r>
      <w:r>
        <w:t xml:space="preserve">of </w:t>
      </w:r>
      <w:r w:rsidR="007D4CEE">
        <w:t>complaint’s registration form.</w:t>
      </w:r>
    </w:p>
    <w:p w14:paraId="4168B596" w14:textId="6223ECF3" w:rsidR="007D4CEE" w:rsidRDefault="007D4CEE" w:rsidP="002734D9">
      <w:pPr>
        <w:pStyle w:val="ListParagraph"/>
        <w:numPr>
          <w:ilvl w:val="0"/>
          <w:numId w:val="9"/>
        </w:numPr>
      </w:pPr>
      <w:r>
        <w:t>Complete the complaints form and attach all supporting documents.</w:t>
      </w:r>
    </w:p>
    <w:p w14:paraId="73908FCB" w14:textId="5B820D57" w:rsidR="007D4CEE" w:rsidRDefault="007D4CEE" w:rsidP="002734D9">
      <w:pPr>
        <w:pStyle w:val="ListParagraph"/>
        <w:numPr>
          <w:ilvl w:val="0"/>
          <w:numId w:val="9"/>
        </w:numPr>
      </w:pPr>
      <w:r>
        <w:t>After completion the form should be signed.</w:t>
      </w:r>
    </w:p>
    <w:p w14:paraId="5B318FFB" w14:textId="73BEF407" w:rsidR="007D4CEE" w:rsidRPr="002734D9" w:rsidRDefault="007D4CEE" w:rsidP="002734D9">
      <w:pPr>
        <w:pStyle w:val="ListParagraph"/>
        <w:numPr>
          <w:ilvl w:val="0"/>
          <w:numId w:val="9"/>
        </w:numPr>
      </w:pPr>
      <w:r>
        <w:t>The complaints form then to be submitted to the office of the OMBUD in the manner provided for.</w:t>
      </w:r>
    </w:p>
    <w:p w14:paraId="17680BC0" w14:textId="77777777" w:rsidR="00521879" w:rsidRPr="006212DD" w:rsidRDefault="00521879" w:rsidP="00521879">
      <w:pPr>
        <w:rPr>
          <w:b/>
          <w:bCs/>
        </w:rPr>
      </w:pPr>
    </w:p>
    <w:p w14:paraId="0D9775AE" w14:textId="77777777" w:rsidR="00521879" w:rsidRPr="006212DD" w:rsidRDefault="00521879" w:rsidP="00521879">
      <w:pPr>
        <w:rPr>
          <w:b/>
          <w:bCs/>
        </w:rPr>
      </w:pPr>
    </w:p>
    <w:p w14:paraId="068A5F25" w14:textId="77777777" w:rsidR="00521879" w:rsidRDefault="00521879" w:rsidP="00521879"/>
    <w:p w14:paraId="0570B422" w14:textId="77777777" w:rsidR="00521879" w:rsidRDefault="00521879" w:rsidP="00521879"/>
    <w:p w14:paraId="4FBB3DD7" w14:textId="77777777" w:rsidR="00521879" w:rsidRDefault="00521879" w:rsidP="00521879"/>
    <w:p w14:paraId="5D403181" w14:textId="77777777" w:rsidR="00521879" w:rsidRDefault="00521879" w:rsidP="00521879"/>
    <w:p w14:paraId="02B7F7E3" w14:textId="77777777" w:rsidR="00521879" w:rsidRDefault="00521879" w:rsidP="00521879"/>
    <w:p w14:paraId="66AD60A8" w14:textId="77777777" w:rsidR="00521879" w:rsidRDefault="00521879" w:rsidP="00521879"/>
    <w:p w14:paraId="2461F8C8" w14:textId="77777777" w:rsidR="00521879" w:rsidRDefault="00521879" w:rsidP="00521879"/>
    <w:p w14:paraId="5D91E2C7" w14:textId="77777777" w:rsidR="00521879" w:rsidRDefault="00521879" w:rsidP="00521879"/>
    <w:p w14:paraId="40B5C921" w14:textId="77777777" w:rsidR="00521879" w:rsidRDefault="00521879" w:rsidP="00521879"/>
    <w:p w14:paraId="18F1D2DA" w14:textId="77777777" w:rsidR="00521879" w:rsidRDefault="00521879" w:rsidP="00521879"/>
    <w:p w14:paraId="1032C333" w14:textId="77777777" w:rsidR="00521879" w:rsidRDefault="00521879" w:rsidP="00521879"/>
    <w:p w14:paraId="06773261" w14:textId="77777777" w:rsidR="00521879" w:rsidRDefault="00521879" w:rsidP="00521879"/>
    <w:p w14:paraId="25D46538" w14:textId="77777777" w:rsidR="00521879" w:rsidRDefault="00521879" w:rsidP="00521879"/>
    <w:p w14:paraId="603BCEBD" w14:textId="77777777" w:rsidR="00521879" w:rsidRDefault="00521879" w:rsidP="00521879">
      <w:r>
        <w:t xml:space="preserve"> </w:t>
      </w:r>
    </w:p>
    <w:p w14:paraId="1FFA5903" w14:textId="77777777" w:rsidR="00C1662E" w:rsidRPr="00637E42" w:rsidRDefault="00C1662E" w:rsidP="00CB48E7"/>
    <w:sectPr w:rsidR="00C1662E" w:rsidRPr="00637E42" w:rsidSect="00B66E1C">
      <w:headerReference w:type="default" r:id="rId9"/>
      <w:footerReference w:type="default" r:id="rId10"/>
      <w:headerReference w:type="first" r:id="rId11"/>
      <w:footerReference w:type="first" r:id="rId12"/>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58D2" w14:textId="77777777" w:rsidR="005D59B4" w:rsidRDefault="005D59B4" w:rsidP="00F05B94">
      <w:pPr>
        <w:spacing w:after="0" w:line="240" w:lineRule="auto"/>
      </w:pPr>
      <w:r>
        <w:separator/>
      </w:r>
    </w:p>
  </w:endnote>
  <w:endnote w:type="continuationSeparator" w:id="0">
    <w:p w14:paraId="6B0D74EB" w14:textId="77777777" w:rsidR="005D59B4" w:rsidRDefault="005D59B4"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23B0"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11A4E4D1"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270"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11A4E4D1"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C5F2"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770FFD69"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3B799E74"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43C0A4FA"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272"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770FFD69"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3B799E74"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43C0A4FA"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28BFC276" w14:textId="77777777" w:rsidR="00C1662E" w:rsidRDefault="00C1662E">
    <w:pPr>
      <w:pStyle w:val="Footer"/>
    </w:pPr>
  </w:p>
  <w:p w14:paraId="5F93F1EC" w14:textId="77777777" w:rsidR="00C1662E" w:rsidRDefault="00C1662E">
    <w:pPr>
      <w:pStyle w:val="Footer"/>
    </w:pPr>
  </w:p>
  <w:p w14:paraId="49B4C865"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2099" w14:textId="77777777" w:rsidR="005D59B4" w:rsidRDefault="005D59B4" w:rsidP="00F05B94">
      <w:pPr>
        <w:spacing w:after="0" w:line="240" w:lineRule="auto"/>
      </w:pPr>
      <w:r>
        <w:separator/>
      </w:r>
    </w:p>
  </w:footnote>
  <w:footnote w:type="continuationSeparator" w:id="0">
    <w:p w14:paraId="10B9EF79" w14:textId="77777777" w:rsidR="005D59B4" w:rsidRDefault="005D59B4"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AE3"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1A7C"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046C0096" w14:textId="77777777" w:rsidR="00C1662E" w:rsidRDefault="00C1662E">
    <w:pPr>
      <w:pStyle w:val="Header"/>
    </w:pPr>
  </w:p>
  <w:p w14:paraId="3E5F1F95" w14:textId="77777777" w:rsidR="00C1662E" w:rsidRDefault="00C1662E">
    <w:pPr>
      <w:pStyle w:val="Header"/>
    </w:pPr>
  </w:p>
  <w:p w14:paraId="624B6D98" w14:textId="77777777" w:rsidR="00C1662E" w:rsidRDefault="00C1662E">
    <w:pPr>
      <w:pStyle w:val="Header"/>
    </w:pPr>
  </w:p>
  <w:p w14:paraId="02B85197" w14:textId="77777777" w:rsidR="00C1662E" w:rsidRDefault="00C1662E">
    <w:pPr>
      <w:pStyle w:val="Header"/>
    </w:pPr>
  </w:p>
  <w:p w14:paraId="741EBA83"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355B3953"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271"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355B3953"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v:textbox>
              <w10:wrap anchorx="page"/>
            </v:shape>
          </w:pict>
        </mc:Fallback>
      </mc:AlternateContent>
    </w:r>
  </w:p>
  <w:p w14:paraId="59E61752" w14:textId="77777777" w:rsidR="00C1662E" w:rsidRDefault="00C1662E">
    <w:pPr>
      <w:pStyle w:val="Header"/>
    </w:pPr>
  </w:p>
  <w:p w14:paraId="6B198C90"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4A4"/>
    <w:multiLevelType w:val="hybridMultilevel"/>
    <w:tmpl w:val="851CF3B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7404C"/>
    <w:multiLevelType w:val="hybridMultilevel"/>
    <w:tmpl w:val="6458DB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51E7DF5"/>
    <w:multiLevelType w:val="hybridMultilevel"/>
    <w:tmpl w:val="4146A2D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C023C6A"/>
    <w:multiLevelType w:val="hybridMultilevel"/>
    <w:tmpl w:val="8DACA7B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39E16B8"/>
    <w:multiLevelType w:val="hybridMultilevel"/>
    <w:tmpl w:val="1C30BD84"/>
    <w:lvl w:ilvl="0" w:tplc="2F34559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BD11E10"/>
    <w:multiLevelType w:val="hybridMultilevel"/>
    <w:tmpl w:val="255A31B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27E4947"/>
    <w:multiLevelType w:val="hybridMultilevel"/>
    <w:tmpl w:val="6D94513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700548">
    <w:abstractNumId w:val="5"/>
  </w:num>
  <w:num w:numId="2" w16cid:durableId="69620689">
    <w:abstractNumId w:val="4"/>
  </w:num>
  <w:num w:numId="3" w16cid:durableId="537160359">
    <w:abstractNumId w:val="1"/>
  </w:num>
  <w:num w:numId="4" w16cid:durableId="1521700904">
    <w:abstractNumId w:val="10"/>
  </w:num>
  <w:num w:numId="5" w16cid:durableId="637422930">
    <w:abstractNumId w:val="7"/>
  </w:num>
  <w:num w:numId="6" w16cid:durableId="1956211149">
    <w:abstractNumId w:val="3"/>
  </w:num>
  <w:num w:numId="7" w16cid:durableId="867373595">
    <w:abstractNumId w:val="9"/>
  </w:num>
  <w:num w:numId="8" w16cid:durableId="1493375639">
    <w:abstractNumId w:val="6"/>
  </w:num>
  <w:num w:numId="9" w16cid:durableId="857309174">
    <w:abstractNumId w:val="0"/>
  </w:num>
  <w:num w:numId="10" w16cid:durableId="766076774">
    <w:abstractNumId w:val="8"/>
  </w:num>
  <w:num w:numId="11" w16cid:durableId="140321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79"/>
    <w:rsid w:val="00015BDC"/>
    <w:rsid w:val="000211BB"/>
    <w:rsid w:val="000339EA"/>
    <w:rsid w:val="0004722E"/>
    <w:rsid w:val="00065020"/>
    <w:rsid w:val="00084979"/>
    <w:rsid w:val="000C40AD"/>
    <w:rsid w:val="001074FA"/>
    <w:rsid w:val="001A0A13"/>
    <w:rsid w:val="001A21C9"/>
    <w:rsid w:val="001C20A0"/>
    <w:rsid w:val="002330FC"/>
    <w:rsid w:val="00247C80"/>
    <w:rsid w:val="002734D9"/>
    <w:rsid w:val="0028081F"/>
    <w:rsid w:val="002C6AC5"/>
    <w:rsid w:val="002E1F98"/>
    <w:rsid w:val="003074CA"/>
    <w:rsid w:val="00310ABB"/>
    <w:rsid w:val="003608DE"/>
    <w:rsid w:val="003614F5"/>
    <w:rsid w:val="00372339"/>
    <w:rsid w:val="00376A60"/>
    <w:rsid w:val="003B7727"/>
    <w:rsid w:val="003E222A"/>
    <w:rsid w:val="003E5B7D"/>
    <w:rsid w:val="004535D2"/>
    <w:rsid w:val="00474C07"/>
    <w:rsid w:val="004756F5"/>
    <w:rsid w:val="004A2CCE"/>
    <w:rsid w:val="004A48CC"/>
    <w:rsid w:val="004B6B89"/>
    <w:rsid w:val="004D011B"/>
    <w:rsid w:val="004F7938"/>
    <w:rsid w:val="00521879"/>
    <w:rsid w:val="00554402"/>
    <w:rsid w:val="005D59B4"/>
    <w:rsid w:val="005F651A"/>
    <w:rsid w:val="00601BBB"/>
    <w:rsid w:val="006212DD"/>
    <w:rsid w:val="00637E42"/>
    <w:rsid w:val="006431FA"/>
    <w:rsid w:val="006907F0"/>
    <w:rsid w:val="006B1D22"/>
    <w:rsid w:val="006D7D2A"/>
    <w:rsid w:val="00711D14"/>
    <w:rsid w:val="007406DD"/>
    <w:rsid w:val="00793C7A"/>
    <w:rsid w:val="00796266"/>
    <w:rsid w:val="007D4CEE"/>
    <w:rsid w:val="007D73E9"/>
    <w:rsid w:val="007F4BA5"/>
    <w:rsid w:val="007F7092"/>
    <w:rsid w:val="00804867"/>
    <w:rsid w:val="00843A27"/>
    <w:rsid w:val="00855C27"/>
    <w:rsid w:val="00860FED"/>
    <w:rsid w:val="00896808"/>
    <w:rsid w:val="008D692D"/>
    <w:rsid w:val="00914A44"/>
    <w:rsid w:val="00917FEF"/>
    <w:rsid w:val="0095262E"/>
    <w:rsid w:val="0099106D"/>
    <w:rsid w:val="009B5505"/>
    <w:rsid w:val="009C53A4"/>
    <w:rsid w:val="009D21BB"/>
    <w:rsid w:val="00A12A2A"/>
    <w:rsid w:val="00A32C6A"/>
    <w:rsid w:val="00A62844"/>
    <w:rsid w:val="00A92D4D"/>
    <w:rsid w:val="00AF0BC2"/>
    <w:rsid w:val="00B66E1C"/>
    <w:rsid w:val="00BD46CC"/>
    <w:rsid w:val="00C07C66"/>
    <w:rsid w:val="00C1662E"/>
    <w:rsid w:val="00C210BF"/>
    <w:rsid w:val="00C461DE"/>
    <w:rsid w:val="00C978BD"/>
    <w:rsid w:val="00CA0F64"/>
    <w:rsid w:val="00CB08BF"/>
    <w:rsid w:val="00CB48E7"/>
    <w:rsid w:val="00CF514E"/>
    <w:rsid w:val="00D34FCB"/>
    <w:rsid w:val="00D45AB8"/>
    <w:rsid w:val="00D621BA"/>
    <w:rsid w:val="00D81CE3"/>
    <w:rsid w:val="00D955F8"/>
    <w:rsid w:val="00DC38B0"/>
    <w:rsid w:val="00DC470B"/>
    <w:rsid w:val="00DF6BFE"/>
    <w:rsid w:val="00E4547D"/>
    <w:rsid w:val="00E63DFC"/>
    <w:rsid w:val="00F05B94"/>
    <w:rsid w:val="00F97AAB"/>
    <w:rsid w:val="00FC7C5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3060"/>
  <w15:chartTrackingRefBased/>
  <w15:docId w15:val="{609A0224-AE5E-4168-BFD5-DF9DE3B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9"/>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9"/>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34"/>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9"/>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sombud.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Downloads\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7C51-53C8-4272-A8B3-A19C95E0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20260123 TNWA - Letterhead</Template>
  <TotalTime>147</TotalTime>
  <Pages>13</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26</cp:revision>
  <cp:lastPrinted>2026-05-22T12:58:00Z</cp:lastPrinted>
  <dcterms:created xsi:type="dcterms:W3CDTF">2026-05-22T11:15:00Z</dcterms:created>
  <dcterms:modified xsi:type="dcterms:W3CDTF">2026-05-25T09:00:00Z</dcterms:modified>
</cp:coreProperties>
</file>